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855" w:rsidR="0030667F" w:rsidP="639F5F28" w:rsidRDefault="0030667F" w14:paraId="0E2EF783" w14:textId="41404FCE">
      <w:pPr>
        <w:pStyle w:val="Overskrift2"/>
        <w:spacing w:line="240" w:lineRule="atLeast"/>
        <w:rPr>
          <w:i w:val="0"/>
          <w:noProof w:val="0"/>
          <w:sz w:val="28"/>
          <w:szCs w:val="28"/>
        </w:rPr>
      </w:pPr>
      <w:bookmarkStart w:name="StartSkriv" w:id="0"/>
      <w:bookmarkEnd w:id="0"/>
      <w:r w:rsidRPr="639F5F28">
        <w:rPr>
          <w:i w:val="0"/>
          <w:noProof w:val="0"/>
          <w:sz w:val="28"/>
          <w:szCs w:val="28"/>
        </w:rPr>
        <w:t xml:space="preserve">Møtebok for </w:t>
      </w:r>
      <w:r w:rsidRPr="639F5F28" w:rsidR="0050233E">
        <w:rPr>
          <w:i w:val="0"/>
          <w:noProof w:val="0"/>
          <w:sz w:val="28"/>
          <w:szCs w:val="28"/>
        </w:rPr>
        <w:t>Skjervøy Menighetsråd</w:t>
      </w:r>
    </w:p>
    <w:p w:rsidRPr="00254855" w:rsidR="0030667F" w:rsidP="0030667F" w:rsidRDefault="0030667F" w14:paraId="3ADA1E87" w14:textId="77777777">
      <w:pPr>
        <w:spacing w:line="220" w:lineRule="atLeast"/>
        <w:rPr>
          <w:noProof w:val="0"/>
          <w:sz w:val="24"/>
        </w:rPr>
      </w:pPr>
    </w:p>
    <w:p w:rsidRPr="006E2230" w:rsidR="006E2230" w:rsidP="006E2230" w:rsidRDefault="03F3A7EF" w14:paraId="4A7462C8" w14:textId="6B9C9EF1">
      <w:pPr>
        <w:spacing w:line="220" w:lineRule="atLeast"/>
        <w:rPr>
          <w:noProof w:val="0"/>
          <w:sz w:val="24"/>
          <w:szCs w:val="24"/>
        </w:rPr>
      </w:pPr>
      <w:r w:rsidRPr="5EF2DF4F">
        <w:rPr>
          <w:b/>
          <w:bCs/>
          <w:noProof w:val="0"/>
          <w:sz w:val="24"/>
          <w:szCs w:val="24"/>
        </w:rPr>
        <w:t>Møtedato</w:t>
      </w:r>
      <w:r w:rsidRPr="5EF2DF4F">
        <w:rPr>
          <w:noProof w:val="0"/>
          <w:sz w:val="24"/>
          <w:szCs w:val="24"/>
        </w:rPr>
        <w:t>:</w:t>
      </w:r>
      <w:r>
        <w:tab/>
      </w:r>
      <w:r w:rsidRPr="5EF2DF4F" w:rsidR="2CFF419A">
        <w:rPr>
          <w:noProof w:val="0"/>
          <w:sz w:val="24"/>
          <w:szCs w:val="24"/>
        </w:rPr>
        <w:t xml:space="preserve">26. </w:t>
      </w:r>
      <w:r w:rsidRPr="0D9A3713" w:rsidR="391B5818">
        <w:rPr>
          <w:noProof w:val="0"/>
          <w:sz w:val="24"/>
          <w:szCs w:val="24"/>
        </w:rPr>
        <w:t>f</w:t>
      </w:r>
      <w:r w:rsidRPr="0D9A3713" w:rsidR="2A90550F">
        <w:rPr>
          <w:noProof w:val="0"/>
          <w:sz w:val="24"/>
          <w:szCs w:val="24"/>
        </w:rPr>
        <w:t>ebruar</w:t>
      </w:r>
      <w:r w:rsidRPr="5EF2DF4F" w:rsidR="2C93554C">
        <w:rPr>
          <w:noProof w:val="0"/>
          <w:sz w:val="24"/>
          <w:szCs w:val="24"/>
        </w:rPr>
        <w:t xml:space="preserve"> 2026</w:t>
      </w:r>
    </w:p>
    <w:p w:rsidRPr="006E2230" w:rsidR="006E2230" w:rsidP="006E2230" w:rsidRDefault="03F3A7EF" w14:paraId="6DFE5F75" w14:textId="1126F4D8">
      <w:pPr>
        <w:spacing w:line="220" w:lineRule="atLeast"/>
        <w:rPr>
          <w:noProof w:val="0"/>
          <w:sz w:val="24"/>
          <w:szCs w:val="24"/>
        </w:rPr>
      </w:pPr>
      <w:r w:rsidRPr="081D9A22">
        <w:rPr>
          <w:b/>
          <w:bCs/>
          <w:noProof w:val="0"/>
          <w:sz w:val="24"/>
          <w:szCs w:val="24"/>
        </w:rPr>
        <w:t>Møtetid</w:t>
      </w:r>
      <w:r w:rsidRPr="081D9A22">
        <w:rPr>
          <w:noProof w:val="0"/>
          <w:sz w:val="24"/>
          <w:szCs w:val="24"/>
        </w:rPr>
        <w:t>:</w:t>
      </w:r>
      <w:r>
        <w:tab/>
      </w:r>
      <w:r w:rsidRPr="081D9A22">
        <w:rPr>
          <w:noProof w:val="0"/>
          <w:sz w:val="24"/>
          <w:szCs w:val="24"/>
        </w:rPr>
        <w:t>kl.</w:t>
      </w:r>
      <w:r w:rsidRPr="081D9A22" w:rsidR="69B56F8C">
        <w:rPr>
          <w:noProof w:val="0"/>
          <w:sz w:val="24"/>
          <w:szCs w:val="24"/>
        </w:rPr>
        <w:t>09</w:t>
      </w:r>
      <w:r w:rsidRPr="081D9A22" w:rsidR="56DA3C22">
        <w:rPr>
          <w:noProof w:val="0"/>
          <w:sz w:val="24"/>
          <w:szCs w:val="24"/>
        </w:rPr>
        <w:t>.15</w:t>
      </w:r>
      <w:r w:rsidRPr="081D9A22" w:rsidR="2D088061">
        <w:rPr>
          <w:noProof w:val="0"/>
          <w:sz w:val="24"/>
          <w:szCs w:val="24"/>
        </w:rPr>
        <w:t xml:space="preserve"> – møtet hevet kl</w:t>
      </w:r>
      <w:r w:rsidRPr="081D9A22" w:rsidR="0833F6AB">
        <w:rPr>
          <w:noProof w:val="0"/>
          <w:sz w:val="24"/>
          <w:szCs w:val="24"/>
        </w:rPr>
        <w:t>.</w:t>
      </w:r>
      <w:r w:rsidRPr="081D9A22" w:rsidR="2D088061">
        <w:rPr>
          <w:noProof w:val="0"/>
          <w:sz w:val="24"/>
          <w:szCs w:val="24"/>
        </w:rPr>
        <w:t xml:space="preserve"> </w:t>
      </w:r>
      <w:r w:rsidRPr="081D9A22" w:rsidR="4CA0A260">
        <w:rPr>
          <w:noProof w:val="0"/>
          <w:sz w:val="24"/>
          <w:szCs w:val="24"/>
        </w:rPr>
        <w:t>12.30</w:t>
      </w:r>
    </w:p>
    <w:p w:rsidRPr="00254855" w:rsidR="006E2230" w:rsidP="006E2230" w:rsidRDefault="219D4414" w14:paraId="470ADA82" w14:textId="1D2E4974">
      <w:pPr>
        <w:spacing w:line="220" w:lineRule="atLeast"/>
        <w:rPr>
          <w:noProof w:val="0"/>
          <w:sz w:val="24"/>
          <w:szCs w:val="24"/>
        </w:rPr>
      </w:pPr>
      <w:r w:rsidRPr="0E175B06">
        <w:rPr>
          <w:b/>
          <w:bCs/>
          <w:noProof w:val="0"/>
          <w:sz w:val="24"/>
          <w:szCs w:val="24"/>
        </w:rPr>
        <w:t>Møtested</w:t>
      </w:r>
      <w:r w:rsidRPr="0E175B06">
        <w:rPr>
          <w:noProof w:val="0"/>
          <w:sz w:val="24"/>
          <w:szCs w:val="24"/>
        </w:rPr>
        <w:t>:</w:t>
      </w:r>
      <w:r w:rsidR="006E2230">
        <w:tab/>
      </w:r>
      <w:r w:rsidRPr="0E175B06">
        <w:rPr>
          <w:noProof w:val="0"/>
          <w:sz w:val="24"/>
          <w:szCs w:val="24"/>
        </w:rPr>
        <w:t>Menigh</w:t>
      </w:r>
      <w:r w:rsidRPr="0E175B06" w:rsidR="204B962E">
        <w:rPr>
          <w:noProof w:val="0"/>
          <w:sz w:val="24"/>
          <w:szCs w:val="24"/>
        </w:rPr>
        <w:t>ets</w:t>
      </w:r>
      <w:r w:rsidRPr="0E175B06" w:rsidR="7668AFE4">
        <w:rPr>
          <w:noProof w:val="0"/>
          <w:sz w:val="24"/>
          <w:szCs w:val="24"/>
        </w:rPr>
        <w:t>salen</w:t>
      </w:r>
      <w:r w:rsidRPr="0E175B06" w:rsidR="069BBCE4">
        <w:rPr>
          <w:noProof w:val="0"/>
          <w:sz w:val="24"/>
          <w:szCs w:val="24"/>
        </w:rPr>
        <w:t>, Strandveien 50H, 9180 Skjervøy</w:t>
      </w:r>
    </w:p>
    <w:p w:rsidRPr="00B97589" w:rsidR="0030667F" w:rsidP="0030667F" w:rsidRDefault="0030667F" w14:paraId="4F1B93F7" w14:textId="77777777">
      <w:pPr>
        <w:spacing w:line="220" w:lineRule="atLeast"/>
        <w:rPr>
          <w:noProof w:val="0"/>
          <w:sz w:val="24"/>
          <w:szCs w:val="24"/>
        </w:rPr>
      </w:pPr>
    </w:p>
    <w:p w:rsidRPr="00B97589" w:rsidR="0030667F" w:rsidP="0030667F" w:rsidRDefault="0030667F" w14:paraId="7008386E" w14:textId="77777777">
      <w:pPr>
        <w:spacing w:line="220" w:lineRule="atLeast"/>
        <w:rPr>
          <w:noProof w:val="0"/>
          <w:sz w:val="24"/>
          <w:szCs w:val="24"/>
        </w:rPr>
      </w:pPr>
      <w:proofErr w:type="gramStart"/>
      <w:r w:rsidRPr="00B97589">
        <w:rPr>
          <w:b/>
          <w:noProof w:val="0"/>
          <w:sz w:val="24"/>
          <w:szCs w:val="24"/>
        </w:rPr>
        <w:t>Tilstede</w:t>
      </w:r>
      <w:proofErr w:type="gramEnd"/>
      <w:r w:rsidRPr="00B97589">
        <w:rPr>
          <w:b/>
          <w:noProof w:val="0"/>
          <w:sz w:val="24"/>
          <w:szCs w:val="24"/>
        </w:rPr>
        <w:t>:</w:t>
      </w:r>
      <w:r w:rsidRPr="00B97589">
        <w:rPr>
          <w:noProof w:val="0"/>
          <w:sz w:val="24"/>
          <w:szCs w:val="24"/>
        </w:rPr>
        <w:t xml:space="preserve"> </w:t>
      </w:r>
    </w:p>
    <w:p w:rsidR="00D35DF6" w:rsidP="0030667F" w:rsidRDefault="1FB58374" w14:paraId="6A7E5375" w14:textId="5CB1F229">
      <w:pPr>
        <w:spacing w:line="220" w:lineRule="atLeast"/>
        <w:rPr>
          <w:noProof w:val="0"/>
          <w:sz w:val="24"/>
          <w:szCs w:val="24"/>
        </w:rPr>
      </w:pPr>
      <w:r w:rsidRPr="32CC2B52" w:rsidR="1FB58374">
        <w:rPr>
          <w:noProof w:val="0"/>
          <w:sz w:val="24"/>
          <w:szCs w:val="24"/>
        </w:rPr>
        <w:t xml:space="preserve">Kristin Dalheim, </w:t>
      </w:r>
      <w:r w:rsidRPr="32CC2B52" w:rsidR="260004FE">
        <w:rPr>
          <w:noProof w:val="0"/>
          <w:sz w:val="24"/>
          <w:szCs w:val="24"/>
        </w:rPr>
        <w:t>Oddbjørg Helene Hansen</w:t>
      </w:r>
      <w:r w:rsidRPr="32CC2B52" w:rsidR="2D952542">
        <w:rPr>
          <w:noProof w:val="0"/>
          <w:sz w:val="24"/>
          <w:szCs w:val="24"/>
        </w:rPr>
        <w:t>,</w:t>
      </w:r>
      <w:r w:rsidRPr="32CC2B52" w:rsidR="2384E92B">
        <w:rPr>
          <w:noProof w:val="0"/>
          <w:sz w:val="24"/>
          <w:szCs w:val="24"/>
        </w:rPr>
        <w:t xml:space="preserve"> </w:t>
      </w:r>
      <w:r w:rsidRPr="32CC2B52" w:rsidR="05B002DE">
        <w:rPr>
          <w:noProof w:val="0"/>
          <w:sz w:val="24"/>
          <w:szCs w:val="24"/>
        </w:rPr>
        <w:t>Einar Tesdal</w:t>
      </w:r>
      <w:r w:rsidRPr="32CC2B52" w:rsidR="765B0483">
        <w:rPr>
          <w:noProof w:val="0"/>
          <w:sz w:val="24"/>
          <w:szCs w:val="24"/>
        </w:rPr>
        <w:t xml:space="preserve">, </w:t>
      </w:r>
      <w:r w:rsidRPr="32CC2B52" w:rsidR="4092EC51">
        <w:rPr>
          <w:noProof w:val="0"/>
          <w:sz w:val="24"/>
          <w:szCs w:val="24"/>
        </w:rPr>
        <w:t>Jarle Strøm</w:t>
      </w:r>
      <w:r w:rsidRPr="32CC2B52" w:rsidR="04DE13DF">
        <w:rPr>
          <w:noProof w:val="0"/>
          <w:sz w:val="24"/>
          <w:szCs w:val="24"/>
        </w:rPr>
        <w:t>,</w:t>
      </w:r>
      <w:r w:rsidRPr="32CC2B52" w:rsidR="36DBA560">
        <w:rPr>
          <w:noProof w:val="0"/>
          <w:sz w:val="24"/>
          <w:szCs w:val="24"/>
        </w:rPr>
        <w:t xml:space="preserve"> </w:t>
      </w:r>
      <w:r w:rsidRPr="32CC2B52" w:rsidR="4CB46B7A">
        <w:rPr>
          <w:noProof w:val="0"/>
          <w:sz w:val="24"/>
          <w:szCs w:val="24"/>
        </w:rPr>
        <w:t>Astrid Pedersen, Charles Henriksen og Ce</w:t>
      </w:r>
      <w:r w:rsidRPr="32CC2B52" w:rsidR="1480A9F1">
        <w:rPr>
          <w:noProof w:val="0"/>
          <w:sz w:val="24"/>
          <w:szCs w:val="24"/>
        </w:rPr>
        <w:t>cilie Nygaard Høgstad</w:t>
      </w:r>
    </w:p>
    <w:p w:rsidR="00C60C87" w:rsidP="0030667F" w:rsidRDefault="00C60C87" w14:paraId="0F7ECB98" w14:textId="77777777">
      <w:pPr>
        <w:spacing w:line="220" w:lineRule="atLeast"/>
        <w:rPr>
          <w:noProof w:val="0"/>
          <w:sz w:val="24"/>
          <w:szCs w:val="24"/>
        </w:rPr>
      </w:pPr>
    </w:p>
    <w:p w:rsidRPr="00B97589" w:rsidR="00724CF6" w:rsidP="44AA48B0" w:rsidRDefault="1FB58374" w14:paraId="2639B751" w14:textId="3B3740FA">
      <w:pPr>
        <w:spacing w:line="220" w:lineRule="atLeast"/>
        <w:rPr>
          <w:noProof w:val="0"/>
          <w:sz w:val="24"/>
          <w:szCs w:val="24"/>
        </w:rPr>
      </w:pPr>
      <w:r w:rsidRPr="5EF2DF4F">
        <w:rPr>
          <w:b/>
          <w:bCs/>
          <w:noProof w:val="0"/>
          <w:sz w:val="24"/>
          <w:szCs w:val="24"/>
        </w:rPr>
        <w:t>F</w:t>
      </w:r>
      <w:r w:rsidRPr="5EF2DF4F" w:rsidR="260004FE">
        <w:rPr>
          <w:b/>
          <w:bCs/>
          <w:noProof w:val="0"/>
          <w:sz w:val="24"/>
          <w:szCs w:val="24"/>
        </w:rPr>
        <w:t>orfall</w:t>
      </w:r>
      <w:r w:rsidRPr="5EF2DF4F" w:rsidR="3AB399D6">
        <w:rPr>
          <w:b/>
          <w:bCs/>
          <w:noProof w:val="0"/>
          <w:sz w:val="24"/>
          <w:szCs w:val="24"/>
        </w:rPr>
        <w:t xml:space="preserve">: </w:t>
      </w:r>
      <w:r w:rsidRPr="5EF2DF4F" w:rsidR="3AB399D6">
        <w:rPr>
          <w:noProof w:val="0"/>
          <w:sz w:val="24"/>
          <w:szCs w:val="24"/>
        </w:rPr>
        <w:t>Ida Marie Isaksen, Kristina Johansen og Trygve Paulsen</w:t>
      </w:r>
    </w:p>
    <w:p w:rsidRPr="00B97589" w:rsidR="00AA33B8" w:rsidP="0030667F" w:rsidRDefault="00AA33B8" w14:paraId="6D05C7AC" w14:textId="77777777">
      <w:pPr>
        <w:spacing w:line="220" w:lineRule="atLeast"/>
        <w:rPr>
          <w:noProof w:val="0"/>
          <w:sz w:val="24"/>
          <w:szCs w:val="24"/>
        </w:rPr>
      </w:pPr>
    </w:p>
    <w:p w:rsidR="0095080A" w:rsidP="0030667F" w:rsidRDefault="00724CF6" w14:paraId="6AEF3A32" w14:textId="77777777">
      <w:pPr>
        <w:spacing w:line="220" w:lineRule="atLeast"/>
        <w:rPr>
          <w:noProof w:val="0"/>
          <w:sz w:val="24"/>
          <w:szCs w:val="24"/>
        </w:rPr>
      </w:pPr>
      <w:r w:rsidRPr="00B97589">
        <w:rPr>
          <w:b/>
          <w:bCs/>
          <w:noProof w:val="0"/>
          <w:sz w:val="24"/>
          <w:szCs w:val="24"/>
        </w:rPr>
        <w:t>Innkalte varamedlemmer:</w:t>
      </w:r>
      <w:r w:rsidR="000725AF">
        <w:rPr>
          <w:noProof w:val="0"/>
          <w:sz w:val="24"/>
          <w:szCs w:val="24"/>
        </w:rPr>
        <w:t xml:space="preserve"> </w:t>
      </w:r>
    </w:p>
    <w:p w:rsidRPr="00490850" w:rsidR="00490850" w:rsidP="00490850" w:rsidRDefault="74E2FA41" w14:paraId="2213B67F" w14:textId="57948B3C">
      <w:pPr>
        <w:spacing w:line="220" w:lineRule="atLeast"/>
        <w:rPr>
          <w:noProof w:val="0"/>
          <w:sz w:val="24"/>
          <w:szCs w:val="24"/>
        </w:rPr>
      </w:pPr>
      <w:r w:rsidRPr="5EF2DF4F">
        <w:rPr>
          <w:noProof w:val="0"/>
          <w:sz w:val="24"/>
          <w:szCs w:val="24"/>
        </w:rPr>
        <w:t>Jarle Strøm</w:t>
      </w:r>
      <w:r w:rsidRPr="5EF2DF4F" w:rsidR="04094550">
        <w:rPr>
          <w:noProof w:val="0"/>
          <w:sz w:val="24"/>
          <w:szCs w:val="24"/>
        </w:rPr>
        <w:t xml:space="preserve">, </w:t>
      </w:r>
      <w:r w:rsidRPr="5EF2DF4F" w:rsidR="45A22026">
        <w:rPr>
          <w:noProof w:val="0"/>
          <w:sz w:val="24"/>
          <w:szCs w:val="24"/>
        </w:rPr>
        <w:t>Astrid Pedersen</w:t>
      </w:r>
      <w:r w:rsidRPr="5EF2DF4F" w:rsidR="298CFD0F">
        <w:rPr>
          <w:noProof w:val="0"/>
          <w:sz w:val="24"/>
          <w:szCs w:val="24"/>
        </w:rPr>
        <w:t xml:space="preserve">, </w:t>
      </w:r>
      <w:r w:rsidRPr="5EF2DF4F" w:rsidR="5F48AB62">
        <w:rPr>
          <w:noProof w:val="0"/>
          <w:sz w:val="24"/>
          <w:szCs w:val="24"/>
        </w:rPr>
        <w:t>Jorun Vindenes Nygaard</w:t>
      </w:r>
      <w:r w:rsidRPr="5EF2DF4F" w:rsidR="3C3A69C7">
        <w:rPr>
          <w:noProof w:val="0"/>
          <w:sz w:val="24"/>
          <w:szCs w:val="24"/>
        </w:rPr>
        <w:t xml:space="preserve"> (kunne ikke møte), </w:t>
      </w:r>
      <w:r w:rsidRPr="5EF2DF4F" w:rsidR="6834584B">
        <w:rPr>
          <w:noProof w:val="0"/>
          <w:sz w:val="24"/>
          <w:szCs w:val="24"/>
        </w:rPr>
        <w:t>Gunnhild Oppheim</w:t>
      </w:r>
      <w:r w:rsidRPr="5EF2DF4F" w:rsidR="5F48AB62">
        <w:rPr>
          <w:noProof w:val="0"/>
          <w:sz w:val="24"/>
          <w:szCs w:val="24"/>
        </w:rPr>
        <w:t xml:space="preserve"> (kunne ikke møte)</w:t>
      </w:r>
      <w:r w:rsidRPr="5EF2DF4F" w:rsidR="23F8E0F1">
        <w:rPr>
          <w:noProof w:val="0"/>
          <w:sz w:val="24"/>
          <w:szCs w:val="24"/>
        </w:rPr>
        <w:t>, Silje Westjord (kunne ikke møte)</w:t>
      </w:r>
    </w:p>
    <w:p w:rsidRPr="00B97589" w:rsidR="006B1FC7" w:rsidP="000C349D" w:rsidRDefault="006B1FC7" w14:paraId="71F5697E" w14:textId="77777777">
      <w:pPr>
        <w:rPr>
          <w:sz w:val="24"/>
          <w:szCs w:val="24"/>
        </w:rPr>
      </w:pPr>
    </w:p>
    <w:p w:rsidRPr="00B97589" w:rsidR="00CF3D76" w:rsidP="0030667F" w:rsidRDefault="00CF3D76" w14:paraId="11ECED51" w14:textId="71E2EE4B">
      <w:pPr>
        <w:spacing w:line="220" w:lineRule="atLeast"/>
        <w:rPr>
          <w:b/>
          <w:bCs/>
          <w:noProof w:val="0"/>
          <w:sz w:val="24"/>
          <w:szCs w:val="24"/>
        </w:rPr>
      </w:pPr>
      <w:r w:rsidRPr="00B97589">
        <w:rPr>
          <w:b/>
          <w:bCs/>
          <w:noProof w:val="0"/>
          <w:sz w:val="24"/>
          <w:szCs w:val="24"/>
        </w:rPr>
        <w:t>Merknad til i</w:t>
      </w:r>
      <w:r w:rsidRPr="00B97589" w:rsidR="006F7F26">
        <w:rPr>
          <w:b/>
          <w:bCs/>
          <w:noProof w:val="0"/>
          <w:sz w:val="24"/>
          <w:szCs w:val="24"/>
        </w:rPr>
        <w:t>nnkalling</w:t>
      </w:r>
      <w:r w:rsidRPr="00B97589">
        <w:rPr>
          <w:b/>
          <w:bCs/>
          <w:noProof w:val="0"/>
          <w:sz w:val="24"/>
          <w:szCs w:val="24"/>
        </w:rPr>
        <w:t>en:</w:t>
      </w:r>
      <w:r w:rsidR="006F0252">
        <w:rPr>
          <w:b/>
          <w:bCs/>
          <w:noProof w:val="0"/>
          <w:sz w:val="24"/>
          <w:szCs w:val="24"/>
        </w:rPr>
        <w:t xml:space="preserve"> </w:t>
      </w:r>
    </w:p>
    <w:p w:rsidRPr="00B00E6F" w:rsidR="00400D64" w:rsidP="005F2FBA" w:rsidRDefault="1691F609" w14:paraId="70C7CAC5" w14:textId="5D56E299">
      <w:pPr>
        <w:pStyle w:val="Listeavsnitt"/>
        <w:numPr>
          <w:ilvl w:val="0"/>
          <w:numId w:val="22"/>
        </w:numPr>
        <w:spacing w:line="220" w:lineRule="atLeast"/>
      </w:pPr>
      <w:r>
        <w:t>Innkallingen godkjent uten merknader</w:t>
      </w:r>
      <w:r w:rsidR="04014FE9">
        <w:t xml:space="preserve"> </w:t>
      </w:r>
    </w:p>
    <w:p w:rsidRPr="004534A6" w:rsidR="00400D64" w:rsidP="004534A6" w:rsidRDefault="00400D64" w14:paraId="0A9CB64A" w14:textId="77777777">
      <w:pPr>
        <w:spacing w:line="220" w:lineRule="atLeast"/>
        <w:rPr>
          <w:b/>
          <w:bCs/>
          <w:szCs w:val="24"/>
        </w:rPr>
      </w:pPr>
    </w:p>
    <w:p w:rsidRPr="00B97589" w:rsidR="000751CD" w:rsidP="0030667F" w:rsidRDefault="14456BEA" w14:paraId="6E1CAC18" w14:textId="58EDC068">
      <w:pPr>
        <w:spacing w:line="220" w:lineRule="atLeast"/>
        <w:rPr>
          <w:b/>
          <w:bCs/>
          <w:noProof w:val="0"/>
          <w:sz w:val="24"/>
          <w:szCs w:val="24"/>
        </w:rPr>
      </w:pPr>
      <w:r w:rsidRPr="44AA48B0">
        <w:rPr>
          <w:b/>
          <w:bCs/>
          <w:noProof w:val="0"/>
          <w:sz w:val="24"/>
          <w:szCs w:val="24"/>
        </w:rPr>
        <w:t>Godkjenning av s</w:t>
      </w:r>
      <w:r w:rsidRPr="44AA48B0" w:rsidR="7099B365">
        <w:rPr>
          <w:b/>
          <w:bCs/>
          <w:noProof w:val="0"/>
          <w:sz w:val="24"/>
          <w:szCs w:val="24"/>
        </w:rPr>
        <w:t>aksliste</w:t>
      </w:r>
      <w:r w:rsidRPr="44AA48B0">
        <w:rPr>
          <w:b/>
          <w:bCs/>
          <w:noProof w:val="0"/>
          <w:sz w:val="24"/>
          <w:szCs w:val="24"/>
        </w:rPr>
        <w:t>:</w:t>
      </w:r>
      <w:r w:rsidRPr="44AA48B0" w:rsidR="7099B365">
        <w:rPr>
          <w:b/>
          <w:bCs/>
          <w:noProof w:val="0"/>
          <w:sz w:val="24"/>
          <w:szCs w:val="24"/>
        </w:rPr>
        <w:t xml:space="preserve"> </w:t>
      </w:r>
    </w:p>
    <w:p w:rsidRPr="00B00E6F" w:rsidR="000751CD" w:rsidP="005F2FBA" w:rsidRDefault="011E7D1A" w14:paraId="0E82C054" w14:textId="3D65F8D8">
      <w:pPr>
        <w:pStyle w:val="Listeavsnitt"/>
        <w:numPr>
          <w:ilvl w:val="0"/>
          <w:numId w:val="22"/>
        </w:numPr>
        <w:spacing w:line="220" w:lineRule="atLeast"/>
      </w:pPr>
      <w:r>
        <w:t>Sakslista</w:t>
      </w:r>
      <w:r w:rsidR="135E7B6E">
        <w:t xml:space="preserve"> </w:t>
      </w:r>
      <w:r>
        <w:t>g</w:t>
      </w:r>
      <w:r w:rsidR="38B9F20C">
        <w:t>odkjent</w:t>
      </w:r>
    </w:p>
    <w:p w:rsidRPr="00B97589" w:rsidR="000751CD" w:rsidP="0E175B06" w:rsidRDefault="000751CD" w14:paraId="5EB87CEE" w14:textId="02B39DFF">
      <w:pPr>
        <w:spacing w:line="220" w:lineRule="atLeast"/>
        <w:rPr>
          <w:noProof w:val="0"/>
        </w:rPr>
      </w:pPr>
    </w:p>
    <w:p w:rsidRPr="00B97589" w:rsidR="000751CD" w:rsidP="44AA48B0" w:rsidRDefault="000751CD" w14:paraId="4CE235F0" w14:textId="2A1FA40C">
      <w:pPr>
        <w:spacing w:line="220" w:lineRule="atLeast"/>
        <w:rPr>
          <w:noProof w:val="0"/>
          <w:sz w:val="24"/>
          <w:szCs w:val="24"/>
        </w:rPr>
      </w:pPr>
    </w:p>
    <w:p w:rsidRPr="00B97589" w:rsidR="000751CD" w:rsidP="0030667F" w:rsidRDefault="000751CD" w14:paraId="274408EB" w14:textId="77777777">
      <w:pPr>
        <w:spacing w:line="220" w:lineRule="atLeast"/>
        <w:rPr>
          <w:noProof w:val="0"/>
          <w:sz w:val="24"/>
          <w:szCs w:val="24"/>
        </w:rPr>
      </w:pPr>
    </w:p>
    <w:p w:rsidRPr="00B97589" w:rsidR="00E077B6" w:rsidP="0030667F" w:rsidRDefault="00E077B6" w14:paraId="5E4CBB8A" w14:textId="77777777">
      <w:pPr>
        <w:spacing w:line="220" w:lineRule="atLeast"/>
        <w:rPr>
          <w:noProof w:val="0"/>
          <w:sz w:val="24"/>
          <w:szCs w:val="24"/>
        </w:rPr>
      </w:pPr>
      <w:r w:rsidRPr="00B97589">
        <w:rPr>
          <w:noProof w:val="0"/>
          <w:sz w:val="24"/>
          <w:szCs w:val="24"/>
        </w:rPr>
        <w:t>Protokollunderskrivere:</w:t>
      </w:r>
    </w:p>
    <w:p w:rsidRPr="00B97589" w:rsidR="00E077B6" w:rsidP="0030667F" w:rsidRDefault="00E077B6" w14:paraId="40C38103" w14:textId="77777777">
      <w:pPr>
        <w:spacing w:line="220" w:lineRule="atLeast"/>
        <w:rPr>
          <w:noProof w:val="0"/>
          <w:sz w:val="24"/>
          <w:szCs w:val="24"/>
        </w:rPr>
      </w:pPr>
    </w:p>
    <w:p w:rsidR="32CC2B52" w:rsidP="32CC2B52" w:rsidRDefault="32CC2B52" w14:paraId="430D1F30" w14:textId="7ABF48B7">
      <w:pPr>
        <w:spacing w:line="220" w:lineRule="atLeast"/>
        <w:rPr>
          <w:rFonts w:ascii="Times New Roman" w:hAnsi="Times New Roman" w:eastAsia="Times New Roman" w:cs="Times New Roman"/>
          <w:b w:val="0"/>
          <w:bCs w:val="0"/>
          <w:noProof w:val="0"/>
          <w:sz w:val="24"/>
          <w:szCs w:val="24"/>
        </w:rPr>
      </w:pPr>
    </w:p>
    <w:p w:rsidR="32CC2B52" w:rsidP="32CC2B52" w:rsidRDefault="32CC2B52" w14:paraId="202F3377" w14:textId="7680DE31">
      <w:pPr>
        <w:spacing w:line="220" w:lineRule="atLeast"/>
        <w:rPr>
          <w:rFonts w:ascii="Times New Roman" w:hAnsi="Times New Roman" w:eastAsia="Times New Roman" w:cs="Times New Roman"/>
          <w:b w:val="0"/>
          <w:bCs w:val="0"/>
          <w:noProof w:val="0"/>
          <w:sz w:val="24"/>
          <w:szCs w:val="24"/>
        </w:rPr>
      </w:pPr>
    </w:p>
    <w:p w:rsidRPr="00B97589" w:rsidR="00E077B6" w:rsidP="32CC2B52" w:rsidRDefault="00E077B6" w14:paraId="441E11A2" w14:textId="237D36E4">
      <w:pPr>
        <w:spacing w:line="220" w:lineRule="atLeast"/>
        <w:rPr>
          <w:rFonts w:ascii="Times New Roman" w:hAnsi="Times New Roman" w:eastAsia="Times New Roman" w:cs="Times New Roman"/>
          <w:b w:val="0"/>
          <w:bCs w:val="0"/>
          <w:noProof w:val="0"/>
          <w:sz w:val="24"/>
          <w:szCs w:val="24"/>
        </w:rPr>
      </w:pPr>
      <w:r w:rsidRPr="32CC2B52" w:rsidR="01E8B011">
        <w:rPr>
          <w:rFonts w:ascii="Times New Roman" w:hAnsi="Times New Roman" w:eastAsia="Times New Roman" w:cs="Times New Roman"/>
          <w:b w:val="0"/>
          <w:bCs w:val="0"/>
          <w:noProof w:val="0"/>
          <w:sz w:val="24"/>
          <w:szCs w:val="24"/>
        </w:rPr>
        <w:t>Møteleder                                                                                Sekretær</w:t>
      </w:r>
    </w:p>
    <w:bookmarkStart w:name="_Hlk109817210" w:id="1"/>
    <w:bookmarkStart w:name="_Hlk144475657" w:id="2"/>
    <w:bookmarkStart w:name="_Hlk145591621" w:id="3"/>
    <w:p w:rsidR="639F5F28" w:rsidP="32CC2B52" w:rsidRDefault="639F5F28" w14:paraId="4287EFEF" w14:textId="08C78D22">
      <w:pPr>
        <w:pStyle w:val="Liste"/>
        <w:rPr>
          <w:rFonts w:ascii="Times New Roman" w:hAnsi="Times New Roman" w:eastAsia="Times New Roman" w:cs="Times New Roman"/>
          <w:b w:val="0"/>
          <w:bCs w:val="0"/>
          <w:sz w:val="24"/>
          <w:szCs w:val="24"/>
        </w:rPr>
      </w:pPr>
    </w:p>
    <w:p w:rsidR="32CC2B52" w:rsidP="32CC2B52" w:rsidRDefault="32CC2B52" w14:paraId="0B566F0A" w14:textId="15471CCA">
      <w:pPr>
        <w:pStyle w:val="Liste"/>
        <w:rPr>
          <w:rFonts w:ascii="Times New Roman" w:hAnsi="Times New Roman" w:eastAsia="Times New Roman" w:cs="Times New Roman"/>
          <w:b w:val="0"/>
          <w:bCs w:val="0"/>
          <w:sz w:val="24"/>
          <w:szCs w:val="24"/>
        </w:rPr>
      </w:pPr>
    </w:p>
    <w:p w:rsidR="32CC2B52" w:rsidP="32CC2B52" w:rsidRDefault="32CC2B52" w14:paraId="5B2EC71E" w14:textId="7BC8E0D8">
      <w:pPr>
        <w:pStyle w:val="Liste"/>
        <w:rPr>
          <w:rFonts w:ascii="Times New Roman" w:hAnsi="Times New Roman" w:eastAsia="Times New Roman" w:cs="Times New Roman"/>
          <w:b w:val="0"/>
          <w:bCs w:val="0"/>
          <w:sz w:val="24"/>
          <w:szCs w:val="24"/>
        </w:rPr>
      </w:pPr>
    </w:p>
    <w:p w:rsidR="32CC2B52" w:rsidP="32CC2B52" w:rsidRDefault="32CC2B52" w14:paraId="3B07CB11" w14:textId="32D2053B">
      <w:pPr>
        <w:pStyle w:val="Liste"/>
        <w:rPr>
          <w:rFonts w:ascii="Times New Roman" w:hAnsi="Times New Roman" w:eastAsia="Times New Roman" w:cs="Times New Roman"/>
          <w:b w:val="0"/>
          <w:bCs w:val="0"/>
          <w:sz w:val="24"/>
          <w:szCs w:val="24"/>
        </w:rPr>
      </w:pPr>
    </w:p>
    <w:p w:rsidR="01E8B011" w:rsidP="32CC2B52" w:rsidRDefault="01E8B011" w14:paraId="62E4A0DA" w14:textId="0AB15AEC">
      <w:pPr>
        <w:pStyle w:val="Liste"/>
        <w:rPr>
          <w:rFonts w:ascii="Times New Roman" w:hAnsi="Times New Roman" w:eastAsia="Times New Roman" w:cs="Times New Roman"/>
          <w:b w:val="0"/>
          <w:bCs w:val="0"/>
          <w:sz w:val="24"/>
          <w:szCs w:val="24"/>
        </w:rPr>
      </w:pPr>
      <w:r w:rsidRPr="32CC2B52" w:rsidR="01E8B011">
        <w:rPr>
          <w:rFonts w:ascii="Times New Roman" w:hAnsi="Times New Roman" w:eastAsia="Times New Roman" w:cs="Times New Roman"/>
          <w:b w:val="0"/>
          <w:bCs w:val="0"/>
          <w:sz w:val="24"/>
          <w:szCs w:val="24"/>
        </w:rPr>
        <w:t xml:space="preserve"> </w:t>
      </w:r>
    </w:p>
    <w:p w:rsidR="01E8B011" w:rsidP="32CC2B52" w:rsidRDefault="01E8B011" w14:paraId="05D8D818" w14:textId="45FEEB26">
      <w:pPr>
        <w:pStyle w:val="Liste"/>
        <w:rPr>
          <w:rFonts w:ascii="Times New Roman" w:hAnsi="Times New Roman" w:eastAsia="Times New Roman" w:cs="Times New Roman"/>
          <w:b w:val="0"/>
          <w:bCs w:val="0"/>
          <w:sz w:val="24"/>
          <w:szCs w:val="24"/>
        </w:rPr>
      </w:pPr>
      <w:r w:rsidRPr="32CC2B52" w:rsidR="01E8B011">
        <w:rPr>
          <w:rFonts w:ascii="Times New Roman" w:hAnsi="Times New Roman" w:eastAsia="Times New Roman" w:cs="Times New Roman"/>
          <w:b w:val="0"/>
          <w:bCs w:val="0"/>
          <w:sz w:val="24"/>
          <w:szCs w:val="24"/>
        </w:rPr>
        <w:t>Charles Henriksen                                                                 Jarle Strøm</w:t>
      </w:r>
    </w:p>
    <w:p w:rsidR="32CC2B52" w:rsidP="32CC2B52" w:rsidRDefault="32CC2B52" w14:paraId="73D96F3B" w14:textId="4824D161">
      <w:pPr>
        <w:pStyle w:val="Liste"/>
        <w:rPr>
          <w:rFonts w:ascii="Times New Roman" w:hAnsi="Times New Roman" w:eastAsia="Times New Roman" w:cs="Times New Roman"/>
          <w:b w:val="0"/>
          <w:bCs w:val="0"/>
          <w:sz w:val="24"/>
          <w:szCs w:val="24"/>
        </w:rPr>
      </w:pPr>
    </w:p>
    <w:p w:rsidR="32CC2B52" w:rsidP="32CC2B52" w:rsidRDefault="32CC2B52" w14:paraId="26BEFDA7" w14:textId="1B0EE380">
      <w:pPr>
        <w:pStyle w:val="Liste"/>
        <w:rPr>
          <w:b w:val="1"/>
          <w:bCs w:val="1"/>
          <w:sz w:val="28"/>
          <w:szCs w:val="28"/>
        </w:rPr>
      </w:pPr>
    </w:p>
    <w:p w:rsidR="32CC2B52" w:rsidP="32CC2B52" w:rsidRDefault="32CC2B52" w14:paraId="76EE7D9D" w14:textId="2F30B3D6">
      <w:pPr>
        <w:pStyle w:val="Liste"/>
        <w:rPr>
          <w:b w:val="1"/>
          <w:bCs w:val="1"/>
          <w:sz w:val="28"/>
          <w:szCs w:val="28"/>
        </w:rPr>
      </w:pPr>
    </w:p>
    <w:p w:rsidR="32CC2B52" w:rsidP="32CC2B52" w:rsidRDefault="32CC2B52" w14:paraId="19FF9485" w14:textId="60655503">
      <w:pPr>
        <w:pStyle w:val="Liste"/>
        <w:rPr>
          <w:b w:val="1"/>
          <w:bCs w:val="1"/>
          <w:sz w:val="28"/>
          <w:szCs w:val="28"/>
        </w:rPr>
      </w:pPr>
    </w:p>
    <w:p w:rsidR="32CC2B52" w:rsidP="32CC2B52" w:rsidRDefault="32CC2B52" w14:paraId="207EA866" w14:textId="3F9E3D6A">
      <w:pPr>
        <w:pStyle w:val="Liste"/>
        <w:rPr>
          <w:b w:val="1"/>
          <w:bCs w:val="1"/>
          <w:sz w:val="28"/>
          <w:szCs w:val="28"/>
        </w:rPr>
      </w:pPr>
    </w:p>
    <w:p w:rsidR="639F5F28" w:rsidP="639F5F28" w:rsidRDefault="639F5F28" w14:paraId="115B635F" w14:textId="7A5E689D">
      <w:pPr>
        <w:pStyle w:val="Liste"/>
        <w:rPr>
          <w:b/>
          <w:bCs/>
          <w:sz w:val="28"/>
          <w:szCs w:val="28"/>
        </w:rPr>
      </w:pPr>
    </w:p>
    <w:p w:rsidR="639F5F28" w:rsidP="639F5F28" w:rsidRDefault="639F5F28" w14:paraId="4E815F56" w14:textId="41651B97">
      <w:pPr>
        <w:pStyle w:val="Liste"/>
        <w:rPr>
          <w:b/>
          <w:bCs/>
          <w:sz w:val="28"/>
          <w:szCs w:val="28"/>
        </w:rPr>
      </w:pPr>
    </w:p>
    <w:p w:rsidR="00707AAB" w:rsidP="639F5F28" w:rsidRDefault="00707AAB" w14:paraId="0791F10B" w14:textId="77777777">
      <w:pPr>
        <w:pStyle w:val="Liste"/>
        <w:rPr>
          <w:b/>
          <w:bCs/>
          <w:sz w:val="28"/>
          <w:szCs w:val="28"/>
        </w:rPr>
      </w:pPr>
    </w:p>
    <w:p w:rsidR="00707AAB" w:rsidP="639F5F28" w:rsidRDefault="00707AAB" w14:paraId="0EEC2EB2" w14:textId="77777777">
      <w:pPr>
        <w:pStyle w:val="Liste"/>
        <w:rPr>
          <w:b/>
          <w:bCs/>
          <w:sz w:val="28"/>
          <w:szCs w:val="28"/>
        </w:rPr>
      </w:pPr>
    </w:p>
    <w:p w:rsidR="00F12CB1" w:rsidP="639F5F28" w:rsidRDefault="00F12CB1" w14:paraId="419401D5" w14:textId="77777777">
      <w:pPr>
        <w:pStyle w:val="Liste"/>
        <w:rPr>
          <w:b/>
          <w:bCs/>
          <w:sz w:val="28"/>
          <w:szCs w:val="28"/>
        </w:rPr>
      </w:pPr>
    </w:p>
    <w:p w:rsidR="000E34E2" w:rsidP="639F5F28" w:rsidRDefault="000E34E2" w14:paraId="72AB3EE4" w14:textId="77777777">
      <w:pPr>
        <w:pStyle w:val="Liste"/>
        <w:rPr>
          <w:b/>
          <w:bCs/>
          <w:sz w:val="28"/>
          <w:szCs w:val="28"/>
        </w:rPr>
      </w:pPr>
    </w:p>
    <w:p w:rsidR="000E34E2" w:rsidP="639F5F28" w:rsidRDefault="000E34E2" w14:paraId="2FA775DE" w14:textId="77777777">
      <w:pPr>
        <w:pStyle w:val="Liste"/>
        <w:rPr>
          <w:b/>
          <w:bCs/>
          <w:sz w:val="28"/>
          <w:szCs w:val="28"/>
        </w:rPr>
      </w:pPr>
    </w:p>
    <w:p w:rsidR="639F5F28" w:rsidP="32CC2B52" w:rsidRDefault="639F5F28" w14:paraId="41D8273E" w14:textId="2D8B7FF6">
      <w:pPr>
        <w:pStyle w:val="Liste"/>
        <w:ind w:left="0" w:hanging="0"/>
        <w:rPr>
          <w:b w:val="1"/>
          <w:bCs w:val="1"/>
          <w:sz w:val="28"/>
          <w:szCs w:val="28"/>
        </w:rPr>
      </w:pPr>
    </w:p>
    <w:bookmarkEnd w:id="1"/>
    <w:bookmarkEnd w:id="2"/>
    <w:bookmarkEnd w:id="3"/>
    <w:p w:rsidR="00A231D6" w:rsidP="5EF2DF4F" w:rsidRDefault="0485F5F6" w14:paraId="7964BD9A" w14:textId="456CC5D3">
      <w:pPr>
        <w:pStyle w:val="Liste"/>
        <w:ind w:left="0" w:firstLine="0"/>
        <w:rPr>
          <w:b/>
          <w:bCs/>
          <w:sz w:val="28"/>
          <w:szCs w:val="28"/>
        </w:rPr>
      </w:pPr>
      <w:r w:rsidRPr="5EF2DF4F">
        <w:rPr>
          <w:b/>
          <w:bCs/>
          <w:sz w:val="28"/>
          <w:szCs w:val="28"/>
        </w:rPr>
        <w:lastRenderedPageBreak/>
        <w:t xml:space="preserve">Sak </w:t>
      </w:r>
      <w:r w:rsidRPr="5EF2DF4F" w:rsidR="19BD741D">
        <w:rPr>
          <w:b/>
          <w:bCs/>
          <w:sz w:val="28"/>
          <w:szCs w:val="28"/>
        </w:rPr>
        <w:t>01/</w:t>
      </w:r>
      <w:r w:rsidRPr="5EF2DF4F" w:rsidR="527083D0">
        <w:rPr>
          <w:b/>
          <w:bCs/>
          <w:sz w:val="28"/>
          <w:szCs w:val="28"/>
        </w:rPr>
        <w:t>26</w:t>
      </w:r>
      <w:r w:rsidRPr="5EF2DF4F" w:rsidR="19BD741D">
        <w:rPr>
          <w:b/>
          <w:bCs/>
          <w:sz w:val="28"/>
          <w:szCs w:val="28"/>
        </w:rPr>
        <w:t>: Valg av leder og nestleder</w:t>
      </w:r>
    </w:p>
    <w:p w:rsidR="00A231D6" w:rsidP="639F5F28" w:rsidRDefault="00A231D6" w14:paraId="20D500D6" w14:textId="18B0D21D">
      <w:pPr>
        <w:pStyle w:val="Liste"/>
        <w:rPr>
          <w:b/>
          <w:bCs/>
          <w:sz w:val="28"/>
          <w:szCs w:val="28"/>
        </w:rPr>
      </w:pPr>
    </w:p>
    <w:p w:rsidR="00A231D6" w:rsidP="639F5F28" w:rsidRDefault="0485F5F6" w14:paraId="1A2890D0" w14:textId="57CF95D8">
      <w:pPr>
        <w:rPr>
          <w:b/>
          <w:bCs/>
          <w:noProof w:val="0"/>
          <w:sz w:val="24"/>
          <w:szCs w:val="24"/>
        </w:rPr>
      </w:pPr>
      <w:r w:rsidRPr="5EF2DF4F">
        <w:rPr>
          <w:b/>
          <w:bCs/>
          <w:noProof w:val="0"/>
          <w:sz w:val="24"/>
          <w:szCs w:val="24"/>
        </w:rPr>
        <w:t xml:space="preserve">Forslag til vedtak: </w:t>
      </w:r>
    </w:p>
    <w:p w:rsidR="00A231D6" w:rsidP="5EF2DF4F" w:rsidRDefault="2B4E5219" w14:paraId="7D18150D" w14:textId="2A70E32E">
      <w:pPr>
        <w:rPr>
          <w:noProof w:val="0"/>
          <w:color w:val="000000" w:themeColor="text1"/>
          <w:sz w:val="24"/>
          <w:szCs w:val="24"/>
        </w:rPr>
      </w:pPr>
      <w:r w:rsidRPr="5EF2DF4F">
        <w:rPr>
          <w:noProof w:val="0"/>
          <w:color w:val="000000" w:themeColor="text1"/>
          <w:sz w:val="24"/>
          <w:szCs w:val="24"/>
        </w:rPr>
        <w:t xml:space="preserve">Skjervøy kirkelige fellesråd gjennomfører selv valg på </w:t>
      </w:r>
    </w:p>
    <w:p w:rsidR="00A231D6" w:rsidP="5EF2DF4F" w:rsidRDefault="2B4E5219" w14:paraId="1458A44D" w14:textId="477638A7">
      <w:pPr>
        <w:pStyle w:val="Listeavsnitt"/>
        <w:numPr>
          <w:ilvl w:val="0"/>
          <w:numId w:val="18"/>
        </w:numPr>
        <w:rPr>
          <w:color w:val="000000" w:themeColor="text1"/>
          <w:szCs w:val="24"/>
        </w:rPr>
      </w:pPr>
      <w:r w:rsidRPr="5EF2DF4F">
        <w:rPr>
          <w:color w:val="000000" w:themeColor="text1"/>
          <w:szCs w:val="24"/>
        </w:rPr>
        <w:t>Leder</w:t>
      </w:r>
    </w:p>
    <w:p w:rsidR="00A231D6" w:rsidP="5EF2DF4F" w:rsidRDefault="2B4E5219" w14:paraId="09FFE864" w14:textId="0BBD1206">
      <w:pPr>
        <w:pStyle w:val="Listeavsnitt"/>
        <w:numPr>
          <w:ilvl w:val="0"/>
          <w:numId w:val="18"/>
        </w:numPr>
        <w:rPr>
          <w:color w:val="000000" w:themeColor="text1"/>
          <w:szCs w:val="24"/>
        </w:rPr>
      </w:pPr>
      <w:r w:rsidRPr="5EF2DF4F">
        <w:rPr>
          <w:color w:val="000000" w:themeColor="text1"/>
          <w:szCs w:val="24"/>
        </w:rPr>
        <w:t>Nestleder</w:t>
      </w:r>
    </w:p>
    <w:p w:rsidR="00A231D6" w:rsidP="639F5F28" w:rsidRDefault="00A231D6" w14:paraId="03C20AB9" w14:textId="1D8701EC">
      <w:pPr>
        <w:rPr>
          <w:noProof w:val="0"/>
          <w:color w:val="000000" w:themeColor="text1"/>
          <w:sz w:val="24"/>
          <w:szCs w:val="24"/>
        </w:rPr>
      </w:pPr>
    </w:p>
    <w:p w:rsidR="00A231D6" w:rsidP="5EF2DF4F" w:rsidRDefault="0485F5F6" w14:paraId="2861F8BD" w14:textId="0FF2B4A9">
      <w:pPr>
        <w:rPr>
          <w:b/>
          <w:bCs/>
          <w:sz w:val="24"/>
          <w:szCs w:val="24"/>
        </w:rPr>
      </w:pPr>
      <w:r w:rsidRPr="5EF2DF4F">
        <w:rPr>
          <w:b/>
          <w:bCs/>
          <w:sz w:val="24"/>
          <w:szCs w:val="24"/>
        </w:rPr>
        <w:t>Møtebehandling:</w:t>
      </w:r>
    </w:p>
    <w:p w:rsidR="00A231D6" w:rsidP="5EF2DF4F" w:rsidRDefault="08B5F2DD" w14:paraId="62EFD936" w14:textId="55E2D134">
      <w:pPr>
        <w:spacing w:line="259" w:lineRule="auto"/>
        <w:rPr>
          <w:color w:val="000000" w:themeColor="text1"/>
          <w:sz w:val="24"/>
          <w:szCs w:val="24"/>
        </w:rPr>
      </w:pPr>
      <w:r w:rsidRPr="5EF2DF4F">
        <w:rPr>
          <w:color w:val="000000" w:themeColor="text1"/>
          <w:sz w:val="24"/>
          <w:szCs w:val="24"/>
        </w:rPr>
        <w:t>«Reglene om formene for menighetsrådets og kirkelige fellesråds virksomhet», § 3</w:t>
      </w:r>
    </w:p>
    <w:p w:rsidR="00A231D6" w:rsidP="5EF2DF4F" w:rsidRDefault="08B5F2DD" w14:paraId="7D18F1A3" w14:textId="2E1FF3E2">
      <w:pPr>
        <w:pStyle w:val="Listeavsnitt"/>
        <w:numPr>
          <w:ilvl w:val="0"/>
          <w:numId w:val="17"/>
        </w:numPr>
        <w:spacing w:line="259" w:lineRule="auto"/>
        <w:ind w:left="993"/>
        <w:rPr>
          <w:noProof/>
          <w:color w:val="000000" w:themeColor="text1"/>
          <w:szCs w:val="24"/>
        </w:rPr>
      </w:pPr>
      <w:r w:rsidRPr="5EF2DF4F">
        <w:rPr>
          <w:i/>
          <w:iCs/>
          <w:noProof/>
          <w:color w:val="000000" w:themeColor="text1"/>
          <w:szCs w:val="24"/>
        </w:rPr>
        <w:t>Menighetsrådet/kirkelig fellesråd velger i det konstituerende møtet og senere hvert år blant sine medlemmer, leder og nestleder. Valget foregår skriftlig. Den som ett år har vært leder, kan unnslå seg valg for det følgende år.</w:t>
      </w:r>
    </w:p>
    <w:p w:rsidR="00A231D6" w:rsidP="5EF2DF4F" w:rsidRDefault="00A231D6" w14:paraId="27138367" w14:textId="7891EE09">
      <w:pPr>
        <w:spacing w:line="259" w:lineRule="auto"/>
        <w:rPr>
          <w:color w:val="000000" w:themeColor="text1"/>
          <w:sz w:val="24"/>
          <w:szCs w:val="24"/>
        </w:rPr>
      </w:pPr>
    </w:p>
    <w:p w:rsidR="00A231D6" w:rsidP="5EF2DF4F" w:rsidRDefault="5CAF9E41" w14:paraId="1167EB99" w14:textId="2E00EDA7">
      <w:pPr>
        <w:spacing w:before="210" w:after="210" w:line="300" w:lineRule="auto"/>
        <w:rPr>
          <w:b/>
          <w:bCs/>
          <w:sz w:val="24"/>
          <w:szCs w:val="24"/>
        </w:rPr>
      </w:pPr>
      <w:r w:rsidRPr="5EF2DF4F">
        <w:rPr>
          <w:b/>
          <w:bCs/>
          <w:sz w:val="24"/>
          <w:szCs w:val="24"/>
        </w:rPr>
        <w:t>Forslag:</w:t>
      </w:r>
    </w:p>
    <w:p w:rsidR="00A231D6" w:rsidP="5EF2DF4F" w:rsidRDefault="5CAF9E41" w14:paraId="39602735" w14:textId="6B67EB9C">
      <w:pPr>
        <w:pStyle w:val="Listeavsnitt"/>
        <w:numPr>
          <w:ilvl w:val="0"/>
          <w:numId w:val="16"/>
        </w:numPr>
        <w:spacing w:line="300" w:lineRule="auto"/>
        <w:rPr>
          <w:noProof/>
          <w:szCs w:val="24"/>
        </w:rPr>
      </w:pPr>
      <w:r w:rsidRPr="5EF2DF4F">
        <w:rPr>
          <w:noProof/>
          <w:szCs w:val="24"/>
        </w:rPr>
        <w:t>Einar Tesdal foreslo Kristin Dalheim som fellesrådsleder.</w:t>
      </w:r>
    </w:p>
    <w:p w:rsidR="00A231D6" w:rsidP="5EF2DF4F" w:rsidRDefault="5CAF9E41" w14:paraId="0C6C1B32" w14:textId="276967C2">
      <w:pPr>
        <w:pStyle w:val="Listeavsnitt"/>
        <w:numPr>
          <w:ilvl w:val="0"/>
          <w:numId w:val="16"/>
        </w:numPr>
        <w:spacing w:line="300" w:lineRule="auto"/>
        <w:rPr>
          <w:noProof/>
          <w:szCs w:val="24"/>
        </w:rPr>
      </w:pPr>
      <w:r w:rsidRPr="5EF2DF4F">
        <w:rPr>
          <w:noProof/>
          <w:szCs w:val="24"/>
        </w:rPr>
        <w:t>Kristin Dalheim foreslo Oddbjørg Helene Hansen som nestleder. Forslaget ble senere trukket</w:t>
      </w:r>
    </w:p>
    <w:p w:rsidR="00A231D6" w:rsidP="5EF2DF4F" w:rsidRDefault="5CAF9E41" w14:paraId="409B6D4F" w14:textId="6F0FC1B6">
      <w:pPr>
        <w:pStyle w:val="Listeavsnitt"/>
        <w:numPr>
          <w:ilvl w:val="0"/>
          <w:numId w:val="16"/>
        </w:numPr>
        <w:spacing w:line="300" w:lineRule="auto"/>
        <w:rPr>
          <w:noProof/>
          <w:szCs w:val="24"/>
        </w:rPr>
      </w:pPr>
      <w:r w:rsidRPr="5EF2DF4F">
        <w:rPr>
          <w:noProof/>
          <w:szCs w:val="24"/>
        </w:rPr>
        <w:t>Oddbjørg Helene Hansen foreslo Ida Marie Isaksen som nestleder.</w:t>
      </w:r>
    </w:p>
    <w:p w:rsidR="00A231D6" w:rsidP="5EF2DF4F" w:rsidRDefault="5CAF9E41" w14:paraId="52E1C8E9" w14:textId="07FBBB07">
      <w:pPr>
        <w:spacing w:before="210" w:after="210" w:line="300" w:lineRule="auto"/>
        <w:rPr>
          <w:b/>
          <w:bCs/>
          <w:sz w:val="24"/>
          <w:szCs w:val="24"/>
        </w:rPr>
      </w:pPr>
      <w:r w:rsidRPr="5EF2DF4F">
        <w:rPr>
          <w:b/>
          <w:bCs/>
          <w:sz w:val="24"/>
          <w:szCs w:val="24"/>
        </w:rPr>
        <w:t>Votering og vedtak:</w:t>
      </w:r>
    </w:p>
    <w:p w:rsidR="00A231D6" w:rsidP="5EF2DF4F" w:rsidRDefault="5CAF9E41" w14:paraId="0D1EBAB8" w14:textId="7DE97974">
      <w:pPr>
        <w:pStyle w:val="Listeavsnitt"/>
        <w:numPr>
          <w:ilvl w:val="0"/>
          <w:numId w:val="15"/>
        </w:numPr>
        <w:spacing w:line="300" w:lineRule="auto"/>
        <w:rPr>
          <w:noProof/>
          <w:szCs w:val="24"/>
        </w:rPr>
      </w:pPr>
      <w:r w:rsidRPr="5EF2DF4F">
        <w:rPr>
          <w:noProof/>
          <w:szCs w:val="24"/>
        </w:rPr>
        <w:t>Forslaget fra Einar Tesdal ble enstemmig vedtatt.</w:t>
      </w:r>
    </w:p>
    <w:p w:rsidR="00A231D6" w:rsidP="5EF2DF4F" w:rsidRDefault="5CAF9E41" w14:paraId="6AF17D00" w14:textId="4C0A72AB">
      <w:pPr>
        <w:pStyle w:val="Listeavsnitt"/>
        <w:numPr>
          <w:ilvl w:val="0"/>
          <w:numId w:val="15"/>
        </w:numPr>
        <w:spacing w:line="300" w:lineRule="auto"/>
        <w:rPr>
          <w:noProof/>
          <w:szCs w:val="24"/>
        </w:rPr>
      </w:pPr>
      <w:r w:rsidRPr="5EF2DF4F">
        <w:rPr>
          <w:noProof/>
          <w:szCs w:val="24"/>
        </w:rPr>
        <w:t>Forslaget fra Oddbjørg Helene Hansen ble enstemmig vedtatt.</w:t>
      </w:r>
    </w:p>
    <w:p w:rsidR="00A231D6" w:rsidP="5EF2DF4F" w:rsidRDefault="00A231D6" w14:paraId="456EC0D1" w14:textId="2F52356C">
      <w:pPr>
        <w:spacing w:line="259" w:lineRule="auto"/>
        <w:rPr>
          <w:sz w:val="24"/>
          <w:szCs w:val="24"/>
        </w:rPr>
      </w:pPr>
    </w:p>
    <w:p w:rsidR="00A231D6" w:rsidP="639F5F28" w:rsidRDefault="00A231D6" w14:paraId="47331869" w14:textId="42B88D78">
      <w:pPr>
        <w:spacing w:line="259" w:lineRule="auto"/>
        <w:rPr>
          <w:sz w:val="24"/>
          <w:szCs w:val="24"/>
        </w:rPr>
      </w:pPr>
    </w:p>
    <w:p w:rsidR="00A231D6" w:rsidP="639F5F28" w:rsidRDefault="44DC5B30" w14:paraId="5945D61E" w14:textId="416AA01A">
      <w:pPr>
        <w:spacing w:line="259" w:lineRule="auto"/>
        <w:rPr>
          <w:b/>
          <w:bCs/>
          <w:sz w:val="28"/>
          <w:szCs w:val="28"/>
        </w:rPr>
      </w:pPr>
      <w:r w:rsidRPr="5EF2DF4F">
        <w:rPr>
          <w:b/>
          <w:bCs/>
          <w:sz w:val="28"/>
          <w:szCs w:val="28"/>
        </w:rPr>
        <w:t xml:space="preserve">Sak </w:t>
      </w:r>
      <w:r w:rsidRPr="5EF2DF4F" w:rsidR="1443E17B">
        <w:rPr>
          <w:b/>
          <w:bCs/>
          <w:sz w:val="28"/>
          <w:szCs w:val="28"/>
        </w:rPr>
        <w:t>02/26</w:t>
      </w:r>
      <w:r w:rsidRPr="5EF2DF4F" w:rsidR="1D5EB0C6">
        <w:rPr>
          <w:b/>
          <w:bCs/>
          <w:sz w:val="28"/>
          <w:szCs w:val="28"/>
        </w:rPr>
        <w:t>: Godkjenning av protokoll fra 26. november</w:t>
      </w:r>
    </w:p>
    <w:p w:rsidR="00A231D6" w:rsidP="639F5F28" w:rsidRDefault="00A231D6" w14:paraId="7CE090D6" w14:textId="10EED9DA">
      <w:pPr>
        <w:spacing w:line="259" w:lineRule="auto"/>
        <w:rPr>
          <w:sz w:val="24"/>
          <w:szCs w:val="24"/>
        </w:rPr>
      </w:pPr>
    </w:p>
    <w:p w:rsidR="00A231D6" w:rsidP="639F5F28" w:rsidRDefault="2763E5BA" w14:paraId="7F5FB9C1" w14:textId="6D1E6576">
      <w:pPr>
        <w:spacing w:line="259" w:lineRule="auto"/>
        <w:rPr>
          <w:b/>
          <w:bCs/>
          <w:sz w:val="24"/>
          <w:szCs w:val="24"/>
        </w:rPr>
      </w:pPr>
      <w:r w:rsidRPr="5EF2DF4F">
        <w:rPr>
          <w:b/>
          <w:bCs/>
          <w:sz w:val="24"/>
          <w:szCs w:val="24"/>
        </w:rPr>
        <w:t>Forslag til vedtak:</w:t>
      </w:r>
    </w:p>
    <w:p w:rsidR="5FAC2564" w:rsidP="5EF2DF4F" w:rsidRDefault="5FAC2564" w14:paraId="687BD6E9" w14:textId="7F2B25E1">
      <w:pPr>
        <w:rPr>
          <w:color w:val="000000" w:themeColor="text1"/>
          <w:sz w:val="24"/>
          <w:szCs w:val="24"/>
        </w:rPr>
      </w:pPr>
      <w:r w:rsidRPr="5EF2DF4F">
        <w:rPr>
          <w:color w:val="000000" w:themeColor="text1"/>
          <w:sz w:val="24"/>
          <w:szCs w:val="24"/>
        </w:rPr>
        <w:t>Skjervøy kirkelige fellesråd gjør følgende vedtak:</w:t>
      </w:r>
    </w:p>
    <w:p w:rsidR="5FAC2564" w:rsidP="5EF2DF4F" w:rsidRDefault="5FAC2564" w14:paraId="5C6EAC80" w14:textId="5ECD82F1">
      <w:pPr>
        <w:pStyle w:val="Listeavsnitt"/>
        <w:numPr>
          <w:ilvl w:val="0"/>
          <w:numId w:val="14"/>
        </w:numPr>
        <w:rPr>
          <w:noProof/>
          <w:color w:val="000000" w:themeColor="text1"/>
          <w:szCs w:val="24"/>
        </w:rPr>
      </w:pPr>
      <w:r w:rsidRPr="5EF2DF4F">
        <w:rPr>
          <w:noProof/>
          <w:color w:val="000000" w:themeColor="text1"/>
          <w:szCs w:val="24"/>
        </w:rPr>
        <w:t>Protokollen fra møtet 26. november 2025 godkjennes</w:t>
      </w:r>
    </w:p>
    <w:p w:rsidR="5EF2DF4F" w:rsidP="5EF2DF4F" w:rsidRDefault="5EF2DF4F" w14:paraId="20733AD4" w14:textId="04BBD8C6">
      <w:pPr>
        <w:rPr>
          <w:color w:val="000000" w:themeColor="text1"/>
          <w:sz w:val="24"/>
          <w:szCs w:val="24"/>
        </w:rPr>
      </w:pPr>
    </w:p>
    <w:p w:rsidR="5EF2DF4F" w:rsidP="5EF2DF4F" w:rsidRDefault="5EF2DF4F" w14:paraId="2B70B098" w14:textId="41638B58">
      <w:pPr>
        <w:spacing w:line="259" w:lineRule="auto"/>
        <w:rPr>
          <w:b/>
          <w:bCs/>
          <w:sz w:val="24"/>
          <w:szCs w:val="24"/>
        </w:rPr>
      </w:pPr>
    </w:p>
    <w:p w:rsidR="00A231D6" w:rsidP="639F5F28" w:rsidRDefault="71338BC1" w14:paraId="641803CB" w14:textId="4ACE9FCB">
      <w:pPr>
        <w:spacing w:line="259" w:lineRule="auto"/>
        <w:rPr>
          <w:b/>
          <w:bCs/>
          <w:sz w:val="24"/>
          <w:szCs w:val="24"/>
        </w:rPr>
      </w:pPr>
      <w:r w:rsidRPr="639F5F28">
        <w:rPr>
          <w:b/>
          <w:bCs/>
          <w:sz w:val="24"/>
          <w:szCs w:val="24"/>
        </w:rPr>
        <w:t xml:space="preserve">Møtebehandling: </w:t>
      </w:r>
    </w:p>
    <w:p w:rsidR="00A231D6" w:rsidP="639F5F28" w:rsidRDefault="71338BC1" w14:paraId="043709A2" w14:textId="6B3E5148">
      <w:pPr>
        <w:spacing w:line="259" w:lineRule="auto"/>
        <w:rPr>
          <w:sz w:val="24"/>
          <w:szCs w:val="24"/>
        </w:rPr>
      </w:pPr>
      <w:r w:rsidRPr="639F5F28">
        <w:rPr>
          <w:sz w:val="24"/>
          <w:szCs w:val="24"/>
        </w:rPr>
        <w:t>Ingen m</w:t>
      </w:r>
      <w:r w:rsidRPr="639F5F28" w:rsidR="053D8DD7">
        <w:rPr>
          <w:sz w:val="24"/>
          <w:szCs w:val="24"/>
        </w:rPr>
        <w:t>erknader</w:t>
      </w:r>
    </w:p>
    <w:p w:rsidR="00A231D6" w:rsidP="639F5F28" w:rsidRDefault="00A231D6" w14:paraId="2251A770" w14:textId="29403785">
      <w:pPr>
        <w:spacing w:line="259" w:lineRule="auto"/>
        <w:rPr>
          <w:b/>
          <w:bCs/>
          <w:sz w:val="24"/>
          <w:szCs w:val="24"/>
        </w:rPr>
      </w:pPr>
    </w:p>
    <w:p w:rsidR="00A231D6" w:rsidP="639F5F28" w:rsidRDefault="053D8DD7" w14:paraId="03601149" w14:textId="3E3E3012">
      <w:pPr>
        <w:spacing w:line="259" w:lineRule="auto"/>
        <w:rPr>
          <w:b/>
          <w:bCs/>
          <w:sz w:val="24"/>
          <w:szCs w:val="24"/>
        </w:rPr>
      </w:pPr>
      <w:r w:rsidRPr="639F5F28">
        <w:rPr>
          <w:b/>
          <w:bCs/>
          <w:sz w:val="24"/>
          <w:szCs w:val="24"/>
        </w:rPr>
        <w:t>Vedtak:</w:t>
      </w:r>
    </w:p>
    <w:p w:rsidR="00A231D6" w:rsidP="639F5F28" w:rsidRDefault="053D8DD7" w14:paraId="01D3B917" w14:textId="7A403389">
      <w:pPr>
        <w:spacing w:line="259" w:lineRule="auto"/>
        <w:rPr>
          <w:sz w:val="24"/>
          <w:szCs w:val="24"/>
        </w:rPr>
      </w:pPr>
      <w:r w:rsidRPr="5EF2DF4F">
        <w:rPr>
          <w:sz w:val="24"/>
          <w:szCs w:val="24"/>
        </w:rPr>
        <w:t>Innstillingen enstemming godkjent</w:t>
      </w:r>
    </w:p>
    <w:p w:rsidR="5EF2DF4F" w:rsidP="5EF2DF4F" w:rsidRDefault="5EF2DF4F" w14:paraId="3439CE28" w14:textId="6D40C7C0">
      <w:pPr>
        <w:spacing w:line="259" w:lineRule="auto"/>
        <w:rPr>
          <w:sz w:val="24"/>
          <w:szCs w:val="24"/>
        </w:rPr>
      </w:pPr>
    </w:p>
    <w:p w:rsidR="5EF2DF4F" w:rsidP="5EF2DF4F" w:rsidRDefault="5EF2DF4F" w14:paraId="67BFBF16" w14:textId="4DA5B90F">
      <w:pPr>
        <w:spacing w:line="259" w:lineRule="auto"/>
        <w:rPr>
          <w:sz w:val="24"/>
          <w:szCs w:val="24"/>
        </w:rPr>
      </w:pPr>
    </w:p>
    <w:p w:rsidR="5EF2DF4F" w:rsidP="5EF2DF4F" w:rsidRDefault="5EF2DF4F" w14:paraId="21506AB5" w14:textId="05FE35A6">
      <w:pPr>
        <w:spacing w:line="259" w:lineRule="auto"/>
        <w:rPr>
          <w:sz w:val="24"/>
          <w:szCs w:val="24"/>
        </w:rPr>
      </w:pPr>
    </w:p>
    <w:p w:rsidR="5EF2DF4F" w:rsidP="5EF2DF4F" w:rsidRDefault="5EF2DF4F" w14:paraId="0C821EAB" w14:textId="24F506FA">
      <w:pPr>
        <w:spacing w:line="259" w:lineRule="auto"/>
        <w:rPr>
          <w:sz w:val="24"/>
          <w:szCs w:val="24"/>
        </w:rPr>
      </w:pPr>
    </w:p>
    <w:p w:rsidR="00B77A32" w:rsidP="5EF2DF4F" w:rsidRDefault="00B77A32" w14:paraId="60621117" w14:textId="77777777">
      <w:pPr>
        <w:spacing w:line="259" w:lineRule="auto"/>
        <w:rPr>
          <w:sz w:val="24"/>
          <w:szCs w:val="24"/>
        </w:rPr>
      </w:pPr>
    </w:p>
    <w:p w:rsidR="00B77A32" w:rsidP="5EF2DF4F" w:rsidRDefault="00B77A32" w14:paraId="1E895CB1" w14:textId="77777777">
      <w:pPr>
        <w:spacing w:line="259" w:lineRule="auto"/>
        <w:rPr>
          <w:sz w:val="24"/>
          <w:szCs w:val="24"/>
        </w:rPr>
      </w:pPr>
    </w:p>
    <w:p w:rsidR="00B77A32" w:rsidP="5EF2DF4F" w:rsidRDefault="00B77A32" w14:paraId="52EA665A" w14:textId="77777777">
      <w:pPr>
        <w:spacing w:line="259" w:lineRule="auto"/>
        <w:rPr>
          <w:sz w:val="24"/>
          <w:szCs w:val="24"/>
        </w:rPr>
      </w:pPr>
    </w:p>
    <w:p w:rsidR="00B77A32" w:rsidP="5EF2DF4F" w:rsidRDefault="00B77A32" w14:paraId="1CF15767" w14:textId="77777777">
      <w:pPr>
        <w:spacing w:line="259" w:lineRule="auto"/>
        <w:rPr>
          <w:sz w:val="24"/>
          <w:szCs w:val="24"/>
        </w:rPr>
      </w:pPr>
    </w:p>
    <w:p w:rsidR="77DC70C5" w:rsidP="77DC70C5" w:rsidRDefault="77DC70C5" w14:paraId="4D6ACFFC" w14:textId="4BD94B80">
      <w:pPr>
        <w:spacing w:line="259" w:lineRule="auto"/>
        <w:rPr>
          <w:sz w:val="24"/>
          <w:szCs w:val="24"/>
        </w:rPr>
      </w:pPr>
    </w:p>
    <w:p w:rsidR="77DC70C5" w:rsidP="77DC70C5" w:rsidRDefault="77DC70C5" w14:paraId="5AF155A2" w14:textId="5C06A4EE">
      <w:pPr>
        <w:spacing w:line="259" w:lineRule="auto"/>
        <w:rPr>
          <w:sz w:val="24"/>
          <w:szCs w:val="24"/>
        </w:rPr>
      </w:pPr>
    </w:p>
    <w:p w:rsidR="00A231D6" w:rsidP="639F5F28" w:rsidRDefault="053D8DD7" w14:paraId="310DD24D" w14:textId="14076FF8">
      <w:pPr>
        <w:spacing w:line="259" w:lineRule="auto"/>
        <w:rPr>
          <w:b/>
          <w:bCs/>
          <w:sz w:val="28"/>
          <w:szCs w:val="28"/>
        </w:rPr>
      </w:pPr>
      <w:r w:rsidRPr="5EF2DF4F">
        <w:rPr>
          <w:b/>
          <w:bCs/>
          <w:sz w:val="28"/>
          <w:szCs w:val="28"/>
        </w:rPr>
        <w:lastRenderedPageBreak/>
        <w:t xml:space="preserve">Sak </w:t>
      </w:r>
      <w:r w:rsidRPr="5EF2DF4F" w:rsidR="0AC63DAD">
        <w:rPr>
          <w:b/>
          <w:bCs/>
          <w:sz w:val="28"/>
          <w:szCs w:val="28"/>
        </w:rPr>
        <w:t>03/26 Orienteringssaker fra soknepresten og kirkevergen</w:t>
      </w:r>
    </w:p>
    <w:p w:rsidR="00A231D6" w:rsidP="639F5F28" w:rsidRDefault="00A231D6" w14:paraId="004D2EE1" w14:textId="3C17FEB7">
      <w:pPr>
        <w:spacing w:line="259" w:lineRule="auto"/>
        <w:rPr>
          <w:sz w:val="24"/>
          <w:szCs w:val="24"/>
        </w:rPr>
      </w:pPr>
    </w:p>
    <w:p w:rsidR="00A231D6" w:rsidP="639F5F28" w:rsidRDefault="627D8EAF" w14:paraId="71A5279A" w14:textId="6D1E6576">
      <w:pPr>
        <w:spacing w:line="259" w:lineRule="auto"/>
        <w:rPr>
          <w:b/>
          <w:bCs/>
          <w:sz w:val="24"/>
          <w:szCs w:val="24"/>
        </w:rPr>
      </w:pPr>
      <w:r w:rsidRPr="5EF2DF4F">
        <w:rPr>
          <w:b/>
          <w:bCs/>
          <w:sz w:val="24"/>
          <w:szCs w:val="24"/>
        </w:rPr>
        <w:t>Forslag til vedtak:</w:t>
      </w:r>
    </w:p>
    <w:p w:rsidR="48E2AB2A" w:rsidP="5EF2DF4F" w:rsidRDefault="48E2AB2A" w14:paraId="402EB44B" w14:textId="29E8C433">
      <w:pPr>
        <w:spacing w:line="259" w:lineRule="auto"/>
        <w:rPr>
          <w:noProof w:val="0"/>
          <w:color w:val="000000" w:themeColor="text1"/>
          <w:sz w:val="24"/>
          <w:szCs w:val="24"/>
        </w:rPr>
      </w:pPr>
      <w:r w:rsidRPr="5EF2DF4F">
        <w:rPr>
          <w:noProof w:val="0"/>
          <w:color w:val="000000" w:themeColor="text1"/>
          <w:sz w:val="24"/>
          <w:szCs w:val="24"/>
        </w:rPr>
        <w:t>Skjervøy kirkelige fellesråd gjør følgende vedtak:</w:t>
      </w:r>
    </w:p>
    <w:p w:rsidR="48E2AB2A" w:rsidP="5EF2DF4F" w:rsidRDefault="48E2AB2A" w14:paraId="57B9B54B" w14:textId="7EBD10DF">
      <w:pPr>
        <w:pStyle w:val="Listeavsnitt"/>
        <w:numPr>
          <w:ilvl w:val="0"/>
          <w:numId w:val="20"/>
        </w:numPr>
        <w:spacing w:line="257" w:lineRule="auto"/>
        <w:rPr>
          <w:color w:val="000000" w:themeColor="text1"/>
          <w:szCs w:val="24"/>
        </w:rPr>
      </w:pPr>
      <w:r w:rsidRPr="5EF2DF4F">
        <w:rPr>
          <w:color w:val="000000" w:themeColor="text1"/>
          <w:szCs w:val="24"/>
        </w:rPr>
        <w:t>Saken tas til orientering</w:t>
      </w:r>
    </w:p>
    <w:p w:rsidR="5EF2DF4F" w:rsidP="5EF2DF4F" w:rsidRDefault="5EF2DF4F" w14:paraId="34B94301" w14:textId="68FFFCCE">
      <w:pPr>
        <w:spacing w:line="259" w:lineRule="auto"/>
      </w:pPr>
    </w:p>
    <w:p w:rsidR="00A231D6" w:rsidP="639F5F28" w:rsidRDefault="00A231D6" w14:paraId="442FDC1B" w14:textId="22188F4F">
      <w:pPr>
        <w:spacing w:line="259" w:lineRule="auto"/>
        <w:rPr>
          <w:b/>
          <w:bCs/>
          <w:sz w:val="24"/>
          <w:szCs w:val="24"/>
        </w:rPr>
      </w:pPr>
    </w:p>
    <w:p w:rsidR="00A231D6" w:rsidP="639F5F28" w:rsidRDefault="627D8EAF" w14:paraId="3C1A678D" w14:textId="4ACE9FCB">
      <w:pPr>
        <w:spacing w:line="259" w:lineRule="auto"/>
        <w:rPr>
          <w:b/>
          <w:bCs/>
          <w:sz w:val="24"/>
          <w:szCs w:val="24"/>
        </w:rPr>
      </w:pPr>
      <w:r w:rsidRPr="5EF2DF4F">
        <w:rPr>
          <w:b/>
          <w:bCs/>
          <w:sz w:val="24"/>
          <w:szCs w:val="24"/>
        </w:rPr>
        <w:t xml:space="preserve">Møtebehandling: </w:t>
      </w:r>
    </w:p>
    <w:p w:rsidR="5EF2DF4F" w:rsidP="5EF2DF4F" w:rsidRDefault="5EF2DF4F" w14:paraId="036F1F1E" w14:textId="4845E77E">
      <w:pPr>
        <w:spacing w:line="259" w:lineRule="auto"/>
        <w:rPr>
          <w:sz w:val="24"/>
          <w:szCs w:val="24"/>
        </w:rPr>
      </w:pPr>
    </w:p>
    <w:p w:rsidR="00A231D6" w:rsidP="5EF2DF4F" w:rsidRDefault="4C06E639" w14:paraId="5D8AA28B" w14:textId="62A20D71">
      <w:pPr>
        <w:spacing w:line="259" w:lineRule="auto"/>
        <w:rPr>
          <w:sz w:val="24"/>
          <w:szCs w:val="24"/>
        </w:rPr>
      </w:pPr>
      <w:r w:rsidRPr="5EF2DF4F">
        <w:rPr>
          <w:b/>
          <w:bCs/>
          <w:sz w:val="24"/>
          <w:szCs w:val="24"/>
        </w:rPr>
        <w:t>Fra soknepresten:</w:t>
      </w:r>
      <w:r w:rsidRPr="5EF2DF4F">
        <w:rPr>
          <w:sz w:val="24"/>
          <w:szCs w:val="24"/>
        </w:rPr>
        <w:t xml:space="preserve"> </w:t>
      </w:r>
    </w:p>
    <w:p w:rsidR="00A231D6" w:rsidP="5EF2DF4F" w:rsidRDefault="4C06E639" w14:paraId="4B83C699" w14:textId="20D34A25">
      <w:pPr>
        <w:pStyle w:val="Listeavsnitt"/>
        <w:numPr>
          <w:ilvl w:val="0"/>
          <w:numId w:val="11"/>
        </w:numPr>
        <w:spacing w:line="259" w:lineRule="auto"/>
        <w:rPr>
          <w:szCs w:val="24"/>
        </w:rPr>
      </w:pPr>
      <w:r w:rsidRPr="5EF2DF4F">
        <w:rPr>
          <w:szCs w:val="24"/>
        </w:rPr>
        <w:t xml:space="preserve">Soknepresten går ut i </w:t>
      </w:r>
      <w:r w:rsidRPr="5EF2DF4F" w:rsidR="7D3AB3FC">
        <w:rPr>
          <w:szCs w:val="24"/>
        </w:rPr>
        <w:t>studiepermisjon</w:t>
      </w:r>
      <w:r w:rsidRPr="5EF2DF4F">
        <w:rPr>
          <w:szCs w:val="24"/>
        </w:rPr>
        <w:t xml:space="preserve"> fra og med 2. mars til og med 31. </w:t>
      </w:r>
      <w:r w:rsidRPr="5EF2DF4F" w:rsidR="64D0B848">
        <w:rPr>
          <w:szCs w:val="24"/>
        </w:rPr>
        <w:t>m</w:t>
      </w:r>
      <w:r w:rsidRPr="5EF2DF4F">
        <w:rPr>
          <w:szCs w:val="24"/>
        </w:rPr>
        <w:t xml:space="preserve">ars. </w:t>
      </w:r>
      <w:r w:rsidRPr="5EF2DF4F" w:rsidR="37DB51EB">
        <w:rPr>
          <w:szCs w:val="24"/>
        </w:rPr>
        <w:t>Vikarprest Steinar Heien vil tjene Skjervøy sokn i mars</w:t>
      </w:r>
    </w:p>
    <w:p w:rsidR="00A231D6" w:rsidP="5EF2DF4F" w:rsidRDefault="00A231D6" w14:paraId="3CAF5792" w14:textId="42124073">
      <w:pPr>
        <w:spacing w:line="259" w:lineRule="auto"/>
        <w:rPr>
          <w:sz w:val="24"/>
          <w:szCs w:val="24"/>
        </w:rPr>
      </w:pPr>
    </w:p>
    <w:p w:rsidR="00A231D6" w:rsidP="5EF2DF4F" w:rsidRDefault="5A3A50CE" w14:paraId="0C306554" w14:textId="6D2A1048">
      <w:pPr>
        <w:spacing w:line="259" w:lineRule="auto"/>
        <w:rPr>
          <w:b/>
          <w:bCs/>
          <w:sz w:val="24"/>
          <w:szCs w:val="24"/>
        </w:rPr>
      </w:pPr>
      <w:r w:rsidRPr="5EF2DF4F">
        <w:rPr>
          <w:b/>
          <w:bCs/>
          <w:sz w:val="24"/>
          <w:szCs w:val="24"/>
        </w:rPr>
        <w:t xml:space="preserve">Fra kirkevergen: </w:t>
      </w:r>
    </w:p>
    <w:p w:rsidR="00A231D6" w:rsidP="5EF2DF4F" w:rsidRDefault="5A3A50CE" w14:paraId="0AA4EA43" w14:textId="2860F6DD">
      <w:pPr>
        <w:pStyle w:val="Listeavsnitt"/>
        <w:numPr>
          <w:ilvl w:val="0"/>
          <w:numId w:val="12"/>
        </w:numPr>
        <w:spacing w:line="259" w:lineRule="auto"/>
        <w:rPr>
          <w:szCs w:val="24"/>
        </w:rPr>
      </w:pPr>
      <w:r w:rsidRPr="5EF2DF4F">
        <w:rPr>
          <w:szCs w:val="24"/>
        </w:rPr>
        <w:t>Regnskapet for 2025 er straks ferdig. Blir klargjort for godkjenning av fellesrådet i mars</w:t>
      </w:r>
    </w:p>
    <w:p w:rsidR="00A231D6" w:rsidP="5EF2DF4F" w:rsidRDefault="5D986A98" w14:paraId="11519A93" w14:textId="3FC7CDFF">
      <w:pPr>
        <w:pStyle w:val="Listeavsnitt"/>
        <w:numPr>
          <w:ilvl w:val="0"/>
          <w:numId w:val="12"/>
        </w:numPr>
        <w:spacing w:line="259" w:lineRule="auto"/>
        <w:rPr>
          <w:szCs w:val="24"/>
        </w:rPr>
      </w:pPr>
      <w:r w:rsidRPr="5EF2DF4F">
        <w:rPr>
          <w:szCs w:val="24"/>
        </w:rPr>
        <w:t xml:space="preserve">Prosjekt minnelund på St. Hanshaugen. Saken skal behandles i formannskapet i løpet av våren. Kirkevergen har et håp om </w:t>
      </w:r>
      <w:r w:rsidRPr="5EF2DF4F" w:rsidR="2D6A6E70">
        <w:rPr>
          <w:szCs w:val="24"/>
        </w:rPr>
        <w:t>byggestart sommeren 2027</w:t>
      </w:r>
    </w:p>
    <w:p w:rsidR="00A231D6" w:rsidP="5EF2DF4F" w:rsidRDefault="00A231D6" w14:paraId="7F34209B" w14:textId="1C056226">
      <w:pPr>
        <w:spacing w:line="259" w:lineRule="auto"/>
        <w:rPr>
          <w:sz w:val="24"/>
          <w:szCs w:val="24"/>
        </w:rPr>
      </w:pPr>
    </w:p>
    <w:p w:rsidR="00A231D6" w:rsidP="5EF2DF4F" w:rsidRDefault="0A0F8E6B" w14:paraId="5FB956FD" w14:textId="7B63E8DB">
      <w:pPr>
        <w:spacing w:line="259" w:lineRule="auto"/>
        <w:rPr>
          <w:b/>
          <w:bCs/>
          <w:sz w:val="24"/>
          <w:szCs w:val="24"/>
        </w:rPr>
      </w:pPr>
      <w:r w:rsidRPr="5EF2DF4F">
        <w:rPr>
          <w:b/>
          <w:bCs/>
          <w:sz w:val="24"/>
          <w:szCs w:val="24"/>
        </w:rPr>
        <w:t>Fra menighetsrådet:</w:t>
      </w:r>
    </w:p>
    <w:p w:rsidR="00A231D6" w:rsidP="5EF2DF4F" w:rsidRDefault="62462999" w14:paraId="0F036AE7" w14:textId="61B871DA">
      <w:pPr>
        <w:pStyle w:val="Listeavsnitt"/>
        <w:numPr>
          <w:ilvl w:val="0"/>
          <w:numId w:val="9"/>
        </w:numPr>
        <w:spacing w:line="259" w:lineRule="auto"/>
        <w:rPr>
          <w:noProof/>
          <w:szCs w:val="24"/>
        </w:rPr>
      </w:pPr>
      <w:r w:rsidRPr="5EF2DF4F">
        <w:rPr>
          <w:noProof/>
          <w:szCs w:val="24"/>
        </w:rPr>
        <w:t>Astrid Pedersen fremmet ønske om å anskaffe en lysglobe til Arnøy kirke. Kirkevergen følger opp og arbeider videre med saken.</w:t>
      </w:r>
    </w:p>
    <w:p w:rsidR="00A231D6" w:rsidP="5EF2DF4F" w:rsidRDefault="62462999" w14:paraId="24B5A14C" w14:textId="58BEFF2C">
      <w:pPr>
        <w:pStyle w:val="Listeavsnitt"/>
        <w:numPr>
          <w:ilvl w:val="0"/>
          <w:numId w:val="22"/>
        </w:numPr>
        <w:spacing w:before="210" w:after="210" w:line="300" w:lineRule="auto"/>
        <w:rPr>
          <w:noProof/>
          <w:szCs w:val="24"/>
        </w:rPr>
      </w:pPr>
      <w:r w:rsidRPr="5EF2DF4F">
        <w:rPr>
          <w:noProof/>
          <w:szCs w:val="24"/>
        </w:rPr>
        <w:t>Astrid Pedersen foreslo også at man mellom gudstjenestene i Arnøy kirke minnes dem som har gått bort og er gravlagt på kirkegården i Arnøyhamn. Menighetsrådet stiller seg positive til forslaget.</w:t>
      </w:r>
    </w:p>
    <w:p w:rsidR="00A231D6" w:rsidP="639F5F28" w:rsidRDefault="00A231D6" w14:paraId="2D7BB8A8" w14:textId="6DD28EE6">
      <w:pPr>
        <w:spacing w:line="259" w:lineRule="auto"/>
        <w:rPr>
          <w:b/>
          <w:bCs/>
          <w:sz w:val="24"/>
          <w:szCs w:val="24"/>
        </w:rPr>
      </w:pPr>
    </w:p>
    <w:p w:rsidR="00A231D6" w:rsidP="639F5F28" w:rsidRDefault="627D8EAF" w14:paraId="4A43F3A8" w14:textId="3E3E3012">
      <w:pPr>
        <w:spacing w:line="259" w:lineRule="auto"/>
        <w:rPr>
          <w:b/>
          <w:bCs/>
          <w:sz w:val="24"/>
          <w:szCs w:val="24"/>
        </w:rPr>
      </w:pPr>
      <w:r w:rsidRPr="639F5F28">
        <w:rPr>
          <w:b/>
          <w:bCs/>
          <w:sz w:val="24"/>
          <w:szCs w:val="24"/>
        </w:rPr>
        <w:t>Vedtak:</w:t>
      </w:r>
    </w:p>
    <w:p w:rsidR="00A231D6" w:rsidP="639F5F28" w:rsidRDefault="627D8EAF" w14:paraId="693B9FC3" w14:textId="7A403389">
      <w:pPr>
        <w:spacing w:line="259" w:lineRule="auto"/>
        <w:rPr>
          <w:sz w:val="24"/>
          <w:szCs w:val="24"/>
        </w:rPr>
      </w:pPr>
      <w:r w:rsidRPr="639F5F28">
        <w:rPr>
          <w:sz w:val="24"/>
          <w:szCs w:val="24"/>
        </w:rPr>
        <w:t>Innstillingen enstemming godkjent</w:t>
      </w:r>
    </w:p>
    <w:p w:rsidR="00A231D6" w:rsidP="5EF2DF4F" w:rsidRDefault="00A231D6" w14:paraId="41B8DF7B" w14:textId="1DD59652">
      <w:pPr>
        <w:spacing w:line="259" w:lineRule="auto"/>
        <w:rPr>
          <w:sz w:val="24"/>
          <w:szCs w:val="24"/>
        </w:rPr>
      </w:pPr>
    </w:p>
    <w:p w:rsidR="5EF2DF4F" w:rsidP="5EF2DF4F" w:rsidRDefault="5EF2DF4F" w14:paraId="25269595" w14:textId="0C737055">
      <w:pPr>
        <w:spacing w:line="259" w:lineRule="auto"/>
        <w:rPr>
          <w:sz w:val="24"/>
          <w:szCs w:val="24"/>
        </w:rPr>
      </w:pPr>
    </w:p>
    <w:p w:rsidR="5EF2DF4F" w:rsidP="5EF2DF4F" w:rsidRDefault="5EF2DF4F" w14:paraId="5F383095" w14:textId="41458FC2">
      <w:pPr>
        <w:spacing w:line="259" w:lineRule="auto"/>
        <w:rPr>
          <w:sz w:val="24"/>
          <w:szCs w:val="24"/>
        </w:rPr>
      </w:pPr>
    </w:p>
    <w:p w:rsidR="5EF2DF4F" w:rsidP="5EF2DF4F" w:rsidRDefault="5EF2DF4F" w14:paraId="47AE9D9D" w14:textId="4E7811ED">
      <w:pPr>
        <w:spacing w:line="259" w:lineRule="auto"/>
        <w:rPr>
          <w:sz w:val="24"/>
          <w:szCs w:val="24"/>
        </w:rPr>
      </w:pPr>
    </w:p>
    <w:p w:rsidR="5EF2DF4F" w:rsidP="5EF2DF4F" w:rsidRDefault="5EF2DF4F" w14:paraId="722BE29D" w14:textId="3E726519">
      <w:pPr>
        <w:spacing w:line="259" w:lineRule="auto"/>
        <w:rPr>
          <w:sz w:val="24"/>
          <w:szCs w:val="24"/>
        </w:rPr>
      </w:pPr>
    </w:p>
    <w:p w:rsidR="5EF2DF4F" w:rsidP="5EF2DF4F" w:rsidRDefault="5EF2DF4F" w14:paraId="500D5A5C" w14:textId="5286D93D">
      <w:pPr>
        <w:spacing w:line="259" w:lineRule="auto"/>
        <w:rPr>
          <w:sz w:val="24"/>
          <w:szCs w:val="24"/>
        </w:rPr>
      </w:pPr>
    </w:p>
    <w:p w:rsidR="5EF2DF4F" w:rsidP="5EF2DF4F" w:rsidRDefault="5EF2DF4F" w14:paraId="09EB947C" w14:textId="18DE1AE1">
      <w:pPr>
        <w:spacing w:line="259" w:lineRule="auto"/>
        <w:rPr>
          <w:sz w:val="24"/>
          <w:szCs w:val="24"/>
        </w:rPr>
      </w:pPr>
    </w:p>
    <w:p w:rsidR="5EF2DF4F" w:rsidP="5EF2DF4F" w:rsidRDefault="5EF2DF4F" w14:paraId="2D64D77A" w14:textId="09492B3D">
      <w:pPr>
        <w:spacing w:line="259" w:lineRule="auto"/>
        <w:rPr>
          <w:sz w:val="24"/>
          <w:szCs w:val="24"/>
        </w:rPr>
      </w:pPr>
    </w:p>
    <w:p w:rsidR="5EF2DF4F" w:rsidP="5EF2DF4F" w:rsidRDefault="5EF2DF4F" w14:paraId="7EBB05DA" w14:textId="6648C06F">
      <w:pPr>
        <w:spacing w:line="259" w:lineRule="auto"/>
        <w:rPr>
          <w:sz w:val="24"/>
          <w:szCs w:val="24"/>
        </w:rPr>
      </w:pPr>
    </w:p>
    <w:p w:rsidR="5EF2DF4F" w:rsidP="5EF2DF4F" w:rsidRDefault="5EF2DF4F" w14:paraId="7CCC40BE" w14:textId="1118D688">
      <w:pPr>
        <w:spacing w:line="259" w:lineRule="auto"/>
        <w:rPr>
          <w:sz w:val="24"/>
          <w:szCs w:val="24"/>
        </w:rPr>
      </w:pPr>
    </w:p>
    <w:p w:rsidR="5EF2DF4F" w:rsidP="5EF2DF4F" w:rsidRDefault="5EF2DF4F" w14:paraId="71F53C55" w14:textId="62A865AA">
      <w:pPr>
        <w:spacing w:line="259" w:lineRule="auto"/>
        <w:rPr>
          <w:sz w:val="24"/>
          <w:szCs w:val="24"/>
        </w:rPr>
      </w:pPr>
    </w:p>
    <w:p w:rsidR="5EF2DF4F" w:rsidP="5EF2DF4F" w:rsidRDefault="5EF2DF4F" w14:paraId="33F1AD59" w14:textId="235F3F10">
      <w:pPr>
        <w:spacing w:line="259" w:lineRule="auto"/>
        <w:rPr>
          <w:sz w:val="24"/>
          <w:szCs w:val="24"/>
        </w:rPr>
      </w:pPr>
    </w:p>
    <w:p w:rsidR="5EF2DF4F" w:rsidP="5EF2DF4F" w:rsidRDefault="5EF2DF4F" w14:paraId="0E575CF2" w14:textId="5A359640">
      <w:pPr>
        <w:spacing w:line="259" w:lineRule="auto"/>
        <w:rPr>
          <w:sz w:val="24"/>
          <w:szCs w:val="24"/>
        </w:rPr>
      </w:pPr>
    </w:p>
    <w:p w:rsidR="77DC70C5" w:rsidP="77DC70C5" w:rsidRDefault="77DC70C5" w14:paraId="3CCE8746" w14:textId="03C6B125">
      <w:pPr>
        <w:spacing w:line="259" w:lineRule="auto"/>
        <w:rPr>
          <w:sz w:val="24"/>
          <w:szCs w:val="24"/>
        </w:rPr>
      </w:pPr>
    </w:p>
    <w:p w:rsidR="6F67CB2F" w:rsidP="6F67CB2F" w:rsidRDefault="6F67CB2F" w14:paraId="35B2C66A" w14:textId="23AAD45F">
      <w:pPr>
        <w:spacing w:line="259" w:lineRule="auto"/>
        <w:rPr>
          <w:sz w:val="24"/>
          <w:szCs w:val="24"/>
        </w:rPr>
      </w:pPr>
    </w:p>
    <w:p w:rsidR="6F67CB2F" w:rsidP="6F67CB2F" w:rsidRDefault="6F67CB2F" w14:paraId="192CA4B1" w14:textId="0FBDC90C">
      <w:pPr>
        <w:spacing w:line="259" w:lineRule="auto"/>
        <w:rPr>
          <w:sz w:val="24"/>
          <w:szCs w:val="24"/>
        </w:rPr>
      </w:pPr>
    </w:p>
    <w:p w:rsidR="6F67CB2F" w:rsidP="6F67CB2F" w:rsidRDefault="6F67CB2F" w14:paraId="0B6AADAC" w14:textId="51CB4DF9">
      <w:pPr>
        <w:spacing w:line="259" w:lineRule="auto"/>
        <w:rPr>
          <w:sz w:val="24"/>
          <w:szCs w:val="24"/>
        </w:rPr>
      </w:pPr>
    </w:p>
    <w:p w:rsidR="6F67CB2F" w:rsidP="6F67CB2F" w:rsidRDefault="6F67CB2F" w14:paraId="73C13EAA" w14:textId="549A69BB">
      <w:pPr>
        <w:spacing w:line="259" w:lineRule="auto"/>
        <w:rPr>
          <w:sz w:val="24"/>
          <w:szCs w:val="24"/>
        </w:rPr>
      </w:pPr>
    </w:p>
    <w:p w:rsidR="5EF2DF4F" w:rsidP="5EF2DF4F" w:rsidRDefault="5EF2DF4F" w14:paraId="56EF0CF3" w14:textId="2FB58801">
      <w:pPr>
        <w:spacing w:line="259" w:lineRule="auto"/>
        <w:rPr>
          <w:sz w:val="24"/>
          <w:szCs w:val="24"/>
        </w:rPr>
      </w:pPr>
    </w:p>
    <w:p w:rsidR="5EF2DF4F" w:rsidP="5EF2DF4F" w:rsidRDefault="5EF2DF4F" w14:paraId="06C5A30B" w14:textId="1E6966A0">
      <w:pPr>
        <w:spacing w:line="259" w:lineRule="auto"/>
        <w:rPr>
          <w:sz w:val="24"/>
          <w:szCs w:val="24"/>
        </w:rPr>
      </w:pPr>
    </w:p>
    <w:p w:rsidR="5EF2DF4F" w:rsidP="5EF2DF4F" w:rsidRDefault="5EF2DF4F" w14:paraId="0235F863" w14:textId="736F45EE">
      <w:pPr>
        <w:spacing w:line="259" w:lineRule="auto"/>
        <w:rPr>
          <w:sz w:val="24"/>
          <w:szCs w:val="24"/>
        </w:rPr>
      </w:pPr>
    </w:p>
    <w:p w:rsidR="00A231D6" w:rsidP="639F5F28" w:rsidRDefault="627D8EAF" w14:paraId="54A61F21" w14:textId="150DEBE0">
      <w:pPr>
        <w:spacing w:line="259" w:lineRule="auto"/>
        <w:rPr>
          <w:b/>
          <w:bCs/>
          <w:sz w:val="28"/>
          <w:szCs w:val="28"/>
        </w:rPr>
      </w:pPr>
      <w:r w:rsidRPr="5EF2DF4F">
        <w:rPr>
          <w:b/>
          <w:bCs/>
          <w:sz w:val="28"/>
          <w:szCs w:val="28"/>
        </w:rPr>
        <w:t xml:space="preserve">Sak </w:t>
      </w:r>
      <w:r w:rsidRPr="5EF2DF4F" w:rsidR="2405DE0E">
        <w:rPr>
          <w:b/>
          <w:bCs/>
          <w:sz w:val="28"/>
          <w:szCs w:val="28"/>
        </w:rPr>
        <w:t>04/26 Konstituering av jubileumskomiteer for Skjervøy og Arnøy kirke</w:t>
      </w:r>
      <w:r w:rsidRPr="5EF2DF4F">
        <w:rPr>
          <w:b/>
          <w:bCs/>
          <w:sz w:val="28"/>
          <w:szCs w:val="28"/>
        </w:rPr>
        <w:t xml:space="preserve"> </w:t>
      </w:r>
    </w:p>
    <w:p w:rsidR="00A231D6" w:rsidP="639F5F28" w:rsidRDefault="00A231D6" w14:paraId="79685FB9" w14:textId="3C17FEB7">
      <w:pPr>
        <w:spacing w:line="259" w:lineRule="auto"/>
        <w:rPr>
          <w:sz w:val="24"/>
          <w:szCs w:val="24"/>
        </w:rPr>
      </w:pPr>
    </w:p>
    <w:p w:rsidR="00A231D6" w:rsidP="639F5F28" w:rsidRDefault="627D8EAF" w14:paraId="71847484" w14:textId="6D1E6576">
      <w:pPr>
        <w:spacing w:line="259" w:lineRule="auto"/>
        <w:rPr>
          <w:b/>
          <w:bCs/>
          <w:sz w:val="24"/>
          <w:szCs w:val="24"/>
        </w:rPr>
      </w:pPr>
      <w:r w:rsidRPr="5EF2DF4F">
        <w:rPr>
          <w:b/>
          <w:bCs/>
          <w:sz w:val="24"/>
          <w:szCs w:val="24"/>
        </w:rPr>
        <w:t>Forslag til vedtak:</w:t>
      </w:r>
    </w:p>
    <w:p w:rsidR="00A231D6" w:rsidP="5EF2DF4F" w:rsidRDefault="7F4207D6" w14:paraId="73DFFDB9" w14:textId="126B4722">
      <w:pPr>
        <w:spacing w:line="259" w:lineRule="auto"/>
        <w:rPr>
          <w:color w:val="000000" w:themeColor="text1"/>
          <w:sz w:val="24"/>
          <w:szCs w:val="24"/>
        </w:rPr>
      </w:pPr>
      <w:r w:rsidRPr="5EF2DF4F">
        <w:rPr>
          <w:color w:val="000000" w:themeColor="text1"/>
          <w:sz w:val="24"/>
          <w:szCs w:val="24"/>
        </w:rPr>
        <w:t>Skjervøy kirkelige fellesråd gjør følgende vedtak:</w:t>
      </w:r>
    </w:p>
    <w:p w:rsidR="00A231D6" w:rsidP="5EF2DF4F" w:rsidRDefault="7F4207D6" w14:paraId="3382B665" w14:textId="2E73D9FA">
      <w:pPr>
        <w:pStyle w:val="Listeavsnitt"/>
        <w:numPr>
          <w:ilvl w:val="0"/>
          <w:numId w:val="8"/>
        </w:numPr>
        <w:spacing w:line="276" w:lineRule="auto"/>
        <w:rPr>
          <w:noProof/>
          <w:color w:val="000000" w:themeColor="text1"/>
          <w:szCs w:val="24"/>
        </w:rPr>
      </w:pPr>
      <w:r w:rsidRPr="5EF2DF4F">
        <w:rPr>
          <w:noProof/>
          <w:color w:val="000000" w:themeColor="text1"/>
          <w:szCs w:val="24"/>
        </w:rPr>
        <w:t xml:space="preserve">Skjervøy kirkelige fellesråd konstituerer følgende jubileumskomite for Skjervøy kirke: </w:t>
      </w:r>
    </w:p>
    <w:p w:rsidR="00A231D6" w:rsidP="5EF2DF4F" w:rsidRDefault="7F4207D6" w14:paraId="7A0B84DC" w14:textId="191D305D">
      <w:pPr>
        <w:spacing w:line="276" w:lineRule="auto"/>
        <w:ind w:left="720"/>
        <w:rPr>
          <w:color w:val="000000" w:themeColor="text1"/>
          <w:sz w:val="24"/>
          <w:szCs w:val="24"/>
        </w:rPr>
      </w:pPr>
      <w:r w:rsidRPr="5EF2DF4F">
        <w:rPr>
          <w:color w:val="000000" w:themeColor="text1"/>
          <w:sz w:val="24"/>
          <w:szCs w:val="24"/>
        </w:rPr>
        <w:t>Leder: Peder Andre Amundsen, kirkeverge</w:t>
      </w:r>
    </w:p>
    <w:p w:rsidR="00A231D6" w:rsidP="5EF2DF4F" w:rsidRDefault="7F4207D6" w14:paraId="72FEA85A" w14:textId="54475101">
      <w:pPr>
        <w:spacing w:line="276" w:lineRule="auto"/>
        <w:ind w:left="720"/>
        <w:rPr>
          <w:color w:val="000000" w:themeColor="text1"/>
          <w:sz w:val="24"/>
          <w:szCs w:val="24"/>
        </w:rPr>
      </w:pPr>
      <w:r w:rsidRPr="5EF2DF4F">
        <w:rPr>
          <w:color w:val="000000" w:themeColor="text1"/>
          <w:sz w:val="24"/>
          <w:szCs w:val="24"/>
        </w:rPr>
        <w:t>Medlem: Leif Håkon Pedersen, kirketjener</w:t>
      </w:r>
    </w:p>
    <w:p w:rsidR="00A231D6" w:rsidP="5EF2DF4F" w:rsidRDefault="7F4207D6" w14:paraId="65D5F1C6" w14:textId="281F5DE6">
      <w:pPr>
        <w:spacing w:line="276" w:lineRule="auto"/>
        <w:ind w:left="720"/>
        <w:rPr>
          <w:color w:val="000000" w:themeColor="text1"/>
          <w:sz w:val="24"/>
          <w:szCs w:val="24"/>
        </w:rPr>
      </w:pPr>
      <w:r w:rsidRPr="5EF2DF4F">
        <w:rPr>
          <w:color w:val="000000" w:themeColor="text1"/>
          <w:sz w:val="24"/>
          <w:szCs w:val="24"/>
        </w:rPr>
        <w:t xml:space="preserve">Medlem: </w:t>
      </w:r>
      <w:r w:rsidR="00806311">
        <w:rPr>
          <w:color w:val="000000" w:themeColor="text1"/>
          <w:sz w:val="24"/>
          <w:szCs w:val="24"/>
        </w:rPr>
        <w:t xml:space="preserve">Kristin Dalheim, </w:t>
      </w:r>
      <w:r w:rsidR="00B115C7">
        <w:rPr>
          <w:color w:val="000000" w:themeColor="text1"/>
          <w:sz w:val="24"/>
          <w:szCs w:val="24"/>
        </w:rPr>
        <w:t>m</w:t>
      </w:r>
      <w:r w:rsidRPr="74D20712">
        <w:rPr>
          <w:color w:val="000000" w:themeColor="text1"/>
          <w:sz w:val="24"/>
          <w:szCs w:val="24"/>
        </w:rPr>
        <w:t>enighetsrådet</w:t>
      </w:r>
      <w:r w:rsidRPr="5EF2DF4F">
        <w:rPr>
          <w:color w:val="000000" w:themeColor="text1"/>
          <w:sz w:val="24"/>
          <w:szCs w:val="24"/>
        </w:rPr>
        <w:t>/</w:t>
      </w:r>
      <w:r w:rsidRPr="3E5F26BD" w:rsidR="3433BE81">
        <w:rPr>
          <w:color w:val="000000" w:themeColor="text1"/>
          <w:sz w:val="24"/>
          <w:szCs w:val="24"/>
        </w:rPr>
        <w:t>f</w:t>
      </w:r>
      <w:r w:rsidRPr="3E5F26BD">
        <w:rPr>
          <w:color w:val="000000" w:themeColor="text1"/>
          <w:sz w:val="24"/>
          <w:szCs w:val="24"/>
        </w:rPr>
        <w:t>ellesrådet</w:t>
      </w:r>
      <w:r w:rsidRPr="5EF2DF4F">
        <w:rPr>
          <w:color w:val="000000" w:themeColor="text1"/>
          <w:sz w:val="24"/>
          <w:szCs w:val="24"/>
        </w:rPr>
        <w:t xml:space="preserve"> </w:t>
      </w:r>
    </w:p>
    <w:p w:rsidR="00A231D6" w:rsidP="5EF2DF4F" w:rsidRDefault="7F4207D6" w14:paraId="7C8E0DAA" w14:textId="445A0717">
      <w:pPr>
        <w:spacing w:line="276" w:lineRule="auto"/>
        <w:ind w:left="720"/>
        <w:rPr>
          <w:color w:val="000000" w:themeColor="text1"/>
          <w:sz w:val="24"/>
          <w:szCs w:val="24"/>
        </w:rPr>
      </w:pPr>
      <w:r w:rsidRPr="5EF2DF4F">
        <w:rPr>
          <w:color w:val="000000" w:themeColor="text1"/>
          <w:sz w:val="24"/>
          <w:szCs w:val="24"/>
        </w:rPr>
        <w:t xml:space="preserve">Medlem: </w:t>
      </w:r>
      <w:r w:rsidR="00B115C7">
        <w:rPr>
          <w:color w:val="000000" w:themeColor="text1"/>
          <w:sz w:val="24"/>
          <w:szCs w:val="24"/>
        </w:rPr>
        <w:t>Oddbjørg Hansen, menighetsrådet</w:t>
      </w:r>
      <w:r w:rsidRPr="5EF2DF4F">
        <w:rPr>
          <w:color w:val="000000" w:themeColor="text1"/>
          <w:sz w:val="24"/>
          <w:szCs w:val="24"/>
        </w:rPr>
        <w:t xml:space="preserve"> </w:t>
      </w:r>
    </w:p>
    <w:p w:rsidR="00A231D6" w:rsidP="5EF2DF4F" w:rsidRDefault="7F4207D6" w14:paraId="1271B66E" w14:textId="1DB907ED">
      <w:pPr>
        <w:spacing w:line="276" w:lineRule="auto"/>
        <w:ind w:left="720"/>
        <w:rPr>
          <w:color w:val="000000" w:themeColor="text1"/>
          <w:sz w:val="24"/>
          <w:szCs w:val="24"/>
        </w:rPr>
      </w:pPr>
      <w:r w:rsidRPr="5EF2DF4F">
        <w:rPr>
          <w:color w:val="000000" w:themeColor="text1"/>
          <w:sz w:val="24"/>
          <w:szCs w:val="24"/>
        </w:rPr>
        <w:t xml:space="preserve">Medlem: Monica Wolf Adolfsen, Skjervøy kommune </w:t>
      </w:r>
    </w:p>
    <w:p w:rsidR="00A231D6" w:rsidP="5EF2DF4F" w:rsidRDefault="7F4207D6" w14:paraId="0CC5A3AC" w14:textId="1CE1619B">
      <w:pPr>
        <w:spacing w:line="276" w:lineRule="auto"/>
        <w:ind w:left="720"/>
        <w:rPr>
          <w:color w:val="000000" w:themeColor="text1"/>
          <w:sz w:val="24"/>
          <w:szCs w:val="24"/>
        </w:rPr>
      </w:pPr>
      <w:r w:rsidRPr="5EF2DF4F">
        <w:rPr>
          <w:color w:val="000000" w:themeColor="text1"/>
          <w:sz w:val="24"/>
          <w:szCs w:val="24"/>
        </w:rPr>
        <w:t>Medlem: Nina Einevoll, Skjervøy historielag</w:t>
      </w:r>
    </w:p>
    <w:p w:rsidR="00A231D6" w:rsidP="5EF2DF4F" w:rsidRDefault="7F4207D6" w14:paraId="1E13570C" w14:textId="7708AA2E">
      <w:pPr>
        <w:spacing w:line="276" w:lineRule="auto"/>
        <w:ind w:left="720"/>
        <w:rPr>
          <w:color w:val="000000" w:themeColor="text1"/>
          <w:sz w:val="24"/>
          <w:szCs w:val="24"/>
        </w:rPr>
      </w:pPr>
      <w:r w:rsidRPr="5EF2DF4F">
        <w:rPr>
          <w:color w:val="000000" w:themeColor="text1"/>
          <w:sz w:val="24"/>
          <w:szCs w:val="24"/>
        </w:rPr>
        <w:t>Medlem: Einar Tesdal, sokneprest</w:t>
      </w:r>
    </w:p>
    <w:p w:rsidR="00A231D6" w:rsidP="5EF2DF4F" w:rsidRDefault="7F4207D6" w14:paraId="554D1D9E" w14:textId="04E90465">
      <w:pPr>
        <w:spacing w:line="276" w:lineRule="auto"/>
        <w:ind w:left="720"/>
        <w:rPr>
          <w:color w:val="000000" w:themeColor="text1"/>
          <w:sz w:val="24"/>
          <w:szCs w:val="24"/>
        </w:rPr>
      </w:pPr>
      <w:r w:rsidRPr="5EF2DF4F">
        <w:rPr>
          <w:color w:val="000000" w:themeColor="text1"/>
          <w:sz w:val="24"/>
          <w:szCs w:val="24"/>
        </w:rPr>
        <w:t xml:space="preserve"> </w:t>
      </w:r>
    </w:p>
    <w:p w:rsidR="00A231D6" w:rsidP="5EF2DF4F" w:rsidRDefault="7F4207D6" w14:paraId="16B5703F" w14:textId="754AF981">
      <w:pPr>
        <w:pStyle w:val="Listeavsnitt"/>
        <w:numPr>
          <w:ilvl w:val="0"/>
          <w:numId w:val="8"/>
        </w:numPr>
        <w:spacing w:line="276" w:lineRule="auto"/>
        <w:rPr>
          <w:noProof/>
          <w:color w:val="000000" w:themeColor="text1"/>
          <w:szCs w:val="24"/>
        </w:rPr>
      </w:pPr>
      <w:r w:rsidRPr="5EF2DF4F">
        <w:rPr>
          <w:noProof/>
          <w:color w:val="000000" w:themeColor="text1"/>
          <w:szCs w:val="24"/>
        </w:rPr>
        <w:t>Skjervøy kirkelige fellesråd konstituerer følgende jubileumskomite for Arnøy kirke:</w:t>
      </w:r>
    </w:p>
    <w:p w:rsidR="00A231D6" w:rsidP="5EF2DF4F" w:rsidRDefault="7F4207D6" w14:paraId="5719B3E1" w14:textId="3462E4A9">
      <w:pPr>
        <w:spacing w:line="276" w:lineRule="auto"/>
        <w:ind w:left="720"/>
        <w:rPr>
          <w:color w:val="000000" w:themeColor="text1"/>
          <w:sz w:val="24"/>
          <w:szCs w:val="24"/>
        </w:rPr>
      </w:pPr>
      <w:r w:rsidRPr="5EF2DF4F">
        <w:rPr>
          <w:color w:val="000000" w:themeColor="text1"/>
          <w:sz w:val="24"/>
          <w:szCs w:val="24"/>
        </w:rPr>
        <w:t xml:space="preserve">Leder, Peder Andre Amundsen, kirkeverge </w:t>
      </w:r>
    </w:p>
    <w:p w:rsidR="00A231D6" w:rsidP="5EF2DF4F" w:rsidRDefault="7F4207D6" w14:paraId="30C986D3" w14:textId="2854C118">
      <w:pPr>
        <w:spacing w:line="276" w:lineRule="auto"/>
        <w:ind w:left="720"/>
        <w:rPr>
          <w:color w:val="000000" w:themeColor="text1"/>
          <w:sz w:val="24"/>
          <w:szCs w:val="24"/>
        </w:rPr>
      </w:pPr>
      <w:r w:rsidRPr="5EF2DF4F">
        <w:rPr>
          <w:color w:val="000000" w:themeColor="text1"/>
          <w:sz w:val="24"/>
          <w:szCs w:val="24"/>
        </w:rPr>
        <w:t>Medlem: Leif Håkon Pedersen, kirketjener</w:t>
      </w:r>
    </w:p>
    <w:p w:rsidR="00A231D6" w:rsidP="5EF2DF4F" w:rsidRDefault="7F4207D6" w14:paraId="5538D778" w14:textId="7EDDE040">
      <w:pPr>
        <w:spacing w:line="276" w:lineRule="auto"/>
        <w:ind w:left="720"/>
        <w:rPr>
          <w:color w:val="000000" w:themeColor="text1"/>
          <w:sz w:val="24"/>
          <w:szCs w:val="24"/>
        </w:rPr>
      </w:pPr>
      <w:r w:rsidRPr="5EF2DF4F">
        <w:rPr>
          <w:color w:val="000000" w:themeColor="text1"/>
          <w:sz w:val="24"/>
          <w:szCs w:val="24"/>
        </w:rPr>
        <w:t xml:space="preserve">Medlem: Monica Wolf Adolfsen, Skjervøy kommune </w:t>
      </w:r>
    </w:p>
    <w:p w:rsidR="00A231D6" w:rsidP="5EF2DF4F" w:rsidRDefault="7F4207D6" w14:paraId="203F06D0" w14:textId="37FED99D">
      <w:pPr>
        <w:spacing w:line="276" w:lineRule="auto"/>
        <w:ind w:left="720"/>
        <w:rPr>
          <w:color w:val="000000" w:themeColor="text1"/>
          <w:sz w:val="24"/>
          <w:szCs w:val="24"/>
        </w:rPr>
      </w:pPr>
      <w:r w:rsidRPr="5EF2DF4F">
        <w:rPr>
          <w:color w:val="000000" w:themeColor="text1"/>
          <w:sz w:val="24"/>
          <w:szCs w:val="24"/>
        </w:rPr>
        <w:t xml:space="preserve">Medlem: </w:t>
      </w:r>
      <w:r w:rsidRPr="2A22D416" w:rsidR="29D946D6">
        <w:rPr>
          <w:color w:val="000000" w:themeColor="text1"/>
          <w:sz w:val="24"/>
          <w:szCs w:val="24"/>
        </w:rPr>
        <w:t xml:space="preserve">Cecilie </w:t>
      </w:r>
      <w:r w:rsidRPr="2F2A3E58" w:rsidR="29D946D6">
        <w:rPr>
          <w:color w:val="000000" w:themeColor="text1"/>
          <w:sz w:val="24"/>
          <w:szCs w:val="24"/>
        </w:rPr>
        <w:t xml:space="preserve">Nygaard </w:t>
      </w:r>
      <w:r w:rsidRPr="5E994490" w:rsidR="29D946D6">
        <w:rPr>
          <w:color w:val="000000" w:themeColor="text1"/>
          <w:sz w:val="24"/>
          <w:szCs w:val="24"/>
        </w:rPr>
        <w:t>Høgstad</w:t>
      </w:r>
      <w:r w:rsidRPr="322C988A" w:rsidR="29D946D6">
        <w:rPr>
          <w:color w:val="000000" w:themeColor="text1"/>
          <w:sz w:val="24"/>
          <w:szCs w:val="24"/>
        </w:rPr>
        <w:t xml:space="preserve">, </w:t>
      </w:r>
      <w:r w:rsidRPr="543AA4C4" w:rsidR="29D946D6">
        <w:rPr>
          <w:color w:val="000000" w:themeColor="text1"/>
          <w:sz w:val="24"/>
          <w:szCs w:val="24"/>
        </w:rPr>
        <w:t>menighetsrådet</w:t>
      </w:r>
      <w:r w:rsidRPr="5EF2DF4F">
        <w:rPr>
          <w:color w:val="000000" w:themeColor="text1"/>
          <w:sz w:val="24"/>
          <w:szCs w:val="24"/>
        </w:rPr>
        <w:t xml:space="preserve"> </w:t>
      </w:r>
    </w:p>
    <w:p w:rsidR="00A231D6" w:rsidP="5EF2DF4F" w:rsidRDefault="7F4207D6" w14:paraId="52DFC698" w14:textId="51A9DE1B">
      <w:pPr>
        <w:spacing w:line="276" w:lineRule="auto"/>
        <w:ind w:left="720"/>
        <w:rPr>
          <w:color w:val="000000" w:themeColor="text1"/>
          <w:sz w:val="24"/>
          <w:szCs w:val="24"/>
        </w:rPr>
      </w:pPr>
      <w:r w:rsidRPr="5EF2DF4F">
        <w:rPr>
          <w:color w:val="000000" w:themeColor="text1"/>
          <w:sz w:val="24"/>
          <w:szCs w:val="24"/>
        </w:rPr>
        <w:t xml:space="preserve">Medlem: Jorun Vindenes Nygaard, Arnøy kirkes støttegruppe </w:t>
      </w:r>
    </w:p>
    <w:p w:rsidR="00A231D6" w:rsidP="5EF2DF4F" w:rsidRDefault="7F4207D6" w14:paraId="500A9720" w14:textId="4B85E5C6">
      <w:pPr>
        <w:spacing w:line="276" w:lineRule="auto"/>
        <w:ind w:left="720"/>
        <w:rPr>
          <w:color w:val="000000" w:themeColor="text1"/>
          <w:sz w:val="24"/>
          <w:szCs w:val="24"/>
        </w:rPr>
      </w:pPr>
      <w:r w:rsidRPr="5EF2DF4F">
        <w:rPr>
          <w:color w:val="000000" w:themeColor="text1"/>
          <w:sz w:val="24"/>
          <w:szCs w:val="24"/>
        </w:rPr>
        <w:t>Medlem: Kåre Nilsen, Arnøy kirkes støttegruppe</w:t>
      </w:r>
    </w:p>
    <w:p w:rsidR="00A231D6" w:rsidP="5EF2DF4F" w:rsidRDefault="7F4207D6" w14:paraId="0DF705BB" w14:textId="1CCE13D5">
      <w:pPr>
        <w:spacing w:line="276" w:lineRule="auto"/>
        <w:ind w:left="720"/>
        <w:rPr>
          <w:color w:val="000000" w:themeColor="text1"/>
          <w:sz w:val="24"/>
          <w:szCs w:val="24"/>
        </w:rPr>
      </w:pPr>
      <w:r w:rsidRPr="5EF2DF4F">
        <w:rPr>
          <w:color w:val="000000" w:themeColor="text1"/>
          <w:sz w:val="24"/>
          <w:szCs w:val="24"/>
        </w:rPr>
        <w:t>Medlem: Einar Tesdal, sokneprest</w:t>
      </w:r>
    </w:p>
    <w:p w:rsidR="00A231D6" w:rsidP="5EF2DF4F" w:rsidRDefault="7F4207D6" w14:paraId="5B6E4DDA" w14:textId="0677E92C">
      <w:pPr>
        <w:spacing w:line="276" w:lineRule="auto"/>
        <w:ind w:left="720"/>
        <w:rPr>
          <w:color w:val="000000" w:themeColor="text1"/>
          <w:sz w:val="24"/>
          <w:szCs w:val="24"/>
        </w:rPr>
      </w:pPr>
      <w:r w:rsidRPr="5EF2DF4F">
        <w:rPr>
          <w:color w:val="000000" w:themeColor="text1"/>
          <w:sz w:val="24"/>
          <w:szCs w:val="24"/>
        </w:rPr>
        <w:t xml:space="preserve"> </w:t>
      </w:r>
    </w:p>
    <w:p w:rsidR="00A231D6" w:rsidP="5EF2DF4F" w:rsidRDefault="7F4207D6" w14:paraId="6617C090" w14:textId="13C3C0A1">
      <w:pPr>
        <w:pStyle w:val="Listeavsnitt"/>
        <w:numPr>
          <w:ilvl w:val="0"/>
          <w:numId w:val="8"/>
        </w:numPr>
        <w:spacing w:line="276" w:lineRule="auto"/>
        <w:rPr>
          <w:noProof/>
          <w:color w:val="000000" w:themeColor="text1"/>
          <w:szCs w:val="24"/>
        </w:rPr>
      </w:pPr>
      <w:r w:rsidRPr="5EF2DF4F">
        <w:rPr>
          <w:noProof/>
          <w:color w:val="000000" w:themeColor="text1"/>
          <w:szCs w:val="24"/>
        </w:rPr>
        <w:t>Skjervøy kirkelige fellesråd/menighetsråd velger sin representant i møte</w:t>
      </w:r>
    </w:p>
    <w:p w:rsidR="00A231D6" w:rsidP="5EF2DF4F" w:rsidRDefault="00A231D6" w14:paraId="24557295" w14:textId="026ED97F">
      <w:pPr>
        <w:spacing w:line="259" w:lineRule="auto"/>
        <w:rPr>
          <w:b/>
          <w:bCs/>
          <w:sz w:val="24"/>
          <w:szCs w:val="24"/>
        </w:rPr>
      </w:pPr>
    </w:p>
    <w:p w:rsidR="00A231D6" w:rsidP="5EF2DF4F" w:rsidRDefault="7F4207D6" w14:paraId="167E6AC0" w14:textId="4ACE9FCB">
      <w:pPr>
        <w:spacing w:line="259" w:lineRule="auto"/>
        <w:rPr>
          <w:b/>
          <w:bCs/>
          <w:sz w:val="24"/>
          <w:szCs w:val="24"/>
        </w:rPr>
      </w:pPr>
      <w:r w:rsidRPr="5EF2DF4F">
        <w:rPr>
          <w:b/>
          <w:bCs/>
          <w:sz w:val="24"/>
          <w:szCs w:val="24"/>
        </w:rPr>
        <w:t xml:space="preserve">Møtebehandling: </w:t>
      </w:r>
    </w:p>
    <w:p w:rsidR="00A231D6" w:rsidP="5EF2DF4F" w:rsidRDefault="00A231D6" w14:paraId="1EF88653" w14:textId="3396F365">
      <w:pPr>
        <w:spacing w:line="259" w:lineRule="auto"/>
        <w:rPr>
          <w:sz w:val="24"/>
          <w:szCs w:val="24"/>
        </w:rPr>
      </w:pPr>
    </w:p>
    <w:p w:rsidR="00A231D6" w:rsidP="5EF2DF4F" w:rsidRDefault="7F4207D6" w14:paraId="76F21B0F" w14:textId="7A8E4B02">
      <w:pPr>
        <w:pStyle w:val="Listeavsnitt"/>
        <w:numPr>
          <w:ilvl w:val="0"/>
          <w:numId w:val="7"/>
        </w:numPr>
        <w:spacing w:line="259" w:lineRule="auto"/>
      </w:pPr>
      <w:r>
        <w:t xml:space="preserve">Forslag fra Charles Henriksen: Kristin Dalheim </w:t>
      </w:r>
      <w:r w:rsidR="17A8C74E">
        <w:t>velges</w:t>
      </w:r>
      <w:r>
        <w:t xml:space="preserve"> inn i kom</w:t>
      </w:r>
      <w:r w:rsidR="14DB150A">
        <w:t>iteen</w:t>
      </w:r>
      <w:r w:rsidR="2EED1F08">
        <w:t xml:space="preserve"> til Skjervøy kirke</w:t>
      </w:r>
    </w:p>
    <w:p w:rsidR="00A231D6" w:rsidP="5EF2DF4F" w:rsidRDefault="14DB150A" w14:paraId="7D756347" w14:textId="13FCF9B5">
      <w:pPr>
        <w:pStyle w:val="Listeavsnitt"/>
        <w:numPr>
          <w:ilvl w:val="0"/>
          <w:numId w:val="7"/>
        </w:numPr>
        <w:spacing w:line="259" w:lineRule="auto"/>
      </w:pPr>
      <w:r>
        <w:t xml:space="preserve">Forslag fra Kristin Dalheim: Oddbjørg Helene Hansen </w:t>
      </w:r>
      <w:r w:rsidR="2ED66EAA">
        <w:t>velges</w:t>
      </w:r>
      <w:r>
        <w:t xml:space="preserve"> inn i komiteen </w:t>
      </w:r>
      <w:r w:rsidR="3395C306">
        <w:t>til Skjervøy kirke</w:t>
      </w:r>
    </w:p>
    <w:p w:rsidR="3395C306" w:rsidP="3A1C4F30" w:rsidRDefault="3395C306" w14:paraId="00AABBFC" w14:textId="66B64EEA">
      <w:pPr>
        <w:pStyle w:val="Listeavsnitt"/>
        <w:numPr>
          <w:ilvl w:val="0"/>
          <w:numId w:val="7"/>
        </w:numPr>
        <w:spacing w:line="259" w:lineRule="auto"/>
        <w:rPr/>
      </w:pPr>
      <w:r w:rsidR="3395C306">
        <w:rPr/>
        <w:t xml:space="preserve">Forslag fra Kristin Dalheim: </w:t>
      </w:r>
      <w:r w:rsidR="452277D2">
        <w:rPr/>
        <w:t>Cecilie Nygaard Høgstad</w:t>
      </w:r>
      <w:r w:rsidR="3395C306">
        <w:rPr/>
        <w:t xml:space="preserve"> velges inn i komiteen til Arnøy kirke</w:t>
      </w:r>
    </w:p>
    <w:p w:rsidR="00A231D6" w:rsidP="5EF2DF4F" w:rsidRDefault="00A231D6" w14:paraId="496C0AFE" w14:textId="29403785">
      <w:pPr>
        <w:spacing w:line="259" w:lineRule="auto"/>
        <w:rPr>
          <w:b/>
          <w:bCs/>
          <w:sz w:val="24"/>
          <w:szCs w:val="24"/>
        </w:rPr>
      </w:pPr>
    </w:p>
    <w:p w:rsidR="00A231D6" w:rsidP="5EF2DF4F" w:rsidRDefault="7F4207D6" w14:paraId="7F74D60F" w14:textId="3E3E3012">
      <w:pPr>
        <w:spacing w:line="259" w:lineRule="auto"/>
        <w:rPr>
          <w:b/>
          <w:bCs/>
          <w:sz w:val="24"/>
          <w:szCs w:val="24"/>
        </w:rPr>
      </w:pPr>
      <w:r w:rsidRPr="5EF2DF4F">
        <w:rPr>
          <w:b/>
          <w:bCs/>
          <w:sz w:val="24"/>
          <w:szCs w:val="24"/>
        </w:rPr>
        <w:t>Vedtak:</w:t>
      </w:r>
    </w:p>
    <w:p w:rsidR="00A231D6" w:rsidP="5EF2DF4F" w:rsidRDefault="4C119ED4" w14:paraId="3C247015" w14:textId="384A6CA7">
      <w:pPr>
        <w:spacing w:line="259" w:lineRule="auto"/>
        <w:rPr>
          <w:sz w:val="24"/>
          <w:szCs w:val="24"/>
        </w:rPr>
      </w:pPr>
      <w:r w:rsidRPr="5EF2DF4F">
        <w:rPr>
          <w:sz w:val="24"/>
          <w:szCs w:val="24"/>
        </w:rPr>
        <w:t>Innstillingen</w:t>
      </w:r>
      <w:r w:rsidRPr="5EF2DF4F" w:rsidR="38DB49E6">
        <w:rPr>
          <w:sz w:val="24"/>
          <w:szCs w:val="24"/>
        </w:rPr>
        <w:t xml:space="preserve"> fra kirkevergen enstemmig vedtatt med forslagene fra Henriksen og Dalheim</w:t>
      </w:r>
    </w:p>
    <w:p w:rsidR="00A231D6" w:rsidP="5EF2DF4F" w:rsidRDefault="00A231D6" w14:paraId="139D2DD9" w14:textId="7071711E">
      <w:pPr>
        <w:spacing w:line="259" w:lineRule="auto"/>
        <w:rPr>
          <w:sz w:val="24"/>
          <w:szCs w:val="24"/>
        </w:rPr>
      </w:pPr>
    </w:p>
    <w:p w:rsidR="00A231D6" w:rsidP="5EF2DF4F" w:rsidRDefault="00A231D6" w14:paraId="5131A0AA" w14:textId="33699FAF">
      <w:pPr>
        <w:spacing w:line="259" w:lineRule="auto"/>
        <w:rPr>
          <w:b/>
          <w:bCs/>
          <w:sz w:val="28"/>
          <w:szCs w:val="28"/>
        </w:rPr>
      </w:pPr>
    </w:p>
    <w:p w:rsidR="00A231D6" w:rsidP="5EF2DF4F" w:rsidRDefault="00A231D6" w14:paraId="408F2AED" w14:textId="11BC06E4">
      <w:pPr>
        <w:spacing w:line="259" w:lineRule="auto"/>
        <w:rPr>
          <w:b/>
          <w:bCs/>
          <w:sz w:val="28"/>
          <w:szCs w:val="28"/>
        </w:rPr>
      </w:pPr>
    </w:p>
    <w:p w:rsidR="00A231D6" w:rsidP="5EF2DF4F" w:rsidRDefault="00A231D6" w14:paraId="3C933ECE" w14:textId="5085B37D">
      <w:pPr>
        <w:spacing w:line="259" w:lineRule="auto"/>
        <w:rPr>
          <w:b/>
          <w:bCs/>
          <w:sz w:val="28"/>
          <w:szCs w:val="28"/>
        </w:rPr>
      </w:pPr>
    </w:p>
    <w:p w:rsidR="00A231D6" w:rsidP="5EF2DF4F" w:rsidRDefault="00A231D6" w14:paraId="420A7309" w14:textId="216B49D6">
      <w:pPr>
        <w:spacing w:line="259" w:lineRule="auto"/>
        <w:rPr>
          <w:b/>
          <w:bCs/>
          <w:sz w:val="28"/>
          <w:szCs w:val="28"/>
        </w:rPr>
      </w:pPr>
    </w:p>
    <w:p w:rsidR="00A231D6" w:rsidP="5EF2DF4F" w:rsidRDefault="00A231D6" w14:paraId="5D82A99D" w14:textId="386C1C82">
      <w:pPr>
        <w:spacing w:line="259" w:lineRule="auto"/>
        <w:rPr>
          <w:b/>
          <w:bCs/>
          <w:sz w:val="28"/>
          <w:szCs w:val="28"/>
        </w:rPr>
      </w:pPr>
    </w:p>
    <w:p w:rsidR="56D6712F" w:rsidP="56D6712F" w:rsidRDefault="56D6712F" w14:paraId="2E9493D6" w14:textId="0D001173">
      <w:pPr>
        <w:spacing w:line="259" w:lineRule="auto"/>
        <w:rPr>
          <w:b/>
          <w:bCs/>
          <w:sz w:val="28"/>
          <w:szCs w:val="28"/>
        </w:rPr>
      </w:pPr>
    </w:p>
    <w:p w:rsidR="56D6712F" w:rsidP="56D6712F" w:rsidRDefault="56D6712F" w14:paraId="703366DC" w14:textId="365BF1BE">
      <w:pPr>
        <w:spacing w:line="259" w:lineRule="auto"/>
        <w:rPr>
          <w:b/>
          <w:bCs/>
          <w:sz w:val="28"/>
          <w:szCs w:val="28"/>
        </w:rPr>
      </w:pPr>
    </w:p>
    <w:p w:rsidR="56D6712F" w:rsidP="56D6712F" w:rsidRDefault="56D6712F" w14:paraId="58877403" w14:textId="7822957C">
      <w:pPr>
        <w:spacing w:line="259" w:lineRule="auto"/>
        <w:rPr>
          <w:b/>
          <w:bCs/>
          <w:sz w:val="28"/>
          <w:szCs w:val="28"/>
        </w:rPr>
      </w:pPr>
    </w:p>
    <w:p w:rsidR="56D6712F" w:rsidP="56D6712F" w:rsidRDefault="56D6712F" w14:paraId="769C2D50" w14:textId="09A9CA1F">
      <w:pPr>
        <w:spacing w:line="259" w:lineRule="auto"/>
        <w:rPr>
          <w:b/>
          <w:bCs/>
          <w:sz w:val="28"/>
          <w:szCs w:val="28"/>
        </w:rPr>
      </w:pPr>
    </w:p>
    <w:p w:rsidR="00A231D6" w:rsidP="5EF2DF4F" w:rsidRDefault="00A231D6" w14:paraId="70277096" w14:textId="65175144">
      <w:pPr>
        <w:spacing w:line="259" w:lineRule="auto"/>
        <w:rPr>
          <w:b/>
          <w:bCs/>
          <w:sz w:val="28"/>
          <w:szCs w:val="28"/>
        </w:rPr>
      </w:pPr>
    </w:p>
    <w:p w:rsidR="00A231D6" w:rsidP="5EF2DF4F" w:rsidRDefault="0493749B" w14:paraId="4CBE8C8D" w14:textId="7A6AC9DB">
      <w:pPr>
        <w:spacing w:line="259" w:lineRule="auto"/>
        <w:rPr>
          <w:b/>
          <w:bCs/>
          <w:sz w:val="28"/>
          <w:szCs w:val="28"/>
        </w:rPr>
      </w:pPr>
      <w:r w:rsidRPr="5EF2DF4F">
        <w:rPr>
          <w:b/>
          <w:bCs/>
          <w:sz w:val="28"/>
          <w:szCs w:val="28"/>
        </w:rPr>
        <w:lastRenderedPageBreak/>
        <w:t>Sak 05/26 Kirkestua</w:t>
      </w:r>
    </w:p>
    <w:p w:rsidR="00A231D6" w:rsidP="5EF2DF4F" w:rsidRDefault="00A231D6" w14:paraId="6CA3503A" w14:textId="7DE752D6">
      <w:pPr>
        <w:spacing w:line="259" w:lineRule="auto"/>
        <w:rPr>
          <w:sz w:val="24"/>
          <w:szCs w:val="24"/>
        </w:rPr>
      </w:pPr>
    </w:p>
    <w:p w:rsidR="00A231D6" w:rsidP="5EF2DF4F" w:rsidRDefault="3399C80A" w14:paraId="040565E5" w14:textId="1B48132C">
      <w:pPr>
        <w:spacing w:line="257" w:lineRule="auto"/>
        <w:rPr>
          <w:color w:val="000000" w:themeColor="text1"/>
          <w:sz w:val="24"/>
          <w:szCs w:val="24"/>
        </w:rPr>
      </w:pPr>
      <w:r w:rsidRPr="5EF2DF4F">
        <w:rPr>
          <w:b/>
          <w:bCs/>
          <w:color w:val="000000" w:themeColor="text1"/>
          <w:sz w:val="24"/>
          <w:szCs w:val="24"/>
        </w:rPr>
        <w:t>Forslag til vedtak:</w:t>
      </w:r>
    </w:p>
    <w:p w:rsidR="00A231D6" w:rsidP="5EF2DF4F" w:rsidRDefault="3399C80A" w14:paraId="710D4746" w14:textId="77E22378">
      <w:pPr>
        <w:spacing w:line="257" w:lineRule="auto"/>
        <w:rPr>
          <w:color w:val="000000" w:themeColor="text1"/>
          <w:sz w:val="24"/>
          <w:szCs w:val="24"/>
        </w:rPr>
      </w:pPr>
      <w:r w:rsidRPr="5EF2DF4F">
        <w:rPr>
          <w:color w:val="000000" w:themeColor="text1"/>
          <w:sz w:val="24"/>
          <w:szCs w:val="24"/>
        </w:rPr>
        <w:t>Skjervøy kirkelig fellesråd gjør følgende vedtak:</w:t>
      </w:r>
    </w:p>
    <w:p w:rsidR="00A231D6" w:rsidP="5EF2DF4F" w:rsidRDefault="3399C80A" w14:paraId="45417B8F" w14:textId="30E514AC">
      <w:pPr>
        <w:pStyle w:val="Listeavsnitt"/>
        <w:numPr>
          <w:ilvl w:val="0"/>
          <w:numId w:val="5"/>
        </w:numPr>
        <w:spacing w:line="257" w:lineRule="auto"/>
        <w:rPr>
          <w:noProof/>
          <w:color w:val="000000" w:themeColor="text1"/>
          <w:szCs w:val="24"/>
        </w:rPr>
      </w:pPr>
      <w:r w:rsidRPr="5EF2DF4F">
        <w:rPr>
          <w:noProof/>
          <w:color w:val="000000" w:themeColor="text1"/>
          <w:szCs w:val="24"/>
        </w:rPr>
        <w:t>Skjervøy kirkelig fellesråd går ikke videre med arbeidet med kirkestua</w:t>
      </w:r>
    </w:p>
    <w:p w:rsidR="00A231D6" w:rsidP="5EF2DF4F" w:rsidRDefault="00A231D6" w14:paraId="0845D0C6" w14:textId="7020B328">
      <w:pPr>
        <w:spacing w:after="160" w:line="276" w:lineRule="auto"/>
        <w:rPr>
          <w:b/>
          <w:bCs/>
          <w:color w:val="000000" w:themeColor="text1"/>
          <w:sz w:val="24"/>
          <w:szCs w:val="24"/>
        </w:rPr>
      </w:pPr>
    </w:p>
    <w:p w:rsidR="00A231D6" w:rsidP="5EF2DF4F" w:rsidRDefault="3CD0427A" w14:paraId="44970E71" w14:textId="4ACE9FCB">
      <w:pPr>
        <w:spacing w:line="259" w:lineRule="auto"/>
        <w:rPr>
          <w:b/>
          <w:bCs/>
          <w:sz w:val="24"/>
          <w:szCs w:val="24"/>
        </w:rPr>
      </w:pPr>
      <w:r w:rsidRPr="5EF2DF4F">
        <w:rPr>
          <w:b/>
          <w:bCs/>
          <w:sz w:val="24"/>
          <w:szCs w:val="24"/>
        </w:rPr>
        <w:t xml:space="preserve">Møtebehandling: </w:t>
      </w:r>
    </w:p>
    <w:p w:rsidR="00A231D6" w:rsidP="5EF2DF4F" w:rsidRDefault="00A231D6" w14:paraId="58FCDB96" w14:textId="3396F365">
      <w:pPr>
        <w:spacing w:line="259" w:lineRule="auto"/>
        <w:rPr>
          <w:sz w:val="24"/>
          <w:szCs w:val="24"/>
        </w:rPr>
      </w:pPr>
    </w:p>
    <w:p w:rsidR="00A231D6" w:rsidP="5EF2DF4F" w:rsidRDefault="00A231D6" w14:paraId="29B903F3" w14:textId="29403785">
      <w:pPr>
        <w:spacing w:line="259" w:lineRule="auto"/>
        <w:rPr>
          <w:b/>
          <w:bCs/>
          <w:sz w:val="24"/>
          <w:szCs w:val="24"/>
        </w:rPr>
      </w:pPr>
    </w:p>
    <w:p w:rsidR="00A231D6" w:rsidP="5EF2DF4F" w:rsidRDefault="3CD0427A" w14:paraId="260A9578" w14:textId="3E3E3012">
      <w:pPr>
        <w:spacing w:line="259" w:lineRule="auto"/>
        <w:rPr>
          <w:b/>
          <w:bCs/>
          <w:sz w:val="24"/>
          <w:szCs w:val="24"/>
        </w:rPr>
      </w:pPr>
      <w:r w:rsidRPr="5EF2DF4F">
        <w:rPr>
          <w:b/>
          <w:bCs/>
          <w:sz w:val="24"/>
          <w:szCs w:val="24"/>
        </w:rPr>
        <w:t>Vedtak:</w:t>
      </w:r>
    </w:p>
    <w:p w:rsidR="00A231D6" w:rsidP="5EF2DF4F" w:rsidRDefault="3CD0427A" w14:paraId="5B25DB7A" w14:textId="39D26DE0">
      <w:pPr>
        <w:spacing w:line="259" w:lineRule="auto"/>
        <w:rPr>
          <w:sz w:val="24"/>
          <w:szCs w:val="24"/>
        </w:rPr>
      </w:pPr>
      <w:r w:rsidRPr="5EF2DF4F">
        <w:rPr>
          <w:sz w:val="24"/>
          <w:szCs w:val="24"/>
        </w:rPr>
        <w:t>Kirkevergens innstilling enstemmig vedtatt</w:t>
      </w:r>
    </w:p>
    <w:p w:rsidR="00A231D6" w:rsidP="5EF2DF4F" w:rsidRDefault="00A231D6" w14:paraId="7682A4FD" w14:textId="1EF3DC15">
      <w:pPr>
        <w:spacing w:line="259" w:lineRule="auto"/>
        <w:rPr>
          <w:sz w:val="24"/>
          <w:szCs w:val="24"/>
        </w:rPr>
      </w:pPr>
    </w:p>
    <w:p w:rsidR="00A231D6" w:rsidP="5EF2DF4F" w:rsidRDefault="00A231D6" w14:paraId="38591152" w14:textId="015CA2E2">
      <w:pPr>
        <w:spacing w:line="259" w:lineRule="auto"/>
        <w:rPr>
          <w:sz w:val="24"/>
          <w:szCs w:val="24"/>
        </w:rPr>
      </w:pPr>
    </w:p>
    <w:p w:rsidR="00A231D6" w:rsidP="5EF2DF4F" w:rsidRDefault="3CD0427A" w14:paraId="7BF0C523" w14:textId="6BD1BEE0">
      <w:pPr>
        <w:spacing w:line="259" w:lineRule="auto"/>
        <w:rPr>
          <w:b/>
          <w:bCs/>
          <w:sz w:val="28"/>
          <w:szCs w:val="28"/>
        </w:rPr>
      </w:pPr>
      <w:r w:rsidRPr="5EF2DF4F">
        <w:rPr>
          <w:b/>
          <w:bCs/>
          <w:sz w:val="28"/>
          <w:szCs w:val="28"/>
        </w:rPr>
        <w:t>Sak 06/26 Ungdomsarbeidet i Skjervøy sokn</w:t>
      </w:r>
    </w:p>
    <w:p w:rsidR="00A231D6" w:rsidP="5EF2DF4F" w:rsidRDefault="00A231D6" w14:paraId="53285FFD" w14:textId="7DE752D6">
      <w:pPr>
        <w:spacing w:line="259" w:lineRule="auto"/>
        <w:rPr>
          <w:sz w:val="24"/>
          <w:szCs w:val="24"/>
        </w:rPr>
      </w:pPr>
    </w:p>
    <w:p w:rsidR="00A231D6" w:rsidP="5EF2DF4F" w:rsidRDefault="3CD0427A" w14:paraId="4A8D2F8A" w14:textId="1B48132C">
      <w:pPr>
        <w:spacing w:line="257" w:lineRule="auto"/>
        <w:rPr>
          <w:color w:val="000000" w:themeColor="text1"/>
          <w:sz w:val="24"/>
          <w:szCs w:val="24"/>
        </w:rPr>
      </w:pPr>
      <w:r w:rsidRPr="5EF2DF4F">
        <w:rPr>
          <w:b/>
          <w:bCs/>
          <w:color w:val="000000" w:themeColor="text1"/>
          <w:sz w:val="24"/>
          <w:szCs w:val="24"/>
        </w:rPr>
        <w:t>Forslag til vedtak:</w:t>
      </w:r>
    </w:p>
    <w:p w:rsidR="00A231D6" w:rsidP="5EF2DF4F" w:rsidRDefault="3CD0427A" w14:paraId="1CAD071C" w14:textId="77E22378">
      <w:pPr>
        <w:spacing w:line="257" w:lineRule="auto"/>
        <w:rPr>
          <w:color w:val="000000" w:themeColor="text1"/>
          <w:sz w:val="24"/>
          <w:szCs w:val="24"/>
        </w:rPr>
      </w:pPr>
      <w:r w:rsidRPr="5EF2DF4F">
        <w:rPr>
          <w:color w:val="000000" w:themeColor="text1"/>
          <w:sz w:val="24"/>
          <w:szCs w:val="24"/>
        </w:rPr>
        <w:t>Skjervøy kirkelig fellesråd gjør følgende vedtak:</w:t>
      </w:r>
    </w:p>
    <w:p w:rsidR="00A231D6" w:rsidP="5EF2DF4F" w:rsidRDefault="3CD0427A" w14:paraId="4EB77721" w14:textId="27D966FD">
      <w:pPr>
        <w:pStyle w:val="Listeavsnitt"/>
        <w:numPr>
          <w:ilvl w:val="0"/>
          <w:numId w:val="5"/>
        </w:numPr>
        <w:spacing w:line="257" w:lineRule="auto"/>
        <w:rPr>
          <w:noProof/>
          <w:color w:val="000000" w:themeColor="text1"/>
          <w:szCs w:val="24"/>
        </w:rPr>
      </w:pPr>
      <w:r w:rsidRPr="5EF2DF4F">
        <w:rPr>
          <w:noProof/>
          <w:color w:val="000000" w:themeColor="text1"/>
          <w:szCs w:val="24"/>
        </w:rPr>
        <w:t>Saken tas til orientering, og dagens aktive tilbud videreføres</w:t>
      </w:r>
    </w:p>
    <w:p w:rsidR="00A231D6" w:rsidP="5EF2DF4F" w:rsidRDefault="00A231D6" w14:paraId="42B8C63E" w14:textId="7020B328">
      <w:pPr>
        <w:spacing w:after="160" w:line="276" w:lineRule="auto"/>
        <w:rPr>
          <w:b/>
          <w:bCs/>
          <w:color w:val="000000" w:themeColor="text1"/>
          <w:sz w:val="24"/>
          <w:szCs w:val="24"/>
        </w:rPr>
      </w:pPr>
    </w:p>
    <w:p w:rsidR="00A231D6" w:rsidP="5EF2DF4F" w:rsidRDefault="3CD0427A" w14:paraId="5A66B436" w14:textId="4ACE9FCB">
      <w:pPr>
        <w:spacing w:line="259" w:lineRule="auto"/>
        <w:rPr>
          <w:b/>
          <w:bCs/>
          <w:sz w:val="24"/>
          <w:szCs w:val="24"/>
        </w:rPr>
      </w:pPr>
      <w:r w:rsidRPr="5EF2DF4F">
        <w:rPr>
          <w:b/>
          <w:bCs/>
          <w:sz w:val="24"/>
          <w:szCs w:val="24"/>
        </w:rPr>
        <w:t xml:space="preserve">Møtebehandling: </w:t>
      </w:r>
    </w:p>
    <w:p w:rsidR="00A231D6" w:rsidP="5EF2DF4F" w:rsidRDefault="05C971AE" w14:paraId="364808FE" w14:textId="5A71E1A6">
      <w:pPr>
        <w:spacing w:line="259" w:lineRule="auto"/>
        <w:rPr>
          <w:sz w:val="24"/>
          <w:szCs w:val="24"/>
        </w:rPr>
      </w:pPr>
      <w:r w:rsidRPr="5EF2DF4F">
        <w:rPr>
          <w:sz w:val="24"/>
          <w:szCs w:val="24"/>
        </w:rPr>
        <w:t xml:space="preserve">Forslag til nytt punkt 2 fra Kristin Dalheim </w:t>
      </w:r>
    </w:p>
    <w:p w:rsidR="00A231D6" w:rsidP="5EF2DF4F" w:rsidRDefault="05C971AE" w14:paraId="77437C9C" w14:textId="00CABBE3">
      <w:pPr>
        <w:pStyle w:val="Listeavsnitt"/>
        <w:numPr>
          <w:ilvl w:val="0"/>
          <w:numId w:val="2"/>
        </w:numPr>
        <w:spacing w:line="259" w:lineRule="auto"/>
        <w:rPr>
          <w:szCs w:val="24"/>
        </w:rPr>
      </w:pPr>
      <w:r w:rsidRPr="5EF2DF4F">
        <w:rPr>
          <w:szCs w:val="24"/>
        </w:rPr>
        <w:t xml:space="preserve">Det settes ned ei arbeidsgruppe bestående </w:t>
      </w:r>
      <w:r w:rsidRPr="5EF2DF4F" w:rsidR="78CE71DC">
        <w:rPr>
          <w:szCs w:val="24"/>
        </w:rPr>
        <w:t xml:space="preserve">av Cecilie Høgstad, Oddbjørg Helene Hansen og Kristin Dalheim vedr. </w:t>
      </w:r>
      <w:r w:rsidRPr="5EF2DF4F" w:rsidR="6818C555">
        <w:rPr>
          <w:szCs w:val="24"/>
        </w:rPr>
        <w:t>o</w:t>
      </w:r>
      <w:r w:rsidRPr="5EF2DF4F" w:rsidR="78CE71DC">
        <w:rPr>
          <w:szCs w:val="24"/>
        </w:rPr>
        <w:t>pprett</w:t>
      </w:r>
      <w:r w:rsidRPr="5EF2DF4F" w:rsidR="29011F09">
        <w:rPr>
          <w:szCs w:val="24"/>
        </w:rPr>
        <w:t xml:space="preserve">else </w:t>
      </w:r>
      <w:r w:rsidRPr="5EF2DF4F" w:rsidR="62D59E11">
        <w:rPr>
          <w:szCs w:val="24"/>
        </w:rPr>
        <w:t>av ungdomsforum i Skjervøy sokn</w:t>
      </w:r>
    </w:p>
    <w:p w:rsidR="00A231D6" w:rsidP="5EF2DF4F" w:rsidRDefault="00A231D6" w14:paraId="2231B7A9" w14:textId="41313F3E">
      <w:pPr>
        <w:spacing w:line="259" w:lineRule="auto"/>
        <w:rPr>
          <w:sz w:val="24"/>
          <w:szCs w:val="24"/>
        </w:rPr>
      </w:pPr>
    </w:p>
    <w:p w:rsidR="00A231D6" w:rsidP="5EF2DF4F" w:rsidRDefault="00A231D6" w14:paraId="43A51376" w14:textId="29403785">
      <w:pPr>
        <w:spacing w:line="259" w:lineRule="auto"/>
        <w:rPr>
          <w:b/>
          <w:bCs/>
          <w:sz w:val="24"/>
          <w:szCs w:val="24"/>
        </w:rPr>
      </w:pPr>
    </w:p>
    <w:p w:rsidR="00A231D6" w:rsidP="5EF2DF4F" w:rsidRDefault="3CD0427A" w14:paraId="473D93E6" w14:textId="3E3E3012">
      <w:pPr>
        <w:spacing w:line="259" w:lineRule="auto"/>
        <w:rPr>
          <w:b/>
          <w:bCs/>
          <w:sz w:val="24"/>
          <w:szCs w:val="24"/>
        </w:rPr>
      </w:pPr>
      <w:r w:rsidRPr="5EF2DF4F">
        <w:rPr>
          <w:b/>
          <w:bCs/>
          <w:sz w:val="24"/>
          <w:szCs w:val="24"/>
        </w:rPr>
        <w:t>Vedtak:</w:t>
      </w:r>
    </w:p>
    <w:p w:rsidR="00A231D6" w:rsidP="5EF2DF4F" w:rsidRDefault="3CD0427A" w14:paraId="320245AD" w14:textId="177FC6E5">
      <w:pPr>
        <w:spacing w:line="259" w:lineRule="auto"/>
        <w:rPr>
          <w:sz w:val="24"/>
          <w:szCs w:val="24"/>
        </w:rPr>
      </w:pPr>
      <w:r w:rsidRPr="5EF2DF4F">
        <w:rPr>
          <w:sz w:val="24"/>
          <w:szCs w:val="24"/>
        </w:rPr>
        <w:t>Kirkevergens innstilling enstemmig vedtatt</w:t>
      </w:r>
      <w:r w:rsidRPr="5EF2DF4F" w:rsidR="03A16E12">
        <w:rPr>
          <w:sz w:val="24"/>
          <w:szCs w:val="24"/>
        </w:rPr>
        <w:t xml:space="preserve">, samt et nytt punkt 2 foreslått av Dalheim. </w:t>
      </w:r>
    </w:p>
    <w:p w:rsidR="00A231D6" w:rsidP="5EF2DF4F" w:rsidRDefault="00A231D6" w14:paraId="3E5AFED2" w14:textId="4680AA54">
      <w:pPr>
        <w:spacing w:line="259" w:lineRule="auto"/>
        <w:rPr>
          <w:sz w:val="24"/>
          <w:szCs w:val="24"/>
        </w:rPr>
      </w:pPr>
    </w:p>
    <w:p w:rsidR="00A231D6" w:rsidP="5EF2DF4F" w:rsidRDefault="03A16E12" w14:paraId="5CBED735" w14:textId="5CEB516E">
      <w:pPr>
        <w:spacing w:line="259" w:lineRule="auto"/>
        <w:rPr>
          <w:b/>
          <w:bCs/>
          <w:sz w:val="28"/>
          <w:szCs w:val="28"/>
        </w:rPr>
      </w:pPr>
      <w:r w:rsidRPr="5EF2DF4F">
        <w:rPr>
          <w:b/>
          <w:bCs/>
          <w:sz w:val="28"/>
          <w:szCs w:val="28"/>
        </w:rPr>
        <w:t>Sak 07/26 Søknad til Thorleif Winthers testamente</w:t>
      </w:r>
      <w:r w:rsidRPr="5EF2DF4F" w:rsidR="668D3E5B">
        <w:rPr>
          <w:b/>
          <w:bCs/>
          <w:sz w:val="28"/>
          <w:szCs w:val="28"/>
        </w:rPr>
        <w:t xml:space="preserve"> B-sak</w:t>
      </w:r>
    </w:p>
    <w:p w:rsidR="00A231D6" w:rsidP="5EF2DF4F" w:rsidRDefault="00A231D6" w14:paraId="45D7026A" w14:textId="7DE752D6">
      <w:pPr>
        <w:spacing w:line="259" w:lineRule="auto"/>
        <w:rPr>
          <w:sz w:val="24"/>
          <w:szCs w:val="24"/>
        </w:rPr>
      </w:pPr>
    </w:p>
    <w:p w:rsidR="00A231D6" w:rsidP="5EF2DF4F" w:rsidRDefault="03A16E12" w14:paraId="3CC04B15" w14:textId="1B48132C">
      <w:pPr>
        <w:spacing w:line="257" w:lineRule="auto"/>
        <w:rPr>
          <w:color w:val="000000" w:themeColor="text1"/>
          <w:sz w:val="24"/>
          <w:szCs w:val="24"/>
        </w:rPr>
      </w:pPr>
      <w:r w:rsidRPr="5EF2DF4F">
        <w:rPr>
          <w:b/>
          <w:bCs/>
          <w:color w:val="000000" w:themeColor="text1"/>
          <w:sz w:val="24"/>
          <w:szCs w:val="24"/>
        </w:rPr>
        <w:t>Forslag til vedtak:</w:t>
      </w:r>
    </w:p>
    <w:p w:rsidR="00A231D6" w:rsidP="5EF2DF4F" w:rsidRDefault="03A16E12" w14:paraId="7ACFB719" w14:textId="60FD5FA0">
      <w:pPr>
        <w:spacing w:line="257" w:lineRule="auto"/>
        <w:rPr>
          <w:color w:val="000000" w:themeColor="text1"/>
          <w:sz w:val="24"/>
          <w:szCs w:val="24"/>
        </w:rPr>
      </w:pPr>
      <w:r w:rsidRPr="5EF2DF4F">
        <w:rPr>
          <w:color w:val="000000" w:themeColor="text1"/>
          <w:sz w:val="24"/>
          <w:szCs w:val="24"/>
        </w:rPr>
        <w:t>Skjervøy kirkelig fellesråd gjør følgende vedtak:</w:t>
      </w:r>
    </w:p>
    <w:p w:rsidR="00A231D6" w:rsidP="5EF2DF4F" w:rsidRDefault="00A231D6" w14:paraId="53EF1A82" w14:textId="7020B328">
      <w:pPr>
        <w:spacing w:after="160" w:line="276" w:lineRule="auto"/>
        <w:rPr>
          <w:b/>
          <w:bCs/>
          <w:color w:val="000000" w:themeColor="text1"/>
          <w:sz w:val="24"/>
          <w:szCs w:val="24"/>
        </w:rPr>
      </w:pPr>
    </w:p>
    <w:p w:rsidR="00A231D6" w:rsidP="5EF2DF4F" w:rsidRDefault="03A16E12" w14:paraId="6FD9438B" w14:textId="4ACE9FCB">
      <w:pPr>
        <w:spacing w:line="259" w:lineRule="auto"/>
        <w:rPr>
          <w:b/>
          <w:bCs/>
          <w:sz w:val="24"/>
          <w:szCs w:val="24"/>
        </w:rPr>
      </w:pPr>
      <w:r w:rsidRPr="5EF2DF4F">
        <w:rPr>
          <w:b/>
          <w:bCs/>
          <w:sz w:val="24"/>
          <w:szCs w:val="24"/>
        </w:rPr>
        <w:t xml:space="preserve">Møtebehandling: </w:t>
      </w:r>
    </w:p>
    <w:p w:rsidR="00A231D6" w:rsidP="5EF2DF4F" w:rsidRDefault="00A231D6" w14:paraId="029C200B" w14:textId="41313F3E">
      <w:pPr>
        <w:spacing w:line="259" w:lineRule="auto"/>
        <w:rPr>
          <w:sz w:val="24"/>
          <w:szCs w:val="24"/>
        </w:rPr>
      </w:pPr>
    </w:p>
    <w:p w:rsidR="00107D12" w:rsidP="5EF2DF4F" w:rsidRDefault="00107D12" w14:paraId="119E2E10" w14:textId="63467190">
      <w:pPr>
        <w:spacing w:line="259" w:lineRule="auto"/>
        <w:rPr>
          <w:sz w:val="24"/>
          <w:szCs w:val="24"/>
        </w:rPr>
      </w:pPr>
      <w:r>
        <w:rPr>
          <w:sz w:val="24"/>
          <w:szCs w:val="24"/>
        </w:rPr>
        <w:t>Saken er unntatt offentlighet jf. forvaltningsloven § 13</w:t>
      </w:r>
    </w:p>
    <w:p w:rsidR="00A231D6" w:rsidP="5EF2DF4F" w:rsidRDefault="00A231D6" w14:paraId="1EDACF0B" w14:textId="29403785">
      <w:pPr>
        <w:spacing w:line="259" w:lineRule="auto"/>
        <w:rPr>
          <w:b/>
          <w:bCs/>
          <w:sz w:val="24"/>
          <w:szCs w:val="24"/>
        </w:rPr>
      </w:pPr>
    </w:p>
    <w:p w:rsidR="00A231D6" w:rsidP="5EF2DF4F" w:rsidRDefault="03A16E12" w14:paraId="1984A2D2" w14:textId="3E3E3012">
      <w:pPr>
        <w:spacing w:line="259" w:lineRule="auto"/>
        <w:rPr>
          <w:b/>
          <w:bCs/>
          <w:sz w:val="24"/>
          <w:szCs w:val="24"/>
        </w:rPr>
      </w:pPr>
      <w:r w:rsidRPr="5EF2DF4F">
        <w:rPr>
          <w:b/>
          <w:bCs/>
          <w:sz w:val="24"/>
          <w:szCs w:val="24"/>
        </w:rPr>
        <w:t>Vedtak:</w:t>
      </w:r>
    </w:p>
    <w:p w:rsidR="00A231D6" w:rsidP="5EF2DF4F" w:rsidRDefault="00A231D6" w14:paraId="1D81A030" w14:textId="69AFD77C">
      <w:pPr>
        <w:spacing w:line="259" w:lineRule="auto"/>
        <w:rPr>
          <w:sz w:val="24"/>
          <w:szCs w:val="24"/>
        </w:rPr>
      </w:pPr>
    </w:p>
    <w:p w:rsidR="00A231D6" w:rsidP="5EF2DF4F" w:rsidRDefault="00A231D6" w14:paraId="76AA2ACD" w14:textId="355E92BF">
      <w:pPr>
        <w:spacing w:line="259" w:lineRule="auto"/>
        <w:rPr>
          <w:sz w:val="24"/>
          <w:szCs w:val="24"/>
        </w:rPr>
      </w:pPr>
    </w:p>
    <w:p w:rsidR="00A231D6" w:rsidP="5EF2DF4F" w:rsidRDefault="00A231D6" w14:paraId="7262A734" w14:textId="01A76968">
      <w:pPr>
        <w:spacing w:line="259" w:lineRule="auto"/>
        <w:rPr>
          <w:sz w:val="24"/>
          <w:szCs w:val="24"/>
        </w:rPr>
      </w:pPr>
    </w:p>
    <w:p w:rsidR="00A231D6" w:rsidP="639F5F28" w:rsidRDefault="00A231D6" w14:paraId="1FC03AB4" w14:textId="770EACCA">
      <w:pPr>
        <w:spacing w:line="259" w:lineRule="auto"/>
        <w:rPr>
          <w:sz w:val="24"/>
          <w:szCs w:val="24"/>
        </w:rPr>
      </w:pPr>
    </w:p>
    <w:p w:rsidR="00A231D6" w:rsidP="639F5F28" w:rsidRDefault="00A231D6" w14:paraId="216608C1" w14:textId="0A045CA5">
      <w:pPr>
        <w:spacing w:line="259" w:lineRule="auto"/>
        <w:rPr>
          <w:sz w:val="24"/>
          <w:szCs w:val="24"/>
        </w:rPr>
      </w:pPr>
    </w:p>
    <w:p w:rsidRPr="0077026B" w:rsidR="0077026B" w:rsidP="5EF2DF4F" w:rsidRDefault="0077026B" w14:paraId="684E5E8D" w14:textId="75CF6C7E">
      <w:pPr>
        <w:rPr>
          <w:sz w:val="24"/>
          <w:szCs w:val="24"/>
        </w:rPr>
      </w:pPr>
    </w:p>
    <w:sectPr w:rsidRPr="0077026B" w:rsidR="0077026B" w:rsidSect="004D35DB">
      <w:headerReference w:type="default" r:id="rId10"/>
      <w:pgSz w:w="11907" w:h="16840" w:orient="portrait" w:code="9"/>
      <w:pgMar w:top="284" w:right="1134" w:bottom="426"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9BA" w:rsidP="0030667F" w:rsidRDefault="00B039BA" w14:paraId="31B88D6B" w14:textId="77777777">
      <w:r>
        <w:separator/>
      </w:r>
    </w:p>
  </w:endnote>
  <w:endnote w:type="continuationSeparator" w:id="0">
    <w:p w:rsidR="00B039BA" w:rsidP="0030667F" w:rsidRDefault="00B039BA" w14:paraId="385C1772" w14:textId="77777777">
      <w:r>
        <w:continuationSeparator/>
      </w:r>
    </w:p>
  </w:endnote>
  <w:endnote w:type="continuationNotice" w:id="1">
    <w:p w:rsidR="00B039BA" w:rsidRDefault="00B039BA" w14:paraId="4A7EDA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9BA" w:rsidP="0030667F" w:rsidRDefault="00B039BA" w14:paraId="491975E1" w14:textId="77777777">
      <w:r>
        <w:separator/>
      </w:r>
    </w:p>
  </w:footnote>
  <w:footnote w:type="continuationSeparator" w:id="0">
    <w:p w:rsidR="00B039BA" w:rsidP="0030667F" w:rsidRDefault="00B039BA" w14:paraId="62055183" w14:textId="77777777">
      <w:r>
        <w:continuationSeparator/>
      </w:r>
    </w:p>
  </w:footnote>
  <w:footnote w:type="continuationNotice" w:id="1">
    <w:p w:rsidR="00B039BA" w:rsidRDefault="00B039BA" w14:paraId="1AD20DE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Rutenettabelllys"/>
      <w:tblW w:w="9671" w:type="dxa"/>
      <w:tblLayout w:type="fixed"/>
      <w:tblLook w:val="04A0" w:firstRow="1" w:lastRow="0" w:firstColumn="1" w:lastColumn="0" w:noHBand="0" w:noVBand="1"/>
    </w:tblPr>
    <w:tblGrid>
      <w:gridCol w:w="709"/>
      <w:gridCol w:w="8962"/>
    </w:tblGrid>
    <w:tr w:rsidR="007B0978" w:rsidTr="00705A05" w14:paraId="00D59A30" w14:textId="77777777">
      <w:trPr>
        <w:trHeight w:val="739"/>
      </w:trPr>
      <w:tc>
        <w:tcPr>
          <w:tcW w:w="709" w:type="dxa"/>
          <w:hideMark/>
        </w:tcPr>
        <w:p w:rsidR="007B0978" w:rsidP="009F3EA8" w:rsidRDefault="007B0978" w14:paraId="441F228F" w14:textId="77777777">
          <w:pPr>
            <w:tabs>
              <w:tab w:val="left" w:pos="709"/>
            </w:tabs>
            <w:ind w:left="-320"/>
            <w:rPr>
              <w:rFonts w:ascii="HelveticaNeue LT 55 Roman" w:hAnsi="HelveticaNeue LT 55 Roman" w:eastAsia="HelveticaNeue LT 55 Roman" w:cs="Arial"/>
              <w:sz w:val="6"/>
              <w:lang w:val="en-US" w:eastAsia="en-US"/>
            </w:rPr>
          </w:pPr>
          <w:r>
            <w:rPr>
              <w:rFonts w:ascii="HelveticaNeue LT 55 Roman" w:hAnsi="HelveticaNeue LT 55 Roman" w:eastAsia="HelveticaNeue LT 55 Roman"/>
              <w:sz w:val="6"/>
            </w:rPr>
            <w:t xml:space="preserve">     </w:t>
          </w:r>
        </w:p>
        <w:p w:rsidR="007B0978" w:rsidP="009F3EA8" w:rsidRDefault="007B0978" w14:paraId="797DAC33" w14:textId="77777777">
          <w:pPr>
            <w:tabs>
              <w:tab w:val="left" w:pos="709"/>
              <w:tab w:val="right" w:pos="9639"/>
            </w:tabs>
            <w:rPr>
              <w:rFonts w:ascii="HelveticaNeue LT 55 Roman" w:hAnsi="HelveticaNeue LT 55 Roman" w:eastAsia="HelveticaNeue LT 55 Roman" w:cs="Arial"/>
              <w:sz w:val="28"/>
              <w:lang w:val="en-US" w:eastAsia="en-US"/>
            </w:rPr>
          </w:pPr>
          <w:r>
            <w:rPr>
              <w:rFonts w:ascii="HelveticaNeue LT 55 Roman" w:hAnsi="HelveticaNeue LT 55 Roman" w:eastAsia="HelveticaNeue LT 55 Roman"/>
              <w:sz w:val="6"/>
            </w:rPr>
            <w:drawing>
              <wp:inline distT="0" distB="0" distL="0" distR="0" wp14:anchorId="174A3E6E" wp14:editId="656DD52F">
                <wp:extent cx="315595" cy="381000"/>
                <wp:effectExtent l="0" t="0" r="8255" b="0"/>
                <wp:docPr id="530378458" name="Bilde 530378458"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a:ln>
                          <a:noFill/>
                        </a:ln>
                      </pic:spPr>
                    </pic:pic>
                  </a:graphicData>
                </a:graphic>
              </wp:inline>
            </w:drawing>
          </w:r>
        </w:p>
      </w:tc>
      <w:tc>
        <w:tcPr>
          <w:tcW w:w="8962" w:type="dxa"/>
          <w:hideMark/>
        </w:tcPr>
        <w:tbl>
          <w:tblPr>
            <w:tblStyle w:val="Rutenettabelllys"/>
            <w:tblW w:w="0" w:type="auto"/>
            <w:tblLayout w:type="fixed"/>
            <w:tblLook w:val="04A0" w:firstRow="1" w:lastRow="0" w:firstColumn="1" w:lastColumn="0" w:noHBand="0" w:noVBand="1"/>
          </w:tblPr>
          <w:tblGrid>
            <w:gridCol w:w="8355"/>
          </w:tblGrid>
          <w:tr w:rsidR="007B0978" w:rsidTr="00705A05" w14:paraId="01DC355B" w14:textId="77777777">
            <w:tc>
              <w:tcPr>
                <w:tcW w:w="8355" w:type="dxa"/>
                <w:hideMark/>
              </w:tcPr>
              <w:p w:rsidRPr="001C5C4A" w:rsidR="007B0978" w:rsidP="009F3EA8" w:rsidRDefault="007B0978" w14:paraId="65442214" w14:textId="77777777">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7B0978" w:rsidTr="00705A05" w14:paraId="71D904CB" w14:textId="77777777">
            <w:tc>
              <w:tcPr>
                <w:tcW w:w="8355" w:type="dxa"/>
                <w:hideMark/>
              </w:tcPr>
              <w:p w:rsidRPr="001C5C4A" w:rsidR="007B0978" w:rsidP="009F3EA8" w:rsidRDefault="007B0978" w14:paraId="77F7A099" w14:textId="77777777">
                <w:pPr>
                  <w:spacing w:line="240" w:lineRule="atLeast"/>
                  <w:rPr>
                    <w:rFonts w:ascii="HelveticaNeueLT Std" w:hAnsi="HelveticaNeueLT Std"/>
                    <w:b/>
                    <w:sz w:val="24"/>
                    <w:szCs w:val="24"/>
                  </w:rPr>
                </w:pPr>
                <w:r>
                  <w:rPr>
                    <w:rFonts w:ascii="HelveticaNeueLT Std" w:hAnsi="HelveticaNeueLT Std"/>
                    <w:sz w:val="24"/>
                    <w:szCs w:val="24"/>
                  </w:rPr>
                  <w:t>Skjervøy menighetskontor</w:t>
                </w:r>
              </w:p>
            </w:tc>
          </w:tr>
        </w:tbl>
        <w:p w:rsidR="007B0978" w:rsidP="009F3EA8" w:rsidRDefault="007B0978" w14:paraId="2D99D037" w14:textId="77777777">
          <w:pPr>
            <w:widowControl w:val="0"/>
            <w:tabs>
              <w:tab w:val="left" w:pos="708"/>
              <w:tab w:val="right" w:pos="9639"/>
            </w:tabs>
            <w:rPr>
              <w:rFonts w:ascii="HelveticaNeue LT 55 Roman" w:hAnsi="HelveticaNeue LT 55 Roman" w:eastAsia="HelveticaNeue LT 55 Roman" w:cs="Arial"/>
              <w:sz w:val="28"/>
              <w:lang w:val="en-US" w:eastAsia="en-US"/>
            </w:rPr>
          </w:pPr>
        </w:p>
      </w:tc>
    </w:tr>
  </w:tbl>
  <w:p w:rsidRPr="0030667F" w:rsidR="007B0978" w:rsidP="0030667F" w:rsidRDefault="007B0978" w14:paraId="1D88CC80"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E39F"/>
    <w:multiLevelType w:val="hybridMultilevel"/>
    <w:tmpl w:val="F57EA3C2"/>
    <w:lvl w:ilvl="0" w:tplc="FBAC8F88">
      <w:start w:val="1"/>
      <w:numFmt w:val="bullet"/>
      <w:lvlText w:val=""/>
      <w:lvlJc w:val="left"/>
      <w:pPr>
        <w:ind w:left="720" w:hanging="360"/>
      </w:pPr>
      <w:rPr>
        <w:rFonts w:hint="default" w:ascii="Symbol" w:hAnsi="Symbol"/>
      </w:rPr>
    </w:lvl>
    <w:lvl w:ilvl="1" w:tplc="BCBE6A62">
      <w:start w:val="1"/>
      <w:numFmt w:val="bullet"/>
      <w:lvlText w:val="o"/>
      <w:lvlJc w:val="left"/>
      <w:pPr>
        <w:ind w:left="1440" w:hanging="360"/>
      </w:pPr>
      <w:rPr>
        <w:rFonts w:hint="default" w:ascii="Courier New" w:hAnsi="Courier New"/>
      </w:rPr>
    </w:lvl>
    <w:lvl w:ilvl="2" w:tplc="8B00053A">
      <w:start w:val="1"/>
      <w:numFmt w:val="bullet"/>
      <w:lvlText w:val=""/>
      <w:lvlJc w:val="left"/>
      <w:pPr>
        <w:ind w:left="2160" w:hanging="360"/>
      </w:pPr>
      <w:rPr>
        <w:rFonts w:hint="default" w:ascii="Wingdings" w:hAnsi="Wingdings"/>
      </w:rPr>
    </w:lvl>
    <w:lvl w:ilvl="3" w:tplc="05ECAC3E">
      <w:start w:val="1"/>
      <w:numFmt w:val="bullet"/>
      <w:lvlText w:val=""/>
      <w:lvlJc w:val="left"/>
      <w:pPr>
        <w:ind w:left="2880" w:hanging="360"/>
      </w:pPr>
      <w:rPr>
        <w:rFonts w:hint="default" w:ascii="Symbol" w:hAnsi="Symbol"/>
      </w:rPr>
    </w:lvl>
    <w:lvl w:ilvl="4" w:tplc="41C0F306">
      <w:start w:val="1"/>
      <w:numFmt w:val="bullet"/>
      <w:lvlText w:val="o"/>
      <w:lvlJc w:val="left"/>
      <w:pPr>
        <w:ind w:left="3600" w:hanging="360"/>
      </w:pPr>
      <w:rPr>
        <w:rFonts w:hint="default" w:ascii="Courier New" w:hAnsi="Courier New"/>
      </w:rPr>
    </w:lvl>
    <w:lvl w:ilvl="5" w:tplc="BD447B40">
      <w:start w:val="1"/>
      <w:numFmt w:val="bullet"/>
      <w:lvlText w:val=""/>
      <w:lvlJc w:val="left"/>
      <w:pPr>
        <w:ind w:left="4320" w:hanging="360"/>
      </w:pPr>
      <w:rPr>
        <w:rFonts w:hint="default" w:ascii="Wingdings" w:hAnsi="Wingdings"/>
      </w:rPr>
    </w:lvl>
    <w:lvl w:ilvl="6" w:tplc="CD6AEBCC">
      <w:start w:val="1"/>
      <w:numFmt w:val="bullet"/>
      <w:lvlText w:val=""/>
      <w:lvlJc w:val="left"/>
      <w:pPr>
        <w:ind w:left="5040" w:hanging="360"/>
      </w:pPr>
      <w:rPr>
        <w:rFonts w:hint="default" w:ascii="Symbol" w:hAnsi="Symbol"/>
      </w:rPr>
    </w:lvl>
    <w:lvl w:ilvl="7" w:tplc="8986708A">
      <w:start w:val="1"/>
      <w:numFmt w:val="bullet"/>
      <w:lvlText w:val="o"/>
      <w:lvlJc w:val="left"/>
      <w:pPr>
        <w:ind w:left="5760" w:hanging="360"/>
      </w:pPr>
      <w:rPr>
        <w:rFonts w:hint="default" w:ascii="Courier New" w:hAnsi="Courier New"/>
      </w:rPr>
    </w:lvl>
    <w:lvl w:ilvl="8" w:tplc="D8361C88">
      <w:start w:val="1"/>
      <w:numFmt w:val="bullet"/>
      <w:lvlText w:val=""/>
      <w:lvlJc w:val="left"/>
      <w:pPr>
        <w:ind w:left="6480" w:hanging="360"/>
      </w:pPr>
      <w:rPr>
        <w:rFonts w:hint="default" w:ascii="Wingdings" w:hAnsi="Wingdings"/>
      </w:rPr>
    </w:lvl>
  </w:abstractNum>
  <w:abstractNum w:abstractNumId="1" w15:restartNumberingAfterBreak="0">
    <w:nsid w:val="13653483"/>
    <w:multiLevelType w:val="hybridMultilevel"/>
    <w:tmpl w:val="6854D7CA"/>
    <w:lvl w:ilvl="0" w:tplc="3A2C054A">
      <w:numFmt w:val="bullet"/>
      <w:lvlText w:val="-"/>
      <w:lvlJc w:val="left"/>
      <w:pPr>
        <w:ind w:left="720" w:hanging="360"/>
      </w:pPr>
      <w:rPr>
        <w:rFonts w:hint="default" w:ascii="Times New Roman" w:hAnsi="Times New Roman"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1612B183"/>
    <w:multiLevelType w:val="hybridMultilevel"/>
    <w:tmpl w:val="ABE4DF1E"/>
    <w:lvl w:ilvl="0" w:tplc="15FA8EE2">
      <w:start w:val="1"/>
      <w:numFmt w:val="bullet"/>
      <w:lvlText w:val="-"/>
      <w:lvlJc w:val="left"/>
      <w:pPr>
        <w:ind w:left="720" w:hanging="360"/>
      </w:pPr>
      <w:rPr>
        <w:rFonts w:hint="default" w:ascii="Aptos" w:hAnsi="Aptos"/>
      </w:rPr>
    </w:lvl>
    <w:lvl w:ilvl="1" w:tplc="02BE8D2E">
      <w:start w:val="1"/>
      <w:numFmt w:val="bullet"/>
      <w:lvlText w:val="o"/>
      <w:lvlJc w:val="left"/>
      <w:pPr>
        <w:ind w:left="1440" w:hanging="360"/>
      </w:pPr>
      <w:rPr>
        <w:rFonts w:hint="default" w:ascii="Courier New" w:hAnsi="Courier New"/>
      </w:rPr>
    </w:lvl>
    <w:lvl w:ilvl="2" w:tplc="B18A93E2">
      <w:start w:val="1"/>
      <w:numFmt w:val="bullet"/>
      <w:lvlText w:val=""/>
      <w:lvlJc w:val="left"/>
      <w:pPr>
        <w:ind w:left="2160" w:hanging="360"/>
      </w:pPr>
      <w:rPr>
        <w:rFonts w:hint="default" w:ascii="Wingdings" w:hAnsi="Wingdings"/>
      </w:rPr>
    </w:lvl>
    <w:lvl w:ilvl="3" w:tplc="F1ECA146">
      <w:start w:val="1"/>
      <w:numFmt w:val="bullet"/>
      <w:lvlText w:val=""/>
      <w:lvlJc w:val="left"/>
      <w:pPr>
        <w:ind w:left="2880" w:hanging="360"/>
      </w:pPr>
      <w:rPr>
        <w:rFonts w:hint="default" w:ascii="Symbol" w:hAnsi="Symbol"/>
      </w:rPr>
    </w:lvl>
    <w:lvl w:ilvl="4" w:tplc="A380FE7E">
      <w:start w:val="1"/>
      <w:numFmt w:val="bullet"/>
      <w:lvlText w:val="o"/>
      <w:lvlJc w:val="left"/>
      <w:pPr>
        <w:ind w:left="3600" w:hanging="360"/>
      </w:pPr>
      <w:rPr>
        <w:rFonts w:hint="default" w:ascii="Courier New" w:hAnsi="Courier New"/>
      </w:rPr>
    </w:lvl>
    <w:lvl w:ilvl="5" w:tplc="B56A2F84">
      <w:start w:val="1"/>
      <w:numFmt w:val="bullet"/>
      <w:lvlText w:val=""/>
      <w:lvlJc w:val="left"/>
      <w:pPr>
        <w:ind w:left="4320" w:hanging="360"/>
      </w:pPr>
      <w:rPr>
        <w:rFonts w:hint="default" w:ascii="Wingdings" w:hAnsi="Wingdings"/>
      </w:rPr>
    </w:lvl>
    <w:lvl w:ilvl="6" w:tplc="69823C3E">
      <w:start w:val="1"/>
      <w:numFmt w:val="bullet"/>
      <w:lvlText w:val=""/>
      <w:lvlJc w:val="left"/>
      <w:pPr>
        <w:ind w:left="5040" w:hanging="360"/>
      </w:pPr>
      <w:rPr>
        <w:rFonts w:hint="default" w:ascii="Symbol" w:hAnsi="Symbol"/>
      </w:rPr>
    </w:lvl>
    <w:lvl w:ilvl="7" w:tplc="978417E6">
      <w:start w:val="1"/>
      <w:numFmt w:val="bullet"/>
      <w:lvlText w:val="o"/>
      <w:lvlJc w:val="left"/>
      <w:pPr>
        <w:ind w:left="5760" w:hanging="360"/>
      </w:pPr>
      <w:rPr>
        <w:rFonts w:hint="default" w:ascii="Courier New" w:hAnsi="Courier New"/>
      </w:rPr>
    </w:lvl>
    <w:lvl w:ilvl="8" w:tplc="503C5E76">
      <w:start w:val="1"/>
      <w:numFmt w:val="bullet"/>
      <w:lvlText w:val=""/>
      <w:lvlJc w:val="left"/>
      <w:pPr>
        <w:ind w:left="6480" w:hanging="360"/>
      </w:pPr>
      <w:rPr>
        <w:rFonts w:hint="default" w:ascii="Wingdings" w:hAnsi="Wingdings"/>
      </w:rPr>
    </w:lvl>
  </w:abstractNum>
  <w:abstractNum w:abstractNumId="3" w15:restartNumberingAfterBreak="0">
    <w:nsid w:val="27BE8303"/>
    <w:multiLevelType w:val="hybridMultilevel"/>
    <w:tmpl w:val="B2BEDB42"/>
    <w:lvl w:ilvl="0" w:tplc="17882A10">
      <w:start w:val="1"/>
      <w:numFmt w:val="bullet"/>
      <w:lvlText w:val="-"/>
      <w:lvlJc w:val="left"/>
      <w:pPr>
        <w:ind w:left="720" w:hanging="360"/>
      </w:pPr>
      <w:rPr>
        <w:rFonts w:hint="default" w:ascii="Aptos" w:hAnsi="Aptos"/>
      </w:rPr>
    </w:lvl>
    <w:lvl w:ilvl="1" w:tplc="FA0E8EAA">
      <w:start w:val="1"/>
      <w:numFmt w:val="bullet"/>
      <w:lvlText w:val="o"/>
      <w:lvlJc w:val="left"/>
      <w:pPr>
        <w:ind w:left="1440" w:hanging="360"/>
      </w:pPr>
      <w:rPr>
        <w:rFonts w:hint="default" w:ascii="Courier New" w:hAnsi="Courier New"/>
      </w:rPr>
    </w:lvl>
    <w:lvl w:ilvl="2" w:tplc="7EA02CFC">
      <w:start w:val="1"/>
      <w:numFmt w:val="bullet"/>
      <w:lvlText w:val=""/>
      <w:lvlJc w:val="left"/>
      <w:pPr>
        <w:ind w:left="2160" w:hanging="360"/>
      </w:pPr>
      <w:rPr>
        <w:rFonts w:hint="default" w:ascii="Wingdings" w:hAnsi="Wingdings"/>
      </w:rPr>
    </w:lvl>
    <w:lvl w:ilvl="3" w:tplc="1FC42806">
      <w:start w:val="1"/>
      <w:numFmt w:val="bullet"/>
      <w:lvlText w:val=""/>
      <w:lvlJc w:val="left"/>
      <w:pPr>
        <w:ind w:left="2880" w:hanging="360"/>
      </w:pPr>
      <w:rPr>
        <w:rFonts w:hint="default" w:ascii="Symbol" w:hAnsi="Symbol"/>
      </w:rPr>
    </w:lvl>
    <w:lvl w:ilvl="4" w:tplc="EF5C4508">
      <w:start w:val="1"/>
      <w:numFmt w:val="bullet"/>
      <w:lvlText w:val="o"/>
      <w:lvlJc w:val="left"/>
      <w:pPr>
        <w:ind w:left="3600" w:hanging="360"/>
      </w:pPr>
      <w:rPr>
        <w:rFonts w:hint="default" w:ascii="Courier New" w:hAnsi="Courier New"/>
      </w:rPr>
    </w:lvl>
    <w:lvl w:ilvl="5" w:tplc="C490699C">
      <w:start w:val="1"/>
      <w:numFmt w:val="bullet"/>
      <w:lvlText w:val=""/>
      <w:lvlJc w:val="left"/>
      <w:pPr>
        <w:ind w:left="4320" w:hanging="360"/>
      </w:pPr>
      <w:rPr>
        <w:rFonts w:hint="default" w:ascii="Wingdings" w:hAnsi="Wingdings"/>
      </w:rPr>
    </w:lvl>
    <w:lvl w:ilvl="6" w:tplc="E4484318">
      <w:start w:val="1"/>
      <w:numFmt w:val="bullet"/>
      <w:lvlText w:val=""/>
      <w:lvlJc w:val="left"/>
      <w:pPr>
        <w:ind w:left="5040" w:hanging="360"/>
      </w:pPr>
      <w:rPr>
        <w:rFonts w:hint="default" w:ascii="Symbol" w:hAnsi="Symbol"/>
      </w:rPr>
    </w:lvl>
    <w:lvl w:ilvl="7" w:tplc="78F6F232">
      <w:start w:val="1"/>
      <w:numFmt w:val="bullet"/>
      <w:lvlText w:val="o"/>
      <w:lvlJc w:val="left"/>
      <w:pPr>
        <w:ind w:left="5760" w:hanging="360"/>
      </w:pPr>
      <w:rPr>
        <w:rFonts w:hint="default" w:ascii="Courier New" w:hAnsi="Courier New"/>
      </w:rPr>
    </w:lvl>
    <w:lvl w:ilvl="8" w:tplc="E96A12E6">
      <w:start w:val="1"/>
      <w:numFmt w:val="bullet"/>
      <w:lvlText w:val=""/>
      <w:lvlJc w:val="left"/>
      <w:pPr>
        <w:ind w:left="6480" w:hanging="360"/>
      </w:pPr>
      <w:rPr>
        <w:rFonts w:hint="default" w:ascii="Wingdings" w:hAnsi="Wingdings"/>
      </w:rPr>
    </w:lvl>
  </w:abstractNum>
  <w:abstractNum w:abstractNumId="4" w15:restartNumberingAfterBreak="0">
    <w:nsid w:val="2AD4E60F"/>
    <w:multiLevelType w:val="hybridMultilevel"/>
    <w:tmpl w:val="2EEC787E"/>
    <w:lvl w:ilvl="0" w:tplc="116E240C">
      <w:start w:val="1"/>
      <w:numFmt w:val="decimal"/>
      <w:lvlText w:val="%1."/>
      <w:lvlJc w:val="left"/>
      <w:pPr>
        <w:ind w:left="720" w:hanging="360"/>
      </w:pPr>
    </w:lvl>
    <w:lvl w:ilvl="1" w:tplc="54687A82">
      <w:start w:val="1"/>
      <w:numFmt w:val="lowerLetter"/>
      <w:lvlText w:val="%2."/>
      <w:lvlJc w:val="left"/>
      <w:pPr>
        <w:ind w:left="1440" w:hanging="360"/>
      </w:pPr>
    </w:lvl>
    <w:lvl w:ilvl="2" w:tplc="623AD374">
      <w:start w:val="1"/>
      <w:numFmt w:val="lowerRoman"/>
      <w:lvlText w:val="%3."/>
      <w:lvlJc w:val="right"/>
      <w:pPr>
        <w:ind w:left="2160" w:hanging="180"/>
      </w:pPr>
    </w:lvl>
    <w:lvl w:ilvl="3" w:tplc="80329B5E">
      <w:start w:val="1"/>
      <w:numFmt w:val="decimal"/>
      <w:lvlText w:val="%4."/>
      <w:lvlJc w:val="left"/>
      <w:pPr>
        <w:ind w:left="2880" w:hanging="360"/>
      </w:pPr>
    </w:lvl>
    <w:lvl w:ilvl="4" w:tplc="DDDE25DE">
      <w:start w:val="1"/>
      <w:numFmt w:val="lowerLetter"/>
      <w:lvlText w:val="%5."/>
      <w:lvlJc w:val="left"/>
      <w:pPr>
        <w:ind w:left="3600" w:hanging="360"/>
      </w:pPr>
    </w:lvl>
    <w:lvl w:ilvl="5" w:tplc="3FA4EC00">
      <w:start w:val="1"/>
      <w:numFmt w:val="lowerRoman"/>
      <w:lvlText w:val="%6."/>
      <w:lvlJc w:val="right"/>
      <w:pPr>
        <w:ind w:left="4320" w:hanging="180"/>
      </w:pPr>
    </w:lvl>
    <w:lvl w:ilvl="6" w:tplc="61649908">
      <w:start w:val="1"/>
      <w:numFmt w:val="decimal"/>
      <w:lvlText w:val="%7."/>
      <w:lvlJc w:val="left"/>
      <w:pPr>
        <w:ind w:left="5040" w:hanging="360"/>
      </w:pPr>
    </w:lvl>
    <w:lvl w:ilvl="7" w:tplc="2DE06286">
      <w:start w:val="1"/>
      <w:numFmt w:val="lowerLetter"/>
      <w:lvlText w:val="%8."/>
      <w:lvlJc w:val="left"/>
      <w:pPr>
        <w:ind w:left="5760" w:hanging="360"/>
      </w:pPr>
    </w:lvl>
    <w:lvl w:ilvl="8" w:tplc="245C42F2">
      <w:start w:val="1"/>
      <w:numFmt w:val="lowerRoman"/>
      <w:lvlText w:val="%9."/>
      <w:lvlJc w:val="right"/>
      <w:pPr>
        <w:ind w:left="6480" w:hanging="180"/>
      </w:pPr>
    </w:lvl>
  </w:abstractNum>
  <w:abstractNum w:abstractNumId="5" w15:restartNumberingAfterBreak="0">
    <w:nsid w:val="2E0E154B"/>
    <w:multiLevelType w:val="hybridMultilevel"/>
    <w:tmpl w:val="C186A592"/>
    <w:lvl w:ilvl="0" w:tplc="780033B6">
      <w:start w:val="1"/>
      <w:numFmt w:val="bullet"/>
      <w:lvlText w:val="-"/>
      <w:lvlJc w:val="left"/>
      <w:pPr>
        <w:ind w:left="720" w:hanging="360"/>
      </w:pPr>
      <w:rPr>
        <w:rFonts w:hint="default" w:ascii="Aptos" w:hAnsi="Aptos"/>
      </w:rPr>
    </w:lvl>
    <w:lvl w:ilvl="1" w:tplc="3EC2100C">
      <w:start w:val="1"/>
      <w:numFmt w:val="bullet"/>
      <w:lvlText w:val="o"/>
      <w:lvlJc w:val="left"/>
      <w:pPr>
        <w:ind w:left="1440" w:hanging="360"/>
      </w:pPr>
      <w:rPr>
        <w:rFonts w:hint="default" w:ascii="Courier New" w:hAnsi="Courier New"/>
      </w:rPr>
    </w:lvl>
    <w:lvl w:ilvl="2" w:tplc="EBC0E718">
      <w:start w:val="1"/>
      <w:numFmt w:val="bullet"/>
      <w:lvlText w:val=""/>
      <w:lvlJc w:val="left"/>
      <w:pPr>
        <w:ind w:left="2160" w:hanging="360"/>
      </w:pPr>
      <w:rPr>
        <w:rFonts w:hint="default" w:ascii="Wingdings" w:hAnsi="Wingdings"/>
      </w:rPr>
    </w:lvl>
    <w:lvl w:ilvl="3" w:tplc="12E668E8">
      <w:start w:val="1"/>
      <w:numFmt w:val="bullet"/>
      <w:lvlText w:val=""/>
      <w:lvlJc w:val="left"/>
      <w:pPr>
        <w:ind w:left="2880" w:hanging="360"/>
      </w:pPr>
      <w:rPr>
        <w:rFonts w:hint="default" w:ascii="Symbol" w:hAnsi="Symbol"/>
      </w:rPr>
    </w:lvl>
    <w:lvl w:ilvl="4" w:tplc="1EF2A1B0">
      <w:start w:val="1"/>
      <w:numFmt w:val="bullet"/>
      <w:lvlText w:val="o"/>
      <w:lvlJc w:val="left"/>
      <w:pPr>
        <w:ind w:left="3600" w:hanging="360"/>
      </w:pPr>
      <w:rPr>
        <w:rFonts w:hint="default" w:ascii="Courier New" w:hAnsi="Courier New"/>
      </w:rPr>
    </w:lvl>
    <w:lvl w:ilvl="5" w:tplc="6CA4360E">
      <w:start w:val="1"/>
      <w:numFmt w:val="bullet"/>
      <w:lvlText w:val=""/>
      <w:lvlJc w:val="left"/>
      <w:pPr>
        <w:ind w:left="4320" w:hanging="360"/>
      </w:pPr>
      <w:rPr>
        <w:rFonts w:hint="default" w:ascii="Wingdings" w:hAnsi="Wingdings"/>
      </w:rPr>
    </w:lvl>
    <w:lvl w:ilvl="6" w:tplc="106C7EC4">
      <w:start w:val="1"/>
      <w:numFmt w:val="bullet"/>
      <w:lvlText w:val=""/>
      <w:lvlJc w:val="left"/>
      <w:pPr>
        <w:ind w:left="5040" w:hanging="360"/>
      </w:pPr>
      <w:rPr>
        <w:rFonts w:hint="default" w:ascii="Symbol" w:hAnsi="Symbol"/>
      </w:rPr>
    </w:lvl>
    <w:lvl w:ilvl="7" w:tplc="9C4A3422">
      <w:start w:val="1"/>
      <w:numFmt w:val="bullet"/>
      <w:lvlText w:val="o"/>
      <w:lvlJc w:val="left"/>
      <w:pPr>
        <w:ind w:left="5760" w:hanging="360"/>
      </w:pPr>
      <w:rPr>
        <w:rFonts w:hint="default" w:ascii="Courier New" w:hAnsi="Courier New"/>
      </w:rPr>
    </w:lvl>
    <w:lvl w:ilvl="8" w:tplc="4BA2E50E">
      <w:start w:val="1"/>
      <w:numFmt w:val="bullet"/>
      <w:lvlText w:val=""/>
      <w:lvlJc w:val="left"/>
      <w:pPr>
        <w:ind w:left="6480" w:hanging="360"/>
      </w:pPr>
      <w:rPr>
        <w:rFonts w:hint="default" w:ascii="Wingdings" w:hAnsi="Wingdings"/>
      </w:rPr>
    </w:lvl>
  </w:abstractNum>
  <w:abstractNum w:abstractNumId="6" w15:restartNumberingAfterBreak="0">
    <w:nsid w:val="31E30E2E"/>
    <w:multiLevelType w:val="hybridMultilevel"/>
    <w:tmpl w:val="38348CEE"/>
    <w:lvl w:ilvl="0" w:tplc="015C67E6">
      <w:start w:val="1"/>
      <w:numFmt w:val="decimal"/>
      <w:lvlText w:val="%1."/>
      <w:lvlJc w:val="left"/>
      <w:pPr>
        <w:ind w:left="720" w:hanging="360"/>
      </w:pPr>
    </w:lvl>
    <w:lvl w:ilvl="1" w:tplc="8188E414">
      <w:start w:val="1"/>
      <w:numFmt w:val="lowerLetter"/>
      <w:lvlText w:val="%2."/>
      <w:lvlJc w:val="left"/>
      <w:pPr>
        <w:ind w:left="1440" w:hanging="360"/>
      </w:pPr>
    </w:lvl>
    <w:lvl w:ilvl="2" w:tplc="6A2A416A">
      <w:start w:val="1"/>
      <w:numFmt w:val="lowerRoman"/>
      <w:lvlText w:val="%3."/>
      <w:lvlJc w:val="right"/>
      <w:pPr>
        <w:ind w:left="2160" w:hanging="180"/>
      </w:pPr>
    </w:lvl>
    <w:lvl w:ilvl="3" w:tplc="C9962F00">
      <w:start w:val="1"/>
      <w:numFmt w:val="decimal"/>
      <w:lvlText w:val="%4."/>
      <w:lvlJc w:val="left"/>
      <w:pPr>
        <w:ind w:left="2880" w:hanging="360"/>
      </w:pPr>
    </w:lvl>
    <w:lvl w:ilvl="4" w:tplc="A04C27BA">
      <w:start w:val="1"/>
      <w:numFmt w:val="lowerLetter"/>
      <w:lvlText w:val="%5."/>
      <w:lvlJc w:val="left"/>
      <w:pPr>
        <w:ind w:left="3600" w:hanging="360"/>
      </w:pPr>
    </w:lvl>
    <w:lvl w:ilvl="5" w:tplc="74C8772A">
      <w:start w:val="1"/>
      <w:numFmt w:val="lowerRoman"/>
      <w:lvlText w:val="%6."/>
      <w:lvlJc w:val="right"/>
      <w:pPr>
        <w:ind w:left="4320" w:hanging="180"/>
      </w:pPr>
    </w:lvl>
    <w:lvl w:ilvl="6" w:tplc="E5048B68">
      <w:start w:val="1"/>
      <w:numFmt w:val="decimal"/>
      <w:lvlText w:val="%7."/>
      <w:lvlJc w:val="left"/>
      <w:pPr>
        <w:ind w:left="5040" w:hanging="360"/>
      </w:pPr>
    </w:lvl>
    <w:lvl w:ilvl="7" w:tplc="AD6EED5E">
      <w:start w:val="1"/>
      <w:numFmt w:val="lowerLetter"/>
      <w:lvlText w:val="%8."/>
      <w:lvlJc w:val="left"/>
      <w:pPr>
        <w:ind w:left="5760" w:hanging="360"/>
      </w:pPr>
    </w:lvl>
    <w:lvl w:ilvl="8" w:tplc="C108F716">
      <w:start w:val="1"/>
      <w:numFmt w:val="lowerRoman"/>
      <w:lvlText w:val="%9."/>
      <w:lvlJc w:val="right"/>
      <w:pPr>
        <w:ind w:left="6480" w:hanging="180"/>
      </w:pPr>
    </w:lvl>
  </w:abstractNum>
  <w:abstractNum w:abstractNumId="7" w15:restartNumberingAfterBreak="0">
    <w:nsid w:val="34DD19C9"/>
    <w:multiLevelType w:val="hybridMultilevel"/>
    <w:tmpl w:val="730022F2"/>
    <w:lvl w:ilvl="0" w:tplc="E328FC3E">
      <w:start w:val="1"/>
      <w:numFmt w:val="bullet"/>
      <w:lvlText w:val=""/>
      <w:lvlJc w:val="left"/>
      <w:pPr>
        <w:ind w:left="1068" w:hanging="360"/>
      </w:pPr>
      <w:rPr>
        <w:rFonts w:hint="default" w:ascii="Symbol" w:hAnsi="Symbol"/>
      </w:rPr>
    </w:lvl>
    <w:lvl w:ilvl="1" w:tplc="A1E0791A">
      <w:start w:val="1"/>
      <w:numFmt w:val="bullet"/>
      <w:lvlText w:val="o"/>
      <w:lvlJc w:val="left"/>
      <w:pPr>
        <w:ind w:left="1440" w:hanging="360"/>
      </w:pPr>
      <w:rPr>
        <w:rFonts w:hint="default" w:ascii="Courier New" w:hAnsi="Courier New"/>
      </w:rPr>
    </w:lvl>
    <w:lvl w:ilvl="2" w:tplc="4B36EBBC">
      <w:start w:val="1"/>
      <w:numFmt w:val="bullet"/>
      <w:lvlText w:val=""/>
      <w:lvlJc w:val="left"/>
      <w:pPr>
        <w:ind w:left="2160" w:hanging="360"/>
      </w:pPr>
      <w:rPr>
        <w:rFonts w:hint="default" w:ascii="Wingdings" w:hAnsi="Wingdings"/>
      </w:rPr>
    </w:lvl>
    <w:lvl w:ilvl="3" w:tplc="4F70F3F4">
      <w:start w:val="1"/>
      <w:numFmt w:val="bullet"/>
      <w:lvlText w:val=""/>
      <w:lvlJc w:val="left"/>
      <w:pPr>
        <w:ind w:left="2880" w:hanging="360"/>
      </w:pPr>
      <w:rPr>
        <w:rFonts w:hint="default" w:ascii="Symbol" w:hAnsi="Symbol"/>
      </w:rPr>
    </w:lvl>
    <w:lvl w:ilvl="4" w:tplc="7B60A370">
      <w:start w:val="1"/>
      <w:numFmt w:val="bullet"/>
      <w:lvlText w:val="o"/>
      <w:lvlJc w:val="left"/>
      <w:pPr>
        <w:ind w:left="3600" w:hanging="360"/>
      </w:pPr>
      <w:rPr>
        <w:rFonts w:hint="default" w:ascii="Courier New" w:hAnsi="Courier New"/>
      </w:rPr>
    </w:lvl>
    <w:lvl w:ilvl="5" w:tplc="724A0598">
      <w:start w:val="1"/>
      <w:numFmt w:val="bullet"/>
      <w:lvlText w:val=""/>
      <w:lvlJc w:val="left"/>
      <w:pPr>
        <w:ind w:left="4320" w:hanging="360"/>
      </w:pPr>
      <w:rPr>
        <w:rFonts w:hint="default" w:ascii="Wingdings" w:hAnsi="Wingdings"/>
      </w:rPr>
    </w:lvl>
    <w:lvl w:ilvl="6" w:tplc="EA1025FE">
      <w:start w:val="1"/>
      <w:numFmt w:val="bullet"/>
      <w:lvlText w:val=""/>
      <w:lvlJc w:val="left"/>
      <w:pPr>
        <w:ind w:left="5040" w:hanging="360"/>
      </w:pPr>
      <w:rPr>
        <w:rFonts w:hint="default" w:ascii="Symbol" w:hAnsi="Symbol"/>
      </w:rPr>
    </w:lvl>
    <w:lvl w:ilvl="7" w:tplc="FDBEF6BC">
      <w:start w:val="1"/>
      <w:numFmt w:val="bullet"/>
      <w:lvlText w:val="o"/>
      <w:lvlJc w:val="left"/>
      <w:pPr>
        <w:ind w:left="5760" w:hanging="360"/>
      </w:pPr>
      <w:rPr>
        <w:rFonts w:hint="default" w:ascii="Courier New" w:hAnsi="Courier New"/>
      </w:rPr>
    </w:lvl>
    <w:lvl w:ilvl="8" w:tplc="1C0E849A">
      <w:start w:val="1"/>
      <w:numFmt w:val="bullet"/>
      <w:lvlText w:val=""/>
      <w:lvlJc w:val="left"/>
      <w:pPr>
        <w:ind w:left="6480" w:hanging="360"/>
      </w:pPr>
      <w:rPr>
        <w:rFonts w:hint="default" w:ascii="Wingdings" w:hAnsi="Wingdings"/>
      </w:rPr>
    </w:lvl>
  </w:abstractNum>
  <w:abstractNum w:abstractNumId="8" w15:restartNumberingAfterBreak="0">
    <w:nsid w:val="3E3A24B5"/>
    <w:multiLevelType w:val="hybridMultilevel"/>
    <w:tmpl w:val="B6F694B6"/>
    <w:lvl w:ilvl="0" w:tplc="9EACCF7A">
      <w:start w:val="1"/>
      <w:numFmt w:val="bullet"/>
      <w:lvlText w:val="-"/>
      <w:lvlJc w:val="left"/>
      <w:pPr>
        <w:ind w:left="720" w:hanging="360"/>
      </w:pPr>
      <w:rPr>
        <w:rFonts w:hint="default" w:ascii="Aptos" w:hAnsi="Aptos"/>
      </w:rPr>
    </w:lvl>
    <w:lvl w:ilvl="1" w:tplc="380C8D38">
      <w:start w:val="1"/>
      <w:numFmt w:val="bullet"/>
      <w:lvlText w:val="o"/>
      <w:lvlJc w:val="left"/>
      <w:pPr>
        <w:ind w:left="1440" w:hanging="360"/>
      </w:pPr>
      <w:rPr>
        <w:rFonts w:hint="default" w:ascii="Courier New" w:hAnsi="Courier New"/>
      </w:rPr>
    </w:lvl>
    <w:lvl w:ilvl="2" w:tplc="0C94D5CE">
      <w:start w:val="1"/>
      <w:numFmt w:val="bullet"/>
      <w:lvlText w:val=""/>
      <w:lvlJc w:val="left"/>
      <w:pPr>
        <w:ind w:left="2160" w:hanging="360"/>
      </w:pPr>
      <w:rPr>
        <w:rFonts w:hint="default" w:ascii="Wingdings" w:hAnsi="Wingdings"/>
      </w:rPr>
    </w:lvl>
    <w:lvl w:ilvl="3" w:tplc="D8F00852">
      <w:start w:val="1"/>
      <w:numFmt w:val="bullet"/>
      <w:lvlText w:val=""/>
      <w:lvlJc w:val="left"/>
      <w:pPr>
        <w:ind w:left="2880" w:hanging="360"/>
      </w:pPr>
      <w:rPr>
        <w:rFonts w:hint="default" w:ascii="Symbol" w:hAnsi="Symbol"/>
      </w:rPr>
    </w:lvl>
    <w:lvl w:ilvl="4" w:tplc="9D703CDE">
      <w:start w:val="1"/>
      <w:numFmt w:val="bullet"/>
      <w:lvlText w:val="o"/>
      <w:lvlJc w:val="left"/>
      <w:pPr>
        <w:ind w:left="3600" w:hanging="360"/>
      </w:pPr>
      <w:rPr>
        <w:rFonts w:hint="default" w:ascii="Courier New" w:hAnsi="Courier New"/>
      </w:rPr>
    </w:lvl>
    <w:lvl w:ilvl="5" w:tplc="8F645A7C">
      <w:start w:val="1"/>
      <w:numFmt w:val="bullet"/>
      <w:lvlText w:val=""/>
      <w:lvlJc w:val="left"/>
      <w:pPr>
        <w:ind w:left="4320" w:hanging="360"/>
      </w:pPr>
      <w:rPr>
        <w:rFonts w:hint="default" w:ascii="Wingdings" w:hAnsi="Wingdings"/>
      </w:rPr>
    </w:lvl>
    <w:lvl w:ilvl="6" w:tplc="9924600A">
      <w:start w:val="1"/>
      <w:numFmt w:val="bullet"/>
      <w:lvlText w:val=""/>
      <w:lvlJc w:val="left"/>
      <w:pPr>
        <w:ind w:left="5040" w:hanging="360"/>
      </w:pPr>
      <w:rPr>
        <w:rFonts w:hint="default" w:ascii="Symbol" w:hAnsi="Symbol"/>
      </w:rPr>
    </w:lvl>
    <w:lvl w:ilvl="7" w:tplc="F912D4FE">
      <w:start w:val="1"/>
      <w:numFmt w:val="bullet"/>
      <w:lvlText w:val="o"/>
      <w:lvlJc w:val="left"/>
      <w:pPr>
        <w:ind w:left="5760" w:hanging="360"/>
      </w:pPr>
      <w:rPr>
        <w:rFonts w:hint="default" w:ascii="Courier New" w:hAnsi="Courier New"/>
      </w:rPr>
    </w:lvl>
    <w:lvl w:ilvl="8" w:tplc="C8C24610">
      <w:start w:val="1"/>
      <w:numFmt w:val="bullet"/>
      <w:lvlText w:val=""/>
      <w:lvlJc w:val="left"/>
      <w:pPr>
        <w:ind w:left="6480" w:hanging="360"/>
      </w:pPr>
      <w:rPr>
        <w:rFonts w:hint="default" w:ascii="Wingdings" w:hAnsi="Wingdings"/>
      </w:rPr>
    </w:lvl>
  </w:abstractNum>
  <w:abstractNum w:abstractNumId="9" w15:restartNumberingAfterBreak="0">
    <w:nsid w:val="4BAA14B1"/>
    <w:multiLevelType w:val="hybridMultilevel"/>
    <w:tmpl w:val="83B8CE7E"/>
    <w:lvl w:ilvl="0" w:tplc="4E6280F8">
      <w:start w:val="1"/>
      <w:numFmt w:val="bullet"/>
      <w:lvlText w:val="-"/>
      <w:lvlJc w:val="left"/>
      <w:pPr>
        <w:ind w:left="720" w:hanging="360"/>
      </w:pPr>
      <w:rPr>
        <w:rFonts w:hint="default" w:ascii="&quot;Aptos&quot;,sans-serif" w:hAnsi="&quot;Aptos&quot;,sans-serif"/>
      </w:rPr>
    </w:lvl>
    <w:lvl w:ilvl="1" w:tplc="0D0A8618">
      <w:start w:val="1"/>
      <w:numFmt w:val="bullet"/>
      <w:lvlText w:val="o"/>
      <w:lvlJc w:val="left"/>
      <w:pPr>
        <w:ind w:left="1440" w:hanging="360"/>
      </w:pPr>
      <w:rPr>
        <w:rFonts w:hint="default" w:ascii="Courier New" w:hAnsi="Courier New"/>
      </w:rPr>
    </w:lvl>
    <w:lvl w:ilvl="2" w:tplc="E63C3FBE">
      <w:start w:val="1"/>
      <w:numFmt w:val="bullet"/>
      <w:lvlText w:val=""/>
      <w:lvlJc w:val="left"/>
      <w:pPr>
        <w:ind w:left="2160" w:hanging="360"/>
      </w:pPr>
      <w:rPr>
        <w:rFonts w:hint="default" w:ascii="Wingdings" w:hAnsi="Wingdings"/>
      </w:rPr>
    </w:lvl>
    <w:lvl w:ilvl="3" w:tplc="EC6C7790">
      <w:start w:val="1"/>
      <w:numFmt w:val="bullet"/>
      <w:lvlText w:val=""/>
      <w:lvlJc w:val="left"/>
      <w:pPr>
        <w:ind w:left="2880" w:hanging="360"/>
      </w:pPr>
      <w:rPr>
        <w:rFonts w:hint="default" w:ascii="Symbol" w:hAnsi="Symbol"/>
      </w:rPr>
    </w:lvl>
    <w:lvl w:ilvl="4" w:tplc="34EC9368">
      <w:start w:val="1"/>
      <w:numFmt w:val="bullet"/>
      <w:lvlText w:val="o"/>
      <w:lvlJc w:val="left"/>
      <w:pPr>
        <w:ind w:left="3600" w:hanging="360"/>
      </w:pPr>
      <w:rPr>
        <w:rFonts w:hint="default" w:ascii="Courier New" w:hAnsi="Courier New"/>
      </w:rPr>
    </w:lvl>
    <w:lvl w:ilvl="5" w:tplc="69BEF7E4">
      <w:start w:val="1"/>
      <w:numFmt w:val="bullet"/>
      <w:lvlText w:val=""/>
      <w:lvlJc w:val="left"/>
      <w:pPr>
        <w:ind w:left="4320" w:hanging="360"/>
      </w:pPr>
      <w:rPr>
        <w:rFonts w:hint="default" w:ascii="Wingdings" w:hAnsi="Wingdings"/>
      </w:rPr>
    </w:lvl>
    <w:lvl w:ilvl="6" w:tplc="71C884A2">
      <w:start w:val="1"/>
      <w:numFmt w:val="bullet"/>
      <w:lvlText w:val=""/>
      <w:lvlJc w:val="left"/>
      <w:pPr>
        <w:ind w:left="5040" w:hanging="360"/>
      </w:pPr>
      <w:rPr>
        <w:rFonts w:hint="default" w:ascii="Symbol" w:hAnsi="Symbol"/>
      </w:rPr>
    </w:lvl>
    <w:lvl w:ilvl="7" w:tplc="BE86B33E">
      <w:start w:val="1"/>
      <w:numFmt w:val="bullet"/>
      <w:lvlText w:val="o"/>
      <w:lvlJc w:val="left"/>
      <w:pPr>
        <w:ind w:left="5760" w:hanging="360"/>
      </w:pPr>
      <w:rPr>
        <w:rFonts w:hint="default" w:ascii="Courier New" w:hAnsi="Courier New"/>
      </w:rPr>
    </w:lvl>
    <w:lvl w:ilvl="8" w:tplc="DD300E10">
      <w:start w:val="1"/>
      <w:numFmt w:val="bullet"/>
      <w:lvlText w:val=""/>
      <w:lvlJc w:val="left"/>
      <w:pPr>
        <w:ind w:left="6480" w:hanging="360"/>
      </w:pPr>
      <w:rPr>
        <w:rFonts w:hint="default" w:ascii="Wingdings" w:hAnsi="Wingdings"/>
      </w:rPr>
    </w:lvl>
  </w:abstractNum>
  <w:abstractNum w:abstractNumId="10" w15:restartNumberingAfterBreak="0">
    <w:nsid w:val="4CA47E27"/>
    <w:multiLevelType w:val="hybridMultilevel"/>
    <w:tmpl w:val="E7D43DC0"/>
    <w:lvl w:ilvl="0" w:tplc="5C48AF82">
      <w:start w:val="1"/>
      <w:numFmt w:val="bullet"/>
      <w:lvlText w:val="-"/>
      <w:lvlJc w:val="left"/>
      <w:pPr>
        <w:ind w:left="720" w:hanging="360"/>
      </w:pPr>
      <w:rPr>
        <w:rFonts w:hint="default" w:ascii="Aptos" w:hAnsi="Aptos"/>
      </w:rPr>
    </w:lvl>
    <w:lvl w:ilvl="1" w:tplc="C3EA912E">
      <w:start w:val="1"/>
      <w:numFmt w:val="bullet"/>
      <w:lvlText w:val="o"/>
      <w:lvlJc w:val="left"/>
      <w:pPr>
        <w:ind w:left="1440" w:hanging="360"/>
      </w:pPr>
      <w:rPr>
        <w:rFonts w:hint="default" w:ascii="Courier New" w:hAnsi="Courier New"/>
      </w:rPr>
    </w:lvl>
    <w:lvl w:ilvl="2" w:tplc="17F694D0">
      <w:start w:val="1"/>
      <w:numFmt w:val="bullet"/>
      <w:lvlText w:val=""/>
      <w:lvlJc w:val="left"/>
      <w:pPr>
        <w:ind w:left="2160" w:hanging="360"/>
      </w:pPr>
      <w:rPr>
        <w:rFonts w:hint="default" w:ascii="Wingdings" w:hAnsi="Wingdings"/>
      </w:rPr>
    </w:lvl>
    <w:lvl w:ilvl="3" w:tplc="604CB200">
      <w:start w:val="1"/>
      <w:numFmt w:val="bullet"/>
      <w:lvlText w:val=""/>
      <w:lvlJc w:val="left"/>
      <w:pPr>
        <w:ind w:left="2880" w:hanging="360"/>
      </w:pPr>
      <w:rPr>
        <w:rFonts w:hint="default" w:ascii="Symbol" w:hAnsi="Symbol"/>
      </w:rPr>
    </w:lvl>
    <w:lvl w:ilvl="4" w:tplc="534E3B78">
      <w:start w:val="1"/>
      <w:numFmt w:val="bullet"/>
      <w:lvlText w:val="o"/>
      <w:lvlJc w:val="left"/>
      <w:pPr>
        <w:ind w:left="3600" w:hanging="360"/>
      </w:pPr>
      <w:rPr>
        <w:rFonts w:hint="default" w:ascii="Courier New" w:hAnsi="Courier New"/>
      </w:rPr>
    </w:lvl>
    <w:lvl w:ilvl="5" w:tplc="CAEA06FC">
      <w:start w:val="1"/>
      <w:numFmt w:val="bullet"/>
      <w:lvlText w:val=""/>
      <w:lvlJc w:val="left"/>
      <w:pPr>
        <w:ind w:left="4320" w:hanging="360"/>
      </w:pPr>
      <w:rPr>
        <w:rFonts w:hint="default" w:ascii="Wingdings" w:hAnsi="Wingdings"/>
      </w:rPr>
    </w:lvl>
    <w:lvl w:ilvl="6" w:tplc="4BE2A894">
      <w:start w:val="1"/>
      <w:numFmt w:val="bullet"/>
      <w:lvlText w:val=""/>
      <w:lvlJc w:val="left"/>
      <w:pPr>
        <w:ind w:left="5040" w:hanging="360"/>
      </w:pPr>
      <w:rPr>
        <w:rFonts w:hint="default" w:ascii="Symbol" w:hAnsi="Symbol"/>
      </w:rPr>
    </w:lvl>
    <w:lvl w:ilvl="7" w:tplc="E0EE87B8">
      <w:start w:val="1"/>
      <w:numFmt w:val="bullet"/>
      <w:lvlText w:val="o"/>
      <w:lvlJc w:val="left"/>
      <w:pPr>
        <w:ind w:left="5760" w:hanging="360"/>
      </w:pPr>
      <w:rPr>
        <w:rFonts w:hint="default" w:ascii="Courier New" w:hAnsi="Courier New"/>
      </w:rPr>
    </w:lvl>
    <w:lvl w:ilvl="8" w:tplc="430CAFA0">
      <w:start w:val="1"/>
      <w:numFmt w:val="bullet"/>
      <w:lvlText w:val=""/>
      <w:lvlJc w:val="left"/>
      <w:pPr>
        <w:ind w:left="6480" w:hanging="360"/>
      </w:pPr>
      <w:rPr>
        <w:rFonts w:hint="default" w:ascii="Wingdings" w:hAnsi="Wingdings"/>
      </w:rPr>
    </w:lvl>
  </w:abstractNum>
  <w:abstractNum w:abstractNumId="11" w15:restartNumberingAfterBreak="0">
    <w:nsid w:val="52E17C2A"/>
    <w:multiLevelType w:val="hybridMultilevel"/>
    <w:tmpl w:val="69C4FB84"/>
    <w:lvl w:ilvl="0" w:tplc="A8F42A3E">
      <w:start w:val="1"/>
      <w:numFmt w:val="bullet"/>
      <w:lvlText w:val="-"/>
      <w:lvlJc w:val="left"/>
      <w:pPr>
        <w:ind w:left="720" w:hanging="360"/>
      </w:pPr>
      <w:rPr>
        <w:rFonts w:hint="default" w:ascii="Aptos" w:hAnsi="Aptos"/>
      </w:rPr>
    </w:lvl>
    <w:lvl w:ilvl="1" w:tplc="055A9754">
      <w:start w:val="1"/>
      <w:numFmt w:val="bullet"/>
      <w:lvlText w:val="o"/>
      <w:lvlJc w:val="left"/>
      <w:pPr>
        <w:ind w:left="1440" w:hanging="360"/>
      </w:pPr>
      <w:rPr>
        <w:rFonts w:hint="default" w:ascii="Courier New" w:hAnsi="Courier New"/>
      </w:rPr>
    </w:lvl>
    <w:lvl w:ilvl="2" w:tplc="F9E2FE1A">
      <w:start w:val="1"/>
      <w:numFmt w:val="bullet"/>
      <w:lvlText w:val=""/>
      <w:lvlJc w:val="left"/>
      <w:pPr>
        <w:ind w:left="2160" w:hanging="360"/>
      </w:pPr>
      <w:rPr>
        <w:rFonts w:hint="default" w:ascii="Wingdings" w:hAnsi="Wingdings"/>
      </w:rPr>
    </w:lvl>
    <w:lvl w:ilvl="3" w:tplc="E548B436">
      <w:start w:val="1"/>
      <w:numFmt w:val="bullet"/>
      <w:lvlText w:val=""/>
      <w:lvlJc w:val="left"/>
      <w:pPr>
        <w:ind w:left="2880" w:hanging="360"/>
      </w:pPr>
      <w:rPr>
        <w:rFonts w:hint="default" w:ascii="Symbol" w:hAnsi="Symbol"/>
      </w:rPr>
    </w:lvl>
    <w:lvl w:ilvl="4" w:tplc="F962C39A">
      <w:start w:val="1"/>
      <w:numFmt w:val="bullet"/>
      <w:lvlText w:val="o"/>
      <w:lvlJc w:val="left"/>
      <w:pPr>
        <w:ind w:left="3600" w:hanging="360"/>
      </w:pPr>
      <w:rPr>
        <w:rFonts w:hint="default" w:ascii="Courier New" w:hAnsi="Courier New"/>
      </w:rPr>
    </w:lvl>
    <w:lvl w:ilvl="5" w:tplc="A34E8676">
      <w:start w:val="1"/>
      <w:numFmt w:val="bullet"/>
      <w:lvlText w:val=""/>
      <w:lvlJc w:val="left"/>
      <w:pPr>
        <w:ind w:left="4320" w:hanging="360"/>
      </w:pPr>
      <w:rPr>
        <w:rFonts w:hint="default" w:ascii="Wingdings" w:hAnsi="Wingdings"/>
      </w:rPr>
    </w:lvl>
    <w:lvl w:ilvl="6" w:tplc="F15A9114">
      <w:start w:val="1"/>
      <w:numFmt w:val="bullet"/>
      <w:lvlText w:val=""/>
      <w:lvlJc w:val="left"/>
      <w:pPr>
        <w:ind w:left="5040" w:hanging="360"/>
      </w:pPr>
      <w:rPr>
        <w:rFonts w:hint="default" w:ascii="Symbol" w:hAnsi="Symbol"/>
      </w:rPr>
    </w:lvl>
    <w:lvl w:ilvl="7" w:tplc="44F02F2A">
      <w:start w:val="1"/>
      <w:numFmt w:val="bullet"/>
      <w:lvlText w:val="o"/>
      <w:lvlJc w:val="left"/>
      <w:pPr>
        <w:ind w:left="5760" w:hanging="360"/>
      </w:pPr>
      <w:rPr>
        <w:rFonts w:hint="default" w:ascii="Courier New" w:hAnsi="Courier New"/>
      </w:rPr>
    </w:lvl>
    <w:lvl w:ilvl="8" w:tplc="DF627500">
      <w:start w:val="1"/>
      <w:numFmt w:val="bullet"/>
      <w:lvlText w:val=""/>
      <w:lvlJc w:val="left"/>
      <w:pPr>
        <w:ind w:left="6480" w:hanging="360"/>
      </w:pPr>
      <w:rPr>
        <w:rFonts w:hint="default" w:ascii="Wingdings" w:hAnsi="Wingdings"/>
      </w:rPr>
    </w:lvl>
  </w:abstractNum>
  <w:abstractNum w:abstractNumId="12" w15:restartNumberingAfterBreak="0">
    <w:nsid w:val="53A6D6C5"/>
    <w:multiLevelType w:val="hybridMultilevel"/>
    <w:tmpl w:val="1B5C1E60"/>
    <w:lvl w:ilvl="0" w:tplc="9D30A32C">
      <w:start w:val="1"/>
      <w:numFmt w:val="bullet"/>
      <w:lvlText w:val="-"/>
      <w:lvlJc w:val="left"/>
      <w:pPr>
        <w:ind w:left="720" w:hanging="360"/>
      </w:pPr>
      <w:rPr>
        <w:rFonts w:hint="default" w:ascii="Aptos" w:hAnsi="Aptos"/>
      </w:rPr>
    </w:lvl>
    <w:lvl w:ilvl="1" w:tplc="68CE2EF0">
      <w:start w:val="1"/>
      <w:numFmt w:val="bullet"/>
      <w:lvlText w:val="o"/>
      <w:lvlJc w:val="left"/>
      <w:pPr>
        <w:ind w:left="1440" w:hanging="360"/>
      </w:pPr>
      <w:rPr>
        <w:rFonts w:hint="default" w:ascii="Courier New" w:hAnsi="Courier New"/>
      </w:rPr>
    </w:lvl>
    <w:lvl w:ilvl="2" w:tplc="3C948A92">
      <w:start w:val="1"/>
      <w:numFmt w:val="bullet"/>
      <w:lvlText w:val=""/>
      <w:lvlJc w:val="left"/>
      <w:pPr>
        <w:ind w:left="2160" w:hanging="360"/>
      </w:pPr>
      <w:rPr>
        <w:rFonts w:hint="default" w:ascii="Wingdings" w:hAnsi="Wingdings"/>
      </w:rPr>
    </w:lvl>
    <w:lvl w:ilvl="3" w:tplc="7FDECB18">
      <w:start w:val="1"/>
      <w:numFmt w:val="bullet"/>
      <w:lvlText w:val=""/>
      <w:lvlJc w:val="left"/>
      <w:pPr>
        <w:ind w:left="2880" w:hanging="360"/>
      </w:pPr>
      <w:rPr>
        <w:rFonts w:hint="default" w:ascii="Symbol" w:hAnsi="Symbol"/>
      </w:rPr>
    </w:lvl>
    <w:lvl w:ilvl="4" w:tplc="0CF4322C">
      <w:start w:val="1"/>
      <w:numFmt w:val="bullet"/>
      <w:lvlText w:val="o"/>
      <w:lvlJc w:val="left"/>
      <w:pPr>
        <w:ind w:left="3600" w:hanging="360"/>
      </w:pPr>
      <w:rPr>
        <w:rFonts w:hint="default" w:ascii="Courier New" w:hAnsi="Courier New"/>
      </w:rPr>
    </w:lvl>
    <w:lvl w:ilvl="5" w:tplc="164E2EA4">
      <w:start w:val="1"/>
      <w:numFmt w:val="bullet"/>
      <w:lvlText w:val=""/>
      <w:lvlJc w:val="left"/>
      <w:pPr>
        <w:ind w:left="4320" w:hanging="360"/>
      </w:pPr>
      <w:rPr>
        <w:rFonts w:hint="default" w:ascii="Wingdings" w:hAnsi="Wingdings"/>
      </w:rPr>
    </w:lvl>
    <w:lvl w:ilvl="6" w:tplc="BC907F1A">
      <w:start w:val="1"/>
      <w:numFmt w:val="bullet"/>
      <w:lvlText w:val=""/>
      <w:lvlJc w:val="left"/>
      <w:pPr>
        <w:ind w:left="5040" w:hanging="360"/>
      </w:pPr>
      <w:rPr>
        <w:rFonts w:hint="default" w:ascii="Symbol" w:hAnsi="Symbol"/>
      </w:rPr>
    </w:lvl>
    <w:lvl w:ilvl="7" w:tplc="A44A4974">
      <w:start w:val="1"/>
      <w:numFmt w:val="bullet"/>
      <w:lvlText w:val="o"/>
      <w:lvlJc w:val="left"/>
      <w:pPr>
        <w:ind w:left="5760" w:hanging="360"/>
      </w:pPr>
      <w:rPr>
        <w:rFonts w:hint="default" w:ascii="Courier New" w:hAnsi="Courier New"/>
      </w:rPr>
    </w:lvl>
    <w:lvl w:ilvl="8" w:tplc="739A4D54">
      <w:start w:val="1"/>
      <w:numFmt w:val="bullet"/>
      <w:lvlText w:val=""/>
      <w:lvlJc w:val="left"/>
      <w:pPr>
        <w:ind w:left="6480" w:hanging="360"/>
      </w:pPr>
      <w:rPr>
        <w:rFonts w:hint="default" w:ascii="Wingdings" w:hAnsi="Wingdings"/>
      </w:rPr>
    </w:lvl>
  </w:abstractNum>
  <w:abstractNum w:abstractNumId="13" w15:restartNumberingAfterBreak="0">
    <w:nsid w:val="53CDD5E3"/>
    <w:multiLevelType w:val="hybridMultilevel"/>
    <w:tmpl w:val="EEF827EC"/>
    <w:lvl w:ilvl="0" w:tplc="D90058CC">
      <w:start w:val="1"/>
      <w:numFmt w:val="bullet"/>
      <w:lvlText w:val="-"/>
      <w:lvlJc w:val="left"/>
      <w:pPr>
        <w:ind w:left="720" w:hanging="360"/>
      </w:pPr>
      <w:rPr>
        <w:rFonts w:hint="default" w:ascii="&quot;Aptos&quot;,sans-serif" w:hAnsi="&quot;Aptos&quot;,sans-serif"/>
      </w:rPr>
    </w:lvl>
    <w:lvl w:ilvl="1" w:tplc="0D7002CC">
      <w:start w:val="1"/>
      <w:numFmt w:val="bullet"/>
      <w:lvlText w:val="o"/>
      <w:lvlJc w:val="left"/>
      <w:pPr>
        <w:ind w:left="1440" w:hanging="360"/>
      </w:pPr>
      <w:rPr>
        <w:rFonts w:hint="default" w:ascii="Courier New" w:hAnsi="Courier New"/>
      </w:rPr>
    </w:lvl>
    <w:lvl w:ilvl="2" w:tplc="A5A2C6EE">
      <w:start w:val="1"/>
      <w:numFmt w:val="bullet"/>
      <w:lvlText w:val=""/>
      <w:lvlJc w:val="left"/>
      <w:pPr>
        <w:ind w:left="2160" w:hanging="360"/>
      </w:pPr>
      <w:rPr>
        <w:rFonts w:hint="default" w:ascii="Wingdings" w:hAnsi="Wingdings"/>
      </w:rPr>
    </w:lvl>
    <w:lvl w:ilvl="3" w:tplc="50DC76DC">
      <w:start w:val="1"/>
      <w:numFmt w:val="bullet"/>
      <w:lvlText w:val=""/>
      <w:lvlJc w:val="left"/>
      <w:pPr>
        <w:ind w:left="2880" w:hanging="360"/>
      </w:pPr>
      <w:rPr>
        <w:rFonts w:hint="default" w:ascii="Symbol" w:hAnsi="Symbol"/>
      </w:rPr>
    </w:lvl>
    <w:lvl w:ilvl="4" w:tplc="36F0F40E">
      <w:start w:val="1"/>
      <w:numFmt w:val="bullet"/>
      <w:lvlText w:val="o"/>
      <w:lvlJc w:val="left"/>
      <w:pPr>
        <w:ind w:left="3600" w:hanging="360"/>
      </w:pPr>
      <w:rPr>
        <w:rFonts w:hint="default" w:ascii="Courier New" w:hAnsi="Courier New"/>
      </w:rPr>
    </w:lvl>
    <w:lvl w:ilvl="5" w:tplc="87206FCA">
      <w:start w:val="1"/>
      <w:numFmt w:val="bullet"/>
      <w:lvlText w:val=""/>
      <w:lvlJc w:val="left"/>
      <w:pPr>
        <w:ind w:left="4320" w:hanging="360"/>
      </w:pPr>
      <w:rPr>
        <w:rFonts w:hint="default" w:ascii="Wingdings" w:hAnsi="Wingdings"/>
      </w:rPr>
    </w:lvl>
    <w:lvl w:ilvl="6" w:tplc="0CC8B814">
      <w:start w:val="1"/>
      <w:numFmt w:val="bullet"/>
      <w:lvlText w:val=""/>
      <w:lvlJc w:val="left"/>
      <w:pPr>
        <w:ind w:left="5040" w:hanging="360"/>
      </w:pPr>
      <w:rPr>
        <w:rFonts w:hint="default" w:ascii="Symbol" w:hAnsi="Symbol"/>
      </w:rPr>
    </w:lvl>
    <w:lvl w:ilvl="7" w:tplc="642EB4B4">
      <w:start w:val="1"/>
      <w:numFmt w:val="bullet"/>
      <w:lvlText w:val="o"/>
      <w:lvlJc w:val="left"/>
      <w:pPr>
        <w:ind w:left="5760" w:hanging="360"/>
      </w:pPr>
      <w:rPr>
        <w:rFonts w:hint="default" w:ascii="Courier New" w:hAnsi="Courier New"/>
      </w:rPr>
    </w:lvl>
    <w:lvl w:ilvl="8" w:tplc="EC24BFDA">
      <w:start w:val="1"/>
      <w:numFmt w:val="bullet"/>
      <w:lvlText w:val=""/>
      <w:lvlJc w:val="left"/>
      <w:pPr>
        <w:ind w:left="6480" w:hanging="360"/>
      </w:pPr>
      <w:rPr>
        <w:rFonts w:hint="default" w:ascii="Wingdings" w:hAnsi="Wingdings"/>
      </w:rPr>
    </w:lvl>
  </w:abstractNum>
  <w:abstractNum w:abstractNumId="14" w15:restartNumberingAfterBreak="0">
    <w:nsid w:val="5E9EB869"/>
    <w:multiLevelType w:val="hybridMultilevel"/>
    <w:tmpl w:val="3A5E8B54"/>
    <w:lvl w:ilvl="0" w:tplc="B0A2D450">
      <w:start w:val="1"/>
      <w:numFmt w:val="bullet"/>
      <w:lvlText w:val="-"/>
      <w:lvlJc w:val="left"/>
      <w:pPr>
        <w:ind w:left="720" w:hanging="360"/>
      </w:pPr>
      <w:rPr>
        <w:rFonts w:hint="default" w:ascii="Aptos" w:hAnsi="Aptos"/>
      </w:rPr>
    </w:lvl>
    <w:lvl w:ilvl="1" w:tplc="C0BA3D42">
      <w:start w:val="1"/>
      <w:numFmt w:val="bullet"/>
      <w:lvlText w:val="o"/>
      <w:lvlJc w:val="left"/>
      <w:pPr>
        <w:ind w:left="1440" w:hanging="360"/>
      </w:pPr>
      <w:rPr>
        <w:rFonts w:hint="default" w:ascii="Courier New" w:hAnsi="Courier New"/>
      </w:rPr>
    </w:lvl>
    <w:lvl w:ilvl="2" w:tplc="5C8E1540">
      <w:start w:val="1"/>
      <w:numFmt w:val="bullet"/>
      <w:lvlText w:val=""/>
      <w:lvlJc w:val="left"/>
      <w:pPr>
        <w:ind w:left="2160" w:hanging="360"/>
      </w:pPr>
      <w:rPr>
        <w:rFonts w:hint="default" w:ascii="Wingdings" w:hAnsi="Wingdings"/>
      </w:rPr>
    </w:lvl>
    <w:lvl w:ilvl="3" w:tplc="8460EA5E">
      <w:start w:val="1"/>
      <w:numFmt w:val="bullet"/>
      <w:lvlText w:val=""/>
      <w:lvlJc w:val="left"/>
      <w:pPr>
        <w:ind w:left="2880" w:hanging="360"/>
      </w:pPr>
      <w:rPr>
        <w:rFonts w:hint="default" w:ascii="Symbol" w:hAnsi="Symbol"/>
      </w:rPr>
    </w:lvl>
    <w:lvl w:ilvl="4" w:tplc="D8CED5A8">
      <w:start w:val="1"/>
      <w:numFmt w:val="bullet"/>
      <w:lvlText w:val="o"/>
      <w:lvlJc w:val="left"/>
      <w:pPr>
        <w:ind w:left="3600" w:hanging="360"/>
      </w:pPr>
      <w:rPr>
        <w:rFonts w:hint="default" w:ascii="Courier New" w:hAnsi="Courier New"/>
      </w:rPr>
    </w:lvl>
    <w:lvl w:ilvl="5" w:tplc="16A64988">
      <w:start w:val="1"/>
      <w:numFmt w:val="bullet"/>
      <w:lvlText w:val=""/>
      <w:lvlJc w:val="left"/>
      <w:pPr>
        <w:ind w:left="4320" w:hanging="360"/>
      </w:pPr>
      <w:rPr>
        <w:rFonts w:hint="default" w:ascii="Wingdings" w:hAnsi="Wingdings"/>
      </w:rPr>
    </w:lvl>
    <w:lvl w:ilvl="6" w:tplc="3F74A616">
      <w:start w:val="1"/>
      <w:numFmt w:val="bullet"/>
      <w:lvlText w:val=""/>
      <w:lvlJc w:val="left"/>
      <w:pPr>
        <w:ind w:left="5040" w:hanging="360"/>
      </w:pPr>
      <w:rPr>
        <w:rFonts w:hint="default" w:ascii="Symbol" w:hAnsi="Symbol"/>
      </w:rPr>
    </w:lvl>
    <w:lvl w:ilvl="7" w:tplc="3B42DCFC">
      <w:start w:val="1"/>
      <w:numFmt w:val="bullet"/>
      <w:lvlText w:val="o"/>
      <w:lvlJc w:val="left"/>
      <w:pPr>
        <w:ind w:left="5760" w:hanging="360"/>
      </w:pPr>
      <w:rPr>
        <w:rFonts w:hint="default" w:ascii="Courier New" w:hAnsi="Courier New"/>
      </w:rPr>
    </w:lvl>
    <w:lvl w:ilvl="8" w:tplc="3BC42994">
      <w:start w:val="1"/>
      <w:numFmt w:val="bullet"/>
      <w:lvlText w:val=""/>
      <w:lvlJc w:val="left"/>
      <w:pPr>
        <w:ind w:left="6480" w:hanging="360"/>
      </w:pPr>
      <w:rPr>
        <w:rFonts w:hint="default" w:ascii="Wingdings" w:hAnsi="Wingdings"/>
      </w:rPr>
    </w:lvl>
  </w:abstractNum>
  <w:abstractNum w:abstractNumId="15" w15:restartNumberingAfterBreak="0">
    <w:nsid w:val="60F50A3F"/>
    <w:multiLevelType w:val="hybridMultilevel"/>
    <w:tmpl w:val="D10A2652"/>
    <w:lvl w:ilvl="0" w:tplc="64407192">
      <w:start w:val="1"/>
      <w:numFmt w:val="bullet"/>
      <w:lvlText w:val="-"/>
      <w:lvlJc w:val="left"/>
      <w:pPr>
        <w:ind w:left="720" w:hanging="360"/>
      </w:pPr>
      <w:rPr>
        <w:rFonts w:hint="default" w:ascii="Aptos" w:hAnsi="Aptos"/>
      </w:rPr>
    </w:lvl>
    <w:lvl w:ilvl="1" w:tplc="71985528">
      <w:start w:val="1"/>
      <w:numFmt w:val="bullet"/>
      <w:lvlText w:val="o"/>
      <w:lvlJc w:val="left"/>
      <w:pPr>
        <w:ind w:left="1440" w:hanging="360"/>
      </w:pPr>
      <w:rPr>
        <w:rFonts w:hint="default" w:ascii="Courier New" w:hAnsi="Courier New"/>
      </w:rPr>
    </w:lvl>
    <w:lvl w:ilvl="2" w:tplc="6EC27244">
      <w:start w:val="1"/>
      <w:numFmt w:val="bullet"/>
      <w:lvlText w:val=""/>
      <w:lvlJc w:val="left"/>
      <w:pPr>
        <w:ind w:left="2160" w:hanging="360"/>
      </w:pPr>
      <w:rPr>
        <w:rFonts w:hint="default" w:ascii="Wingdings" w:hAnsi="Wingdings"/>
      </w:rPr>
    </w:lvl>
    <w:lvl w:ilvl="3" w:tplc="0DD60EA6">
      <w:start w:val="1"/>
      <w:numFmt w:val="bullet"/>
      <w:lvlText w:val=""/>
      <w:lvlJc w:val="left"/>
      <w:pPr>
        <w:ind w:left="2880" w:hanging="360"/>
      </w:pPr>
      <w:rPr>
        <w:rFonts w:hint="default" w:ascii="Symbol" w:hAnsi="Symbol"/>
      </w:rPr>
    </w:lvl>
    <w:lvl w:ilvl="4" w:tplc="324E3870">
      <w:start w:val="1"/>
      <w:numFmt w:val="bullet"/>
      <w:lvlText w:val="o"/>
      <w:lvlJc w:val="left"/>
      <w:pPr>
        <w:ind w:left="3600" w:hanging="360"/>
      </w:pPr>
      <w:rPr>
        <w:rFonts w:hint="default" w:ascii="Courier New" w:hAnsi="Courier New"/>
      </w:rPr>
    </w:lvl>
    <w:lvl w:ilvl="5" w:tplc="83C81C6C">
      <w:start w:val="1"/>
      <w:numFmt w:val="bullet"/>
      <w:lvlText w:val=""/>
      <w:lvlJc w:val="left"/>
      <w:pPr>
        <w:ind w:left="4320" w:hanging="360"/>
      </w:pPr>
      <w:rPr>
        <w:rFonts w:hint="default" w:ascii="Wingdings" w:hAnsi="Wingdings"/>
      </w:rPr>
    </w:lvl>
    <w:lvl w:ilvl="6" w:tplc="B0809390">
      <w:start w:val="1"/>
      <w:numFmt w:val="bullet"/>
      <w:lvlText w:val=""/>
      <w:lvlJc w:val="left"/>
      <w:pPr>
        <w:ind w:left="5040" w:hanging="360"/>
      </w:pPr>
      <w:rPr>
        <w:rFonts w:hint="default" w:ascii="Symbol" w:hAnsi="Symbol"/>
      </w:rPr>
    </w:lvl>
    <w:lvl w:ilvl="7" w:tplc="6734A41C">
      <w:start w:val="1"/>
      <w:numFmt w:val="bullet"/>
      <w:lvlText w:val="o"/>
      <w:lvlJc w:val="left"/>
      <w:pPr>
        <w:ind w:left="5760" w:hanging="360"/>
      </w:pPr>
      <w:rPr>
        <w:rFonts w:hint="default" w:ascii="Courier New" w:hAnsi="Courier New"/>
      </w:rPr>
    </w:lvl>
    <w:lvl w:ilvl="8" w:tplc="526680DA">
      <w:start w:val="1"/>
      <w:numFmt w:val="bullet"/>
      <w:lvlText w:val=""/>
      <w:lvlJc w:val="left"/>
      <w:pPr>
        <w:ind w:left="6480" w:hanging="360"/>
      </w:pPr>
      <w:rPr>
        <w:rFonts w:hint="default" w:ascii="Wingdings" w:hAnsi="Wingdings"/>
      </w:rPr>
    </w:lvl>
  </w:abstractNum>
  <w:abstractNum w:abstractNumId="16" w15:restartNumberingAfterBreak="0">
    <w:nsid w:val="67E13B6E"/>
    <w:multiLevelType w:val="hybridMultilevel"/>
    <w:tmpl w:val="84EA7188"/>
    <w:lvl w:ilvl="0" w:tplc="E70E83A2">
      <w:start w:val="1"/>
      <w:numFmt w:val="decimal"/>
      <w:lvlText w:val="%1."/>
      <w:lvlJc w:val="left"/>
      <w:pPr>
        <w:ind w:left="720" w:hanging="360"/>
      </w:pPr>
    </w:lvl>
    <w:lvl w:ilvl="1" w:tplc="6EAA0E98">
      <w:start w:val="1"/>
      <w:numFmt w:val="lowerLetter"/>
      <w:lvlText w:val="%2."/>
      <w:lvlJc w:val="left"/>
      <w:pPr>
        <w:ind w:left="1440" w:hanging="360"/>
      </w:pPr>
    </w:lvl>
    <w:lvl w:ilvl="2" w:tplc="4AF4BF3A">
      <w:start w:val="1"/>
      <w:numFmt w:val="lowerRoman"/>
      <w:lvlText w:val="%3."/>
      <w:lvlJc w:val="right"/>
      <w:pPr>
        <w:ind w:left="2160" w:hanging="180"/>
      </w:pPr>
    </w:lvl>
    <w:lvl w:ilvl="3" w:tplc="9A4A7A22">
      <w:start w:val="1"/>
      <w:numFmt w:val="decimal"/>
      <w:lvlText w:val="%4."/>
      <w:lvlJc w:val="left"/>
      <w:pPr>
        <w:ind w:left="2880" w:hanging="360"/>
      </w:pPr>
    </w:lvl>
    <w:lvl w:ilvl="4" w:tplc="D62CDA3E">
      <w:start w:val="1"/>
      <w:numFmt w:val="lowerLetter"/>
      <w:lvlText w:val="%5."/>
      <w:lvlJc w:val="left"/>
      <w:pPr>
        <w:ind w:left="3600" w:hanging="360"/>
      </w:pPr>
    </w:lvl>
    <w:lvl w:ilvl="5" w:tplc="0BAE7870">
      <w:start w:val="1"/>
      <w:numFmt w:val="lowerRoman"/>
      <w:lvlText w:val="%6."/>
      <w:lvlJc w:val="right"/>
      <w:pPr>
        <w:ind w:left="4320" w:hanging="180"/>
      </w:pPr>
    </w:lvl>
    <w:lvl w:ilvl="6" w:tplc="DC9608E2">
      <w:start w:val="1"/>
      <w:numFmt w:val="decimal"/>
      <w:lvlText w:val="%7."/>
      <w:lvlJc w:val="left"/>
      <w:pPr>
        <w:ind w:left="5040" w:hanging="360"/>
      </w:pPr>
    </w:lvl>
    <w:lvl w:ilvl="7" w:tplc="1020EFF0">
      <w:start w:val="1"/>
      <w:numFmt w:val="lowerLetter"/>
      <w:lvlText w:val="%8."/>
      <w:lvlJc w:val="left"/>
      <w:pPr>
        <w:ind w:left="5760" w:hanging="360"/>
      </w:pPr>
    </w:lvl>
    <w:lvl w:ilvl="8" w:tplc="6B506AE0">
      <w:start w:val="1"/>
      <w:numFmt w:val="lowerRoman"/>
      <w:lvlText w:val="%9."/>
      <w:lvlJc w:val="right"/>
      <w:pPr>
        <w:ind w:left="6480" w:hanging="180"/>
      </w:pPr>
    </w:lvl>
  </w:abstractNum>
  <w:abstractNum w:abstractNumId="17" w15:restartNumberingAfterBreak="0">
    <w:nsid w:val="69202F91"/>
    <w:multiLevelType w:val="hybridMultilevel"/>
    <w:tmpl w:val="3A08D62C"/>
    <w:lvl w:ilvl="0" w:tplc="DDF0CD24">
      <w:start w:val="1"/>
      <w:numFmt w:val="bullet"/>
      <w:lvlText w:val="-"/>
      <w:lvlJc w:val="left"/>
      <w:pPr>
        <w:ind w:left="720" w:hanging="360"/>
      </w:pPr>
      <w:rPr>
        <w:rFonts w:hint="default" w:ascii="Aptos" w:hAnsi="Aptos"/>
      </w:rPr>
    </w:lvl>
    <w:lvl w:ilvl="1" w:tplc="6354E592">
      <w:start w:val="1"/>
      <w:numFmt w:val="bullet"/>
      <w:lvlText w:val="o"/>
      <w:lvlJc w:val="left"/>
      <w:pPr>
        <w:ind w:left="1440" w:hanging="360"/>
      </w:pPr>
      <w:rPr>
        <w:rFonts w:hint="default" w:ascii="Courier New" w:hAnsi="Courier New"/>
      </w:rPr>
    </w:lvl>
    <w:lvl w:ilvl="2" w:tplc="D17E4F78">
      <w:start w:val="1"/>
      <w:numFmt w:val="bullet"/>
      <w:lvlText w:val=""/>
      <w:lvlJc w:val="left"/>
      <w:pPr>
        <w:ind w:left="2160" w:hanging="360"/>
      </w:pPr>
      <w:rPr>
        <w:rFonts w:hint="default" w:ascii="Wingdings" w:hAnsi="Wingdings"/>
      </w:rPr>
    </w:lvl>
    <w:lvl w:ilvl="3" w:tplc="2E746CF4">
      <w:start w:val="1"/>
      <w:numFmt w:val="bullet"/>
      <w:lvlText w:val=""/>
      <w:lvlJc w:val="left"/>
      <w:pPr>
        <w:ind w:left="2880" w:hanging="360"/>
      </w:pPr>
      <w:rPr>
        <w:rFonts w:hint="default" w:ascii="Symbol" w:hAnsi="Symbol"/>
      </w:rPr>
    </w:lvl>
    <w:lvl w:ilvl="4" w:tplc="368AAD32">
      <w:start w:val="1"/>
      <w:numFmt w:val="bullet"/>
      <w:lvlText w:val="o"/>
      <w:lvlJc w:val="left"/>
      <w:pPr>
        <w:ind w:left="3600" w:hanging="360"/>
      </w:pPr>
      <w:rPr>
        <w:rFonts w:hint="default" w:ascii="Courier New" w:hAnsi="Courier New"/>
      </w:rPr>
    </w:lvl>
    <w:lvl w:ilvl="5" w:tplc="D406951A">
      <w:start w:val="1"/>
      <w:numFmt w:val="bullet"/>
      <w:lvlText w:val=""/>
      <w:lvlJc w:val="left"/>
      <w:pPr>
        <w:ind w:left="4320" w:hanging="360"/>
      </w:pPr>
      <w:rPr>
        <w:rFonts w:hint="default" w:ascii="Wingdings" w:hAnsi="Wingdings"/>
      </w:rPr>
    </w:lvl>
    <w:lvl w:ilvl="6" w:tplc="8AD2FA20">
      <w:start w:val="1"/>
      <w:numFmt w:val="bullet"/>
      <w:lvlText w:val=""/>
      <w:lvlJc w:val="left"/>
      <w:pPr>
        <w:ind w:left="5040" w:hanging="360"/>
      </w:pPr>
      <w:rPr>
        <w:rFonts w:hint="default" w:ascii="Symbol" w:hAnsi="Symbol"/>
      </w:rPr>
    </w:lvl>
    <w:lvl w:ilvl="7" w:tplc="246CB536">
      <w:start w:val="1"/>
      <w:numFmt w:val="bullet"/>
      <w:lvlText w:val="o"/>
      <w:lvlJc w:val="left"/>
      <w:pPr>
        <w:ind w:left="5760" w:hanging="360"/>
      </w:pPr>
      <w:rPr>
        <w:rFonts w:hint="default" w:ascii="Courier New" w:hAnsi="Courier New"/>
      </w:rPr>
    </w:lvl>
    <w:lvl w:ilvl="8" w:tplc="7526CB22">
      <w:start w:val="1"/>
      <w:numFmt w:val="bullet"/>
      <w:lvlText w:val=""/>
      <w:lvlJc w:val="left"/>
      <w:pPr>
        <w:ind w:left="6480" w:hanging="360"/>
      </w:pPr>
      <w:rPr>
        <w:rFonts w:hint="default" w:ascii="Wingdings" w:hAnsi="Wingdings"/>
      </w:rPr>
    </w:lvl>
  </w:abstractNum>
  <w:abstractNum w:abstractNumId="18" w15:restartNumberingAfterBreak="0">
    <w:nsid w:val="6D0AF4BA"/>
    <w:multiLevelType w:val="hybridMultilevel"/>
    <w:tmpl w:val="832CABF0"/>
    <w:lvl w:ilvl="0" w:tplc="95CEA1EA">
      <w:start w:val="1"/>
      <w:numFmt w:val="bullet"/>
      <w:lvlText w:val="-"/>
      <w:lvlJc w:val="left"/>
      <w:pPr>
        <w:ind w:left="720" w:hanging="360"/>
      </w:pPr>
      <w:rPr>
        <w:rFonts w:hint="default" w:ascii="Aptos" w:hAnsi="Aptos"/>
      </w:rPr>
    </w:lvl>
    <w:lvl w:ilvl="1" w:tplc="F942106A">
      <w:start w:val="1"/>
      <w:numFmt w:val="bullet"/>
      <w:lvlText w:val="o"/>
      <w:lvlJc w:val="left"/>
      <w:pPr>
        <w:ind w:left="1440" w:hanging="360"/>
      </w:pPr>
      <w:rPr>
        <w:rFonts w:hint="default" w:ascii="Courier New" w:hAnsi="Courier New"/>
      </w:rPr>
    </w:lvl>
    <w:lvl w:ilvl="2" w:tplc="191CB0A4">
      <w:start w:val="1"/>
      <w:numFmt w:val="bullet"/>
      <w:lvlText w:val=""/>
      <w:lvlJc w:val="left"/>
      <w:pPr>
        <w:ind w:left="2160" w:hanging="360"/>
      </w:pPr>
      <w:rPr>
        <w:rFonts w:hint="default" w:ascii="Wingdings" w:hAnsi="Wingdings"/>
      </w:rPr>
    </w:lvl>
    <w:lvl w:ilvl="3" w:tplc="04BC06C0">
      <w:start w:val="1"/>
      <w:numFmt w:val="bullet"/>
      <w:lvlText w:val=""/>
      <w:lvlJc w:val="left"/>
      <w:pPr>
        <w:ind w:left="2880" w:hanging="360"/>
      </w:pPr>
      <w:rPr>
        <w:rFonts w:hint="default" w:ascii="Symbol" w:hAnsi="Symbol"/>
      </w:rPr>
    </w:lvl>
    <w:lvl w:ilvl="4" w:tplc="3472812C">
      <w:start w:val="1"/>
      <w:numFmt w:val="bullet"/>
      <w:lvlText w:val="o"/>
      <w:lvlJc w:val="left"/>
      <w:pPr>
        <w:ind w:left="3600" w:hanging="360"/>
      </w:pPr>
      <w:rPr>
        <w:rFonts w:hint="default" w:ascii="Courier New" w:hAnsi="Courier New"/>
      </w:rPr>
    </w:lvl>
    <w:lvl w:ilvl="5" w:tplc="17B86D56">
      <w:start w:val="1"/>
      <w:numFmt w:val="bullet"/>
      <w:lvlText w:val=""/>
      <w:lvlJc w:val="left"/>
      <w:pPr>
        <w:ind w:left="4320" w:hanging="360"/>
      </w:pPr>
      <w:rPr>
        <w:rFonts w:hint="default" w:ascii="Wingdings" w:hAnsi="Wingdings"/>
      </w:rPr>
    </w:lvl>
    <w:lvl w:ilvl="6" w:tplc="F07208BC">
      <w:start w:val="1"/>
      <w:numFmt w:val="bullet"/>
      <w:lvlText w:val=""/>
      <w:lvlJc w:val="left"/>
      <w:pPr>
        <w:ind w:left="5040" w:hanging="360"/>
      </w:pPr>
      <w:rPr>
        <w:rFonts w:hint="default" w:ascii="Symbol" w:hAnsi="Symbol"/>
      </w:rPr>
    </w:lvl>
    <w:lvl w:ilvl="7" w:tplc="5D86378C">
      <w:start w:val="1"/>
      <w:numFmt w:val="bullet"/>
      <w:lvlText w:val="o"/>
      <w:lvlJc w:val="left"/>
      <w:pPr>
        <w:ind w:left="5760" w:hanging="360"/>
      </w:pPr>
      <w:rPr>
        <w:rFonts w:hint="default" w:ascii="Courier New" w:hAnsi="Courier New"/>
      </w:rPr>
    </w:lvl>
    <w:lvl w:ilvl="8" w:tplc="7E2CF66C">
      <w:start w:val="1"/>
      <w:numFmt w:val="bullet"/>
      <w:lvlText w:val=""/>
      <w:lvlJc w:val="left"/>
      <w:pPr>
        <w:ind w:left="6480" w:hanging="360"/>
      </w:pPr>
      <w:rPr>
        <w:rFonts w:hint="default" w:ascii="Wingdings" w:hAnsi="Wingdings"/>
      </w:rPr>
    </w:lvl>
  </w:abstractNum>
  <w:abstractNum w:abstractNumId="19" w15:restartNumberingAfterBreak="0">
    <w:nsid w:val="6FD82738"/>
    <w:multiLevelType w:val="hybridMultilevel"/>
    <w:tmpl w:val="FF8C21FC"/>
    <w:lvl w:ilvl="0" w:tplc="49384512">
      <w:start w:val="1"/>
      <w:numFmt w:val="decimal"/>
      <w:lvlText w:val="%1."/>
      <w:lvlJc w:val="left"/>
      <w:pPr>
        <w:ind w:left="720" w:hanging="360"/>
      </w:pPr>
    </w:lvl>
    <w:lvl w:ilvl="1" w:tplc="1DD85968">
      <w:start w:val="1"/>
      <w:numFmt w:val="lowerLetter"/>
      <w:lvlText w:val="%2."/>
      <w:lvlJc w:val="left"/>
      <w:pPr>
        <w:ind w:left="1440" w:hanging="360"/>
      </w:pPr>
    </w:lvl>
    <w:lvl w:ilvl="2" w:tplc="47969F92">
      <w:start w:val="1"/>
      <w:numFmt w:val="lowerRoman"/>
      <w:lvlText w:val="%3."/>
      <w:lvlJc w:val="right"/>
      <w:pPr>
        <w:ind w:left="2160" w:hanging="180"/>
      </w:pPr>
    </w:lvl>
    <w:lvl w:ilvl="3" w:tplc="4B1E2C9C">
      <w:start w:val="1"/>
      <w:numFmt w:val="decimal"/>
      <w:lvlText w:val="%4."/>
      <w:lvlJc w:val="left"/>
      <w:pPr>
        <w:ind w:left="2880" w:hanging="360"/>
      </w:pPr>
    </w:lvl>
    <w:lvl w:ilvl="4" w:tplc="CA1651E8">
      <w:start w:val="1"/>
      <w:numFmt w:val="lowerLetter"/>
      <w:lvlText w:val="%5."/>
      <w:lvlJc w:val="left"/>
      <w:pPr>
        <w:ind w:left="3600" w:hanging="360"/>
      </w:pPr>
    </w:lvl>
    <w:lvl w:ilvl="5" w:tplc="A8426A0E">
      <w:start w:val="1"/>
      <w:numFmt w:val="lowerRoman"/>
      <w:lvlText w:val="%6."/>
      <w:lvlJc w:val="right"/>
      <w:pPr>
        <w:ind w:left="4320" w:hanging="180"/>
      </w:pPr>
    </w:lvl>
    <w:lvl w:ilvl="6" w:tplc="10C0028E">
      <w:start w:val="1"/>
      <w:numFmt w:val="decimal"/>
      <w:lvlText w:val="%7."/>
      <w:lvlJc w:val="left"/>
      <w:pPr>
        <w:ind w:left="5040" w:hanging="360"/>
      </w:pPr>
    </w:lvl>
    <w:lvl w:ilvl="7" w:tplc="7F5C923E">
      <w:start w:val="1"/>
      <w:numFmt w:val="lowerLetter"/>
      <w:lvlText w:val="%8."/>
      <w:lvlJc w:val="left"/>
      <w:pPr>
        <w:ind w:left="5760" w:hanging="360"/>
      </w:pPr>
    </w:lvl>
    <w:lvl w:ilvl="8" w:tplc="C96CC18C">
      <w:start w:val="1"/>
      <w:numFmt w:val="lowerRoman"/>
      <w:lvlText w:val="%9."/>
      <w:lvlJc w:val="right"/>
      <w:pPr>
        <w:ind w:left="6480" w:hanging="180"/>
      </w:pPr>
    </w:lvl>
  </w:abstractNum>
  <w:abstractNum w:abstractNumId="20" w15:restartNumberingAfterBreak="0">
    <w:nsid w:val="767668F3"/>
    <w:multiLevelType w:val="hybridMultilevel"/>
    <w:tmpl w:val="1258265E"/>
    <w:lvl w:ilvl="0" w:tplc="4BF20216">
      <w:start w:val="1"/>
      <w:numFmt w:val="decimal"/>
      <w:lvlText w:val="%1."/>
      <w:lvlJc w:val="left"/>
      <w:pPr>
        <w:ind w:left="720" w:hanging="360"/>
      </w:pPr>
    </w:lvl>
    <w:lvl w:ilvl="1" w:tplc="48962334">
      <w:start w:val="1"/>
      <w:numFmt w:val="lowerLetter"/>
      <w:lvlText w:val="%2."/>
      <w:lvlJc w:val="left"/>
      <w:pPr>
        <w:ind w:left="1440" w:hanging="360"/>
      </w:pPr>
    </w:lvl>
    <w:lvl w:ilvl="2" w:tplc="09ECE6FA">
      <w:start w:val="1"/>
      <w:numFmt w:val="lowerRoman"/>
      <w:lvlText w:val="%3."/>
      <w:lvlJc w:val="right"/>
      <w:pPr>
        <w:ind w:left="2160" w:hanging="180"/>
      </w:pPr>
    </w:lvl>
    <w:lvl w:ilvl="3" w:tplc="C868B27C">
      <w:start w:val="1"/>
      <w:numFmt w:val="decimal"/>
      <w:lvlText w:val="%4."/>
      <w:lvlJc w:val="left"/>
      <w:pPr>
        <w:ind w:left="2880" w:hanging="360"/>
      </w:pPr>
    </w:lvl>
    <w:lvl w:ilvl="4" w:tplc="AE184C44">
      <w:start w:val="1"/>
      <w:numFmt w:val="lowerLetter"/>
      <w:lvlText w:val="%5."/>
      <w:lvlJc w:val="left"/>
      <w:pPr>
        <w:ind w:left="3600" w:hanging="360"/>
      </w:pPr>
    </w:lvl>
    <w:lvl w:ilvl="5" w:tplc="4412CFD8">
      <w:start w:val="1"/>
      <w:numFmt w:val="lowerRoman"/>
      <w:lvlText w:val="%6."/>
      <w:lvlJc w:val="right"/>
      <w:pPr>
        <w:ind w:left="4320" w:hanging="180"/>
      </w:pPr>
    </w:lvl>
    <w:lvl w:ilvl="6" w:tplc="0A66429E">
      <w:start w:val="1"/>
      <w:numFmt w:val="decimal"/>
      <w:lvlText w:val="%7."/>
      <w:lvlJc w:val="left"/>
      <w:pPr>
        <w:ind w:left="5040" w:hanging="360"/>
      </w:pPr>
    </w:lvl>
    <w:lvl w:ilvl="7" w:tplc="1C7E9130">
      <w:start w:val="1"/>
      <w:numFmt w:val="lowerLetter"/>
      <w:lvlText w:val="%8."/>
      <w:lvlJc w:val="left"/>
      <w:pPr>
        <w:ind w:left="5760" w:hanging="360"/>
      </w:pPr>
    </w:lvl>
    <w:lvl w:ilvl="8" w:tplc="64F6CF56">
      <w:start w:val="1"/>
      <w:numFmt w:val="lowerRoman"/>
      <w:lvlText w:val="%9."/>
      <w:lvlJc w:val="right"/>
      <w:pPr>
        <w:ind w:left="6480" w:hanging="180"/>
      </w:pPr>
    </w:lvl>
  </w:abstractNum>
  <w:abstractNum w:abstractNumId="21" w15:restartNumberingAfterBreak="0">
    <w:nsid w:val="77FB1A78"/>
    <w:multiLevelType w:val="hybridMultilevel"/>
    <w:tmpl w:val="2DB83BC0"/>
    <w:lvl w:ilvl="0" w:tplc="9690852C">
      <w:start w:val="1"/>
      <w:numFmt w:val="bullet"/>
      <w:lvlText w:val="-"/>
      <w:lvlJc w:val="left"/>
      <w:pPr>
        <w:ind w:left="720" w:hanging="360"/>
      </w:pPr>
      <w:rPr>
        <w:rFonts w:hint="default" w:ascii="Aptos" w:hAnsi="Aptos"/>
      </w:rPr>
    </w:lvl>
    <w:lvl w:ilvl="1" w:tplc="4974413C">
      <w:start w:val="1"/>
      <w:numFmt w:val="bullet"/>
      <w:lvlText w:val="o"/>
      <w:lvlJc w:val="left"/>
      <w:pPr>
        <w:ind w:left="1440" w:hanging="360"/>
      </w:pPr>
      <w:rPr>
        <w:rFonts w:hint="default" w:ascii="Courier New" w:hAnsi="Courier New"/>
      </w:rPr>
    </w:lvl>
    <w:lvl w:ilvl="2" w:tplc="08F27A4E">
      <w:start w:val="1"/>
      <w:numFmt w:val="bullet"/>
      <w:lvlText w:val=""/>
      <w:lvlJc w:val="left"/>
      <w:pPr>
        <w:ind w:left="2160" w:hanging="360"/>
      </w:pPr>
      <w:rPr>
        <w:rFonts w:hint="default" w:ascii="Wingdings" w:hAnsi="Wingdings"/>
      </w:rPr>
    </w:lvl>
    <w:lvl w:ilvl="3" w:tplc="60CAA52E">
      <w:start w:val="1"/>
      <w:numFmt w:val="bullet"/>
      <w:lvlText w:val=""/>
      <w:lvlJc w:val="left"/>
      <w:pPr>
        <w:ind w:left="2880" w:hanging="360"/>
      </w:pPr>
      <w:rPr>
        <w:rFonts w:hint="default" w:ascii="Symbol" w:hAnsi="Symbol"/>
      </w:rPr>
    </w:lvl>
    <w:lvl w:ilvl="4" w:tplc="40AEE808">
      <w:start w:val="1"/>
      <w:numFmt w:val="bullet"/>
      <w:lvlText w:val="o"/>
      <w:lvlJc w:val="left"/>
      <w:pPr>
        <w:ind w:left="3600" w:hanging="360"/>
      </w:pPr>
      <w:rPr>
        <w:rFonts w:hint="default" w:ascii="Courier New" w:hAnsi="Courier New"/>
      </w:rPr>
    </w:lvl>
    <w:lvl w:ilvl="5" w:tplc="F7B6CB48">
      <w:start w:val="1"/>
      <w:numFmt w:val="bullet"/>
      <w:lvlText w:val=""/>
      <w:lvlJc w:val="left"/>
      <w:pPr>
        <w:ind w:left="4320" w:hanging="360"/>
      </w:pPr>
      <w:rPr>
        <w:rFonts w:hint="default" w:ascii="Wingdings" w:hAnsi="Wingdings"/>
      </w:rPr>
    </w:lvl>
    <w:lvl w:ilvl="6" w:tplc="0DE0960E">
      <w:start w:val="1"/>
      <w:numFmt w:val="bullet"/>
      <w:lvlText w:val=""/>
      <w:lvlJc w:val="left"/>
      <w:pPr>
        <w:ind w:left="5040" w:hanging="360"/>
      </w:pPr>
      <w:rPr>
        <w:rFonts w:hint="default" w:ascii="Symbol" w:hAnsi="Symbol"/>
      </w:rPr>
    </w:lvl>
    <w:lvl w:ilvl="7" w:tplc="3B64CC5C">
      <w:start w:val="1"/>
      <w:numFmt w:val="bullet"/>
      <w:lvlText w:val="o"/>
      <w:lvlJc w:val="left"/>
      <w:pPr>
        <w:ind w:left="5760" w:hanging="360"/>
      </w:pPr>
      <w:rPr>
        <w:rFonts w:hint="default" w:ascii="Courier New" w:hAnsi="Courier New"/>
      </w:rPr>
    </w:lvl>
    <w:lvl w:ilvl="8" w:tplc="8F24DE2A">
      <w:start w:val="1"/>
      <w:numFmt w:val="bullet"/>
      <w:lvlText w:val=""/>
      <w:lvlJc w:val="left"/>
      <w:pPr>
        <w:ind w:left="6480" w:hanging="360"/>
      </w:pPr>
      <w:rPr>
        <w:rFonts w:hint="default" w:ascii="Wingdings" w:hAnsi="Wingdings"/>
      </w:rPr>
    </w:lvl>
  </w:abstractNum>
  <w:num w:numId="1" w16cid:durableId="835876248">
    <w:abstractNumId w:val="15"/>
  </w:num>
  <w:num w:numId="2" w16cid:durableId="2067102648">
    <w:abstractNumId w:val="12"/>
  </w:num>
  <w:num w:numId="3" w16cid:durableId="662780527">
    <w:abstractNumId w:val="20"/>
  </w:num>
  <w:num w:numId="4" w16cid:durableId="852501175">
    <w:abstractNumId w:val="17"/>
  </w:num>
  <w:num w:numId="5" w16cid:durableId="415857621">
    <w:abstractNumId w:val="11"/>
  </w:num>
  <w:num w:numId="6" w16cid:durableId="783383959">
    <w:abstractNumId w:val="13"/>
  </w:num>
  <w:num w:numId="7" w16cid:durableId="1017076183">
    <w:abstractNumId w:val="4"/>
  </w:num>
  <w:num w:numId="8" w16cid:durableId="827207166">
    <w:abstractNumId w:val="19"/>
  </w:num>
  <w:num w:numId="9" w16cid:durableId="1816020527">
    <w:abstractNumId w:val="8"/>
  </w:num>
  <w:num w:numId="10" w16cid:durableId="1080324482">
    <w:abstractNumId w:val="3"/>
  </w:num>
  <w:num w:numId="11" w16cid:durableId="589435324">
    <w:abstractNumId w:val="21"/>
  </w:num>
  <w:num w:numId="12" w16cid:durableId="2038651893">
    <w:abstractNumId w:val="18"/>
  </w:num>
  <w:num w:numId="13" w16cid:durableId="1518160146">
    <w:abstractNumId w:val="9"/>
  </w:num>
  <w:num w:numId="14" w16cid:durableId="549613033">
    <w:abstractNumId w:val="2"/>
  </w:num>
  <w:num w:numId="15" w16cid:durableId="549540913">
    <w:abstractNumId w:val="0"/>
  </w:num>
  <w:num w:numId="16" w16cid:durableId="263153770">
    <w:abstractNumId w:val="16"/>
  </w:num>
  <w:num w:numId="17" w16cid:durableId="2078160298">
    <w:abstractNumId w:val="7"/>
  </w:num>
  <w:num w:numId="18" w16cid:durableId="1544361733">
    <w:abstractNumId w:val="6"/>
  </w:num>
  <w:num w:numId="19" w16cid:durableId="2134325090">
    <w:abstractNumId w:val="14"/>
  </w:num>
  <w:num w:numId="20" w16cid:durableId="1217935961">
    <w:abstractNumId w:val="10"/>
  </w:num>
  <w:num w:numId="21" w16cid:durableId="633870290">
    <w:abstractNumId w:val="5"/>
  </w:num>
  <w:num w:numId="22" w16cid:durableId="18026520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113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3E"/>
    <w:rsid w:val="00001597"/>
    <w:rsid w:val="000042C0"/>
    <w:rsid w:val="0000482C"/>
    <w:rsid w:val="000057FE"/>
    <w:rsid w:val="00005849"/>
    <w:rsid w:val="000065F4"/>
    <w:rsid w:val="000113F3"/>
    <w:rsid w:val="00013D06"/>
    <w:rsid w:val="00025D87"/>
    <w:rsid w:val="00026EE4"/>
    <w:rsid w:val="000321DA"/>
    <w:rsid w:val="000339FD"/>
    <w:rsid w:val="00034DEA"/>
    <w:rsid w:val="00035680"/>
    <w:rsid w:val="00041AFA"/>
    <w:rsid w:val="00043520"/>
    <w:rsid w:val="00043C84"/>
    <w:rsid w:val="00044A0D"/>
    <w:rsid w:val="0005032F"/>
    <w:rsid w:val="00050AF9"/>
    <w:rsid w:val="00052EB9"/>
    <w:rsid w:val="00053B1B"/>
    <w:rsid w:val="0005698A"/>
    <w:rsid w:val="00060293"/>
    <w:rsid w:val="000603B5"/>
    <w:rsid w:val="00061CC3"/>
    <w:rsid w:val="0006742B"/>
    <w:rsid w:val="000704D9"/>
    <w:rsid w:val="00071CBC"/>
    <w:rsid w:val="000725AF"/>
    <w:rsid w:val="00073132"/>
    <w:rsid w:val="00073D10"/>
    <w:rsid w:val="00073DD8"/>
    <w:rsid w:val="00073E95"/>
    <w:rsid w:val="00074B08"/>
    <w:rsid w:val="000751CD"/>
    <w:rsid w:val="0007779D"/>
    <w:rsid w:val="00081E53"/>
    <w:rsid w:val="0008240B"/>
    <w:rsid w:val="00083CEE"/>
    <w:rsid w:val="00085A66"/>
    <w:rsid w:val="000875FB"/>
    <w:rsid w:val="0009089A"/>
    <w:rsid w:val="00092826"/>
    <w:rsid w:val="00092AB0"/>
    <w:rsid w:val="000930C0"/>
    <w:rsid w:val="00093EA1"/>
    <w:rsid w:val="000940B5"/>
    <w:rsid w:val="0009633D"/>
    <w:rsid w:val="0009724D"/>
    <w:rsid w:val="000A0F43"/>
    <w:rsid w:val="000A11EC"/>
    <w:rsid w:val="000A2E1B"/>
    <w:rsid w:val="000A4699"/>
    <w:rsid w:val="000A47EE"/>
    <w:rsid w:val="000A63BC"/>
    <w:rsid w:val="000B0498"/>
    <w:rsid w:val="000B11A1"/>
    <w:rsid w:val="000B16D7"/>
    <w:rsid w:val="000B1D4A"/>
    <w:rsid w:val="000B4FB3"/>
    <w:rsid w:val="000B57B9"/>
    <w:rsid w:val="000C000F"/>
    <w:rsid w:val="000C1FF9"/>
    <w:rsid w:val="000C2BC8"/>
    <w:rsid w:val="000C349D"/>
    <w:rsid w:val="000C3574"/>
    <w:rsid w:val="000C3AD9"/>
    <w:rsid w:val="000C41AD"/>
    <w:rsid w:val="000C7FF8"/>
    <w:rsid w:val="000D02B8"/>
    <w:rsid w:val="000D1007"/>
    <w:rsid w:val="000E0A75"/>
    <w:rsid w:val="000E0F9C"/>
    <w:rsid w:val="000E21C8"/>
    <w:rsid w:val="000E34E2"/>
    <w:rsid w:val="000E452B"/>
    <w:rsid w:val="000E4F6A"/>
    <w:rsid w:val="000E577A"/>
    <w:rsid w:val="000F1684"/>
    <w:rsid w:val="000F2837"/>
    <w:rsid w:val="000F3CA7"/>
    <w:rsid w:val="000F7A05"/>
    <w:rsid w:val="00102130"/>
    <w:rsid w:val="00103870"/>
    <w:rsid w:val="00105B73"/>
    <w:rsid w:val="00107D12"/>
    <w:rsid w:val="00114A89"/>
    <w:rsid w:val="001177AA"/>
    <w:rsid w:val="00121359"/>
    <w:rsid w:val="00121D1B"/>
    <w:rsid w:val="001223F9"/>
    <w:rsid w:val="00122517"/>
    <w:rsid w:val="00122B05"/>
    <w:rsid w:val="00123295"/>
    <w:rsid w:val="00126819"/>
    <w:rsid w:val="00127AC6"/>
    <w:rsid w:val="00130E59"/>
    <w:rsid w:val="00131117"/>
    <w:rsid w:val="00131427"/>
    <w:rsid w:val="00132B3D"/>
    <w:rsid w:val="001359CA"/>
    <w:rsid w:val="001431F3"/>
    <w:rsid w:val="00145C7A"/>
    <w:rsid w:val="0014650B"/>
    <w:rsid w:val="00150DC3"/>
    <w:rsid w:val="0015114C"/>
    <w:rsid w:val="00151BE9"/>
    <w:rsid w:val="00154411"/>
    <w:rsid w:val="00154E87"/>
    <w:rsid w:val="001559A4"/>
    <w:rsid w:val="001568EE"/>
    <w:rsid w:val="00162356"/>
    <w:rsid w:val="0016299F"/>
    <w:rsid w:val="001645CD"/>
    <w:rsid w:val="00165411"/>
    <w:rsid w:val="00165DEF"/>
    <w:rsid w:val="0016742C"/>
    <w:rsid w:val="0016792C"/>
    <w:rsid w:val="00170E6C"/>
    <w:rsid w:val="00171513"/>
    <w:rsid w:val="0017200F"/>
    <w:rsid w:val="00173BE2"/>
    <w:rsid w:val="001745B7"/>
    <w:rsid w:val="00180935"/>
    <w:rsid w:val="00181244"/>
    <w:rsid w:val="00181E7C"/>
    <w:rsid w:val="00182857"/>
    <w:rsid w:val="00184259"/>
    <w:rsid w:val="00185CC7"/>
    <w:rsid w:val="0019584A"/>
    <w:rsid w:val="001A1028"/>
    <w:rsid w:val="001A4CE5"/>
    <w:rsid w:val="001A57FD"/>
    <w:rsid w:val="001A7DC6"/>
    <w:rsid w:val="001B01F5"/>
    <w:rsid w:val="001B1AA2"/>
    <w:rsid w:val="001B1C1D"/>
    <w:rsid w:val="001B6A17"/>
    <w:rsid w:val="001B6D58"/>
    <w:rsid w:val="001C1867"/>
    <w:rsid w:val="001C3D45"/>
    <w:rsid w:val="001C566E"/>
    <w:rsid w:val="001D0A6C"/>
    <w:rsid w:val="001D4F2C"/>
    <w:rsid w:val="001D5532"/>
    <w:rsid w:val="001D5BEA"/>
    <w:rsid w:val="001E02C5"/>
    <w:rsid w:val="001E122E"/>
    <w:rsid w:val="001E1E11"/>
    <w:rsid w:val="001E4AD3"/>
    <w:rsid w:val="001E5BC6"/>
    <w:rsid w:val="001E5E2F"/>
    <w:rsid w:val="001E6C96"/>
    <w:rsid w:val="001F2161"/>
    <w:rsid w:val="001F232C"/>
    <w:rsid w:val="001F2964"/>
    <w:rsid w:val="001F596D"/>
    <w:rsid w:val="001F70BB"/>
    <w:rsid w:val="001F78E6"/>
    <w:rsid w:val="001F7B9E"/>
    <w:rsid w:val="0020481F"/>
    <w:rsid w:val="002049B4"/>
    <w:rsid w:val="00207A05"/>
    <w:rsid w:val="00207BD3"/>
    <w:rsid w:val="00211F04"/>
    <w:rsid w:val="00212EA7"/>
    <w:rsid w:val="00222732"/>
    <w:rsid w:val="0022346C"/>
    <w:rsid w:val="002238C6"/>
    <w:rsid w:val="00224044"/>
    <w:rsid w:val="00224AFE"/>
    <w:rsid w:val="00227447"/>
    <w:rsid w:val="00230232"/>
    <w:rsid w:val="00230AB3"/>
    <w:rsid w:val="002313FF"/>
    <w:rsid w:val="00231CBB"/>
    <w:rsid w:val="00231ED7"/>
    <w:rsid w:val="002324DA"/>
    <w:rsid w:val="00232742"/>
    <w:rsid w:val="002327C7"/>
    <w:rsid w:val="002349E4"/>
    <w:rsid w:val="002360D2"/>
    <w:rsid w:val="00236142"/>
    <w:rsid w:val="00236E2E"/>
    <w:rsid w:val="00237429"/>
    <w:rsid w:val="00240241"/>
    <w:rsid w:val="00244805"/>
    <w:rsid w:val="00244B89"/>
    <w:rsid w:val="00245642"/>
    <w:rsid w:val="0024670F"/>
    <w:rsid w:val="00246A8E"/>
    <w:rsid w:val="00246E36"/>
    <w:rsid w:val="00247B25"/>
    <w:rsid w:val="00250577"/>
    <w:rsid w:val="00251C68"/>
    <w:rsid w:val="00251F10"/>
    <w:rsid w:val="00254855"/>
    <w:rsid w:val="002559AD"/>
    <w:rsid w:val="002569D0"/>
    <w:rsid w:val="00256DB0"/>
    <w:rsid w:val="00257746"/>
    <w:rsid w:val="00262DDA"/>
    <w:rsid w:val="00264FA4"/>
    <w:rsid w:val="00265194"/>
    <w:rsid w:val="00265775"/>
    <w:rsid w:val="00270ED2"/>
    <w:rsid w:val="00273FD0"/>
    <w:rsid w:val="00276088"/>
    <w:rsid w:val="00276B95"/>
    <w:rsid w:val="00277EB0"/>
    <w:rsid w:val="00280A3C"/>
    <w:rsid w:val="00280E47"/>
    <w:rsid w:val="00281F39"/>
    <w:rsid w:val="002826F7"/>
    <w:rsid w:val="00297E18"/>
    <w:rsid w:val="002A1247"/>
    <w:rsid w:val="002A1DE9"/>
    <w:rsid w:val="002A2576"/>
    <w:rsid w:val="002A3559"/>
    <w:rsid w:val="002A407F"/>
    <w:rsid w:val="002A41D5"/>
    <w:rsid w:val="002A62FB"/>
    <w:rsid w:val="002A73CF"/>
    <w:rsid w:val="002B0FA8"/>
    <w:rsid w:val="002B40AE"/>
    <w:rsid w:val="002B53AF"/>
    <w:rsid w:val="002B5A64"/>
    <w:rsid w:val="002B6AE6"/>
    <w:rsid w:val="002B7530"/>
    <w:rsid w:val="002C05C9"/>
    <w:rsid w:val="002C24DF"/>
    <w:rsid w:val="002C334B"/>
    <w:rsid w:val="002C5CD5"/>
    <w:rsid w:val="002C6445"/>
    <w:rsid w:val="002C7598"/>
    <w:rsid w:val="002C7EE9"/>
    <w:rsid w:val="002D097D"/>
    <w:rsid w:val="002D1917"/>
    <w:rsid w:val="002D24C5"/>
    <w:rsid w:val="002D460A"/>
    <w:rsid w:val="002D4BE9"/>
    <w:rsid w:val="002E10AC"/>
    <w:rsid w:val="002E2E22"/>
    <w:rsid w:val="002E3B30"/>
    <w:rsid w:val="002E7202"/>
    <w:rsid w:val="002E7F83"/>
    <w:rsid w:val="002F2F91"/>
    <w:rsid w:val="002F3F82"/>
    <w:rsid w:val="00302088"/>
    <w:rsid w:val="003059D7"/>
    <w:rsid w:val="00305D93"/>
    <w:rsid w:val="0030667F"/>
    <w:rsid w:val="0030673C"/>
    <w:rsid w:val="00306CB4"/>
    <w:rsid w:val="00313345"/>
    <w:rsid w:val="00313932"/>
    <w:rsid w:val="00313CCF"/>
    <w:rsid w:val="00315F70"/>
    <w:rsid w:val="0031655A"/>
    <w:rsid w:val="003167DC"/>
    <w:rsid w:val="00316DFC"/>
    <w:rsid w:val="00321087"/>
    <w:rsid w:val="0032219B"/>
    <w:rsid w:val="00322806"/>
    <w:rsid w:val="003235C5"/>
    <w:rsid w:val="00324CC2"/>
    <w:rsid w:val="00324E76"/>
    <w:rsid w:val="0032526E"/>
    <w:rsid w:val="0032667B"/>
    <w:rsid w:val="0033400A"/>
    <w:rsid w:val="003343B8"/>
    <w:rsid w:val="00334D34"/>
    <w:rsid w:val="0033752A"/>
    <w:rsid w:val="003407F1"/>
    <w:rsid w:val="0034149A"/>
    <w:rsid w:val="00341787"/>
    <w:rsid w:val="00341F13"/>
    <w:rsid w:val="0034239D"/>
    <w:rsid w:val="00342BCA"/>
    <w:rsid w:val="00343E9C"/>
    <w:rsid w:val="00344519"/>
    <w:rsid w:val="003448C0"/>
    <w:rsid w:val="0034677A"/>
    <w:rsid w:val="003471D7"/>
    <w:rsid w:val="00350789"/>
    <w:rsid w:val="003530C0"/>
    <w:rsid w:val="00355D91"/>
    <w:rsid w:val="00357237"/>
    <w:rsid w:val="00357ECD"/>
    <w:rsid w:val="00362C2D"/>
    <w:rsid w:val="00367236"/>
    <w:rsid w:val="00367A98"/>
    <w:rsid w:val="003701D3"/>
    <w:rsid w:val="003764E9"/>
    <w:rsid w:val="00376C43"/>
    <w:rsid w:val="00381203"/>
    <w:rsid w:val="003841B4"/>
    <w:rsid w:val="00385EC5"/>
    <w:rsid w:val="00387442"/>
    <w:rsid w:val="00390174"/>
    <w:rsid w:val="0039032C"/>
    <w:rsid w:val="00391C90"/>
    <w:rsid w:val="00391D74"/>
    <w:rsid w:val="00392043"/>
    <w:rsid w:val="00392729"/>
    <w:rsid w:val="00393EF0"/>
    <w:rsid w:val="00393FA1"/>
    <w:rsid w:val="00395B6B"/>
    <w:rsid w:val="00396662"/>
    <w:rsid w:val="0039703D"/>
    <w:rsid w:val="00397397"/>
    <w:rsid w:val="003A0033"/>
    <w:rsid w:val="003A0D01"/>
    <w:rsid w:val="003A379B"/>
    <w:rsid w:val="003A4B8E"/>
    <w:rsid w:val="003A5574"/>
    <w:rsid w:val="003A5ABF"/>
    <w:rsid w:val="003B06FF"/>
    <w:rsid w:val="003B0CA5"/>
    <w:rsid w:val="003B1290"/>
    <w:rsid w:val="003B20B3"/>
    <w:rsid w:val="003B406E"/>
    <w:rsid w:val="003B64FF"/>
    <w:rsid w:val="003C09E5"/>
    <w:rsid w:val="003C26EC"/>
    <w:rsid w:val="003C38BB"/>
    <w:rsid w:val="003C7007"/>
    <w:rsid w:val="003D0537"/>
    <w:rsid w:val="003D13F4"/>
    <w:rsid w:val="003D1797"/>
    <w:rsid w:val="003D1BC5"/>
    <w:rsid w:val="003D1E6D"/>
    <w:rsid w:val="003D22B4"/>
    <w:rsid w:val="003D5A92"/>
    <w:rsid w:val="003D5C29"/>
    <w:rsid w:val="003D61EF"/>
    <w:rsid w:val="003D77B2"/>
    <w:rsid w:val="003D7985"/>
    <w:rsid w:val="003E0412"/>
    <w:rsid w:val="003E5100"/>
    <w:rsid w:val="003E7245"/>
    <w:rsid w:val="003E77FA"/>
    <w:rsid w:val="003E7C92"/>
    <w:rsid w:val="003F33AB"/>
    <w:rsid w:val="003F4E70"/>
    <w:rsid w:val="003F783B"/>
    <w:rsid w:val="00400D64"/>
    <w:rsid w:val="00400E27"/>
    <w:rsid w:val="00406943"/>
    <w:rsid w:val="00407A2F"/>
    <w:rsid w:val="00410B36"/>
    <w:rsid w:val="00411575"/>
    <w:rsid w:val="00411DE6"/>
    <w:rsid w:val="00412E78"/>
    <w:rsid w:val="0041381C"/>
    <w:rsid w:val="00414081"/>
    <w:rsid w:val="00420DE9"/>
    <w:rsid w:val="00426C10"/>
    <w:rsid w:val="00433BD8"/>
    <w:rsid w:val="00436DD6"/>
    <w:rsid w:val="004519FD"/>
    <w:rsid w:val="0045245E"/>
    <w:rsid w:val="004529F5"/>
    <w:rsid w:val="004534A6"/>
    <w:rsid w:val="004535F8"/>
    <w:rsid w:val="00453BFA"/>
    <w:rsid w:val="00455462"/>
    <w:rsid w:val="00456061"/>
    <w:rsid w:val="00457135"/>
    <w:rsid w:val="00461524"/>
    <w:rsid w:val="0046216A"/>
    <w:rsid w:val="004635AE"/>
    <w:rsid w:val="00463F2A"/>
    <w:rsid w:val="0046431A"/>
    <w:rsid w:val="00464FDB"/>
    <w:rsid w:val="004654D8"/>
    <w:rsid w:val="004670A6"/>
    <w:rsid w:val="00470892"/>
    <w:rsid w:val="004721C0"/>
    <w:rsid w:val="004741BB"/>
    <w:rsid w:val="00481C34"/>
    <w:rsid w:val="004837E8"/>
    <w:rsid w:val="004853E2"/>
    <w:rsid w:val="00485929"/>
    <w:rsid w:val="00486031"/>
    <w:rsid w:val="00487BBB"/>
    <w:rsid w:val="00487E18"/>
    <w:rsid w:val="00490437"/>
    <w:rsid w:val="0049073B"/>
    <w:rsid w:val="00490850"/>
    <w:rsid w:val="004911B5"/>
    <w:rsid w:val="00492CBC"/>
    <w:rsid w:val="004948F0"/>
    <w:rsid w:val="00494DB1"/>
    <w:rsid w:val="0049721E"/>
    <w:rsid w:val="004A335B"/>
    <w:rsid w:val="004A53BE"/>
    <w:rsid w:val="004A7123"/>
    <w:rsid w:val="004A7238"/>
    <w:rsid w:val="004B08B6"/>
    <w:rsid w:val="004B256F"/>
    <w:rsid w:val="004B3B29"/>
    <w:rsid w:val="004B45F5"/>
    <w:rsid w:val="004B4EF2"/>
    <w:rsid w:val="004B5A8D"/>
    <w:rsid w:val="004C0884"/>
    <w:rsid w:val="004C29B6"/>
    <w:rsid w:val="004C3337"/>
    <w:rsid w:val="004C57B5"/>
    <w:rsid w:val="004C5837"/>
    <w:rsid w:val="004C65A4"/>
    <w:rsid w:val="004C6CBB"/>
    <w:rsid w:val="004D0E75"/>
    <w:rsid w:val="004D167C"/>
    <w:rsid w:val="004D2A22"/>
    <w:rsid w:val="004D35DB"/>
    <w:rsid w:val="004D44E0"/>
    <w:rsid w:val="004D4BA6"/>
    <w:rsid w:val="004D5F11"/>
    <w:rsid w:val="004D7BC7"/>
    <w:rsid w:val="004E1818"/>
    <w:rsid w:val="004E3852"/>
    <w:rsid w:val="004E4CDC"/>
    <w:rsid w:val="004E5A9F"/>
    <w:rsid w:val="004E661E"/>
    <w:rsid w:val="004E677B"/>
    <w:rsid w:val="004E745E"/>
    <w:rsid w:val="004F0CBC"/>
    <w:rsid w:val="004F0E32"/>
    <w:rsid w:val="004F1D6B"/>
    <w:rsid w:val="005010AB"/>
    <w:rsid w:val="00501376"/>
    <w:rsid w:val="0050233E"/>
    <w:rsid w:val="00506656"/>
    <w:rsid w:val="00506B61"/>
    <w:rsid w:val="00507E0D"/>
    <w:rsid w:val="00510780"/>
    <w:rsid w:val="00511A55"/>
    <w:rsid w:val="00511C44"/>
    <w:rsid w:val="005124CC"/>
    <w:rsid w:val="005146D5"/>
    <w:rsid w:val="005148FD"/>
    <w:rsid w:val="00515B11"/>
    <w:rsid w:val="00520990"/>
    <w:rsid w:val="00522622"/>
    <w:rsid w:val="00524774"/>
    <w:rsid w:val="00525142"/>
    <w:rsid w:val="0052566A"/>
    <w:rsid w:val="00530278"/>
    <w:rsid w:val="00530B4B"/>
    <w:rsid w:val="00530E4E"/>
    <w:rsid w:val="0053277D"/>
    <w:rsid w:val="00533824"/>
    <w:rsid w:val="005348EB"/>
    <w:rsid w:val="00535D99"/>
    <w:rsid w:val="00536162"/>
    <w:rsid w:val="00541535"/>
    <w:rsid w:val="0054397D"/>
    <w:rsid w:val="00544370"/>
    <w:rsid w:val="00544447"/>
    <w:rsid w:val="005457F0"/>
    <w:rsid w:val="005474F7"/>
    <w:rsid w:val="00552C60"/>
    <w:rsid w:val="00554187"/>
    <w:rsid w:val="005577C6"/>
    <w:rsid w:val="005611B5"/>
    <w:rsid w:val="00561672"/>
    <w:rsid w:val="00561A5E"/>
    <w:rsid w:val="00562648"/>
    <w:rsid w:val="00565C64"/>
    <w:rsid w:val="005663EC"/>
    <w:rsid w:val="00566CF7"/>
    <w:rsid w:val="005675D1"/>
    <w:rsid w:val="00567ED4"/>
    <w:rsid w:val="00571741"/>
    <w:rsid w:val="00571D40"/>
    <w:rsid w:val="00575188"/>
    <w:rsid w:val="00575DFD"/>
    <w:rsid w:val="0057694C"/>
    <w:rsid w:val="00576BF1"/>
    <w:rsid w:val="005828FC"/>
    <w:rsid w:val="00585433"/>
    <w:rsid w:val="00585867"/>
    <w:rsid w:val="00585BBC"/>
    <w:rsid w:val="00586100"/>
    <w:rsid w:val="00587433"/>
    <w:rsid w:val="005906F0"/>
    <w:rsid w:val="00593FD2"/>
    <w:rsid w:val="005A010E"/>
    <w:rsid w:val="005A0C00"/>
    <w:rsid w:val="005A10DB"/>
    <w:rsid w:val="005A118E"/>
    <w:rsid w:val="005A31CB"/>
    <w:rsid w:val="005A534C"/>
    <w:rsid w:val="005B3D2D"/>
    <w:rsid w:val="005B4562"/>
    <w:rsid w:val="005B4BF1"/>
    <w:rsid w:val="005B512A"/>
    <w:rsid w:val="005B6467"/>
    <w:rsid w:val="005B770B"/>
    <w:rsid w:val="005B788B"/>
    <w:rsid w:val="005B7974"/>
    <w:rsid w:val="005C19C7"/>
    <w:rsid w:val="005C222D"/>
    <w:rsid w:val="005C32C0"/>
    <w:rsid w:val="005C344D"/>
    <w:rsid w:val="005C5ED4"/>
    <w:rsid w:val="005D01B1"/>
    <w:rsid w:val="005D1159"/>
    <w:rsid w:val="005D1E26"/>
    <w:rsid w:val="005E01C2"/>
    <w:rsid w:val="005E33BE"/>
    <w:rsid w:val="005E6226"/>
    <w:rsid w:val="005E6525"/>
    <w:rsid w:val="005E7C49"/>
    <w:rsid w:val="005F13C3"/>
    <w:rsid w:val="005F18FC"/>
    <w:rsid w:val="005F2FBA"/>
    <w:rsid w:val="005F37BF"/>
    <w:rsid w:val="005F3D23"/>
    <w:rsid w:val="005F5216"/>
    <w:rsid w:val="005F7063"/>
    <w:rsid w:val="0060014B"/>
    <w:rsid w:val="00602FB8"/>
    <w:rsid w:val="0060668E"/>
    <w:rsid w:val="0061582B"/>
    <w:rsid w:val="00616C25"/>
    <w:rsid w:val="006246EA"/>
    <w:rsid w:val="0062582C"/>
    <w:rsid w:val="00632998"/>
    <w:rsid w:val="00634615"/>
    <w:rsid w:val="0063717C"/>
    <w:rsid w:val="00637F60"/>
    <w:rsid w:val="00640130"/>
    <w:rsid w:val="00643A49"/>
    <w:rsid w:val="006463F5"/>
    <w:rsid w:val="0064793C"/>
    <w:rsid w:val="0065054E"/>
    <w:rsid w:val="00650E7C"/>
    <w:rsid w:val="00654B96"/>
    <w:rsid w:val="006616EE"/>
    <w:rsid w:val="006624B3"/>
    <w:rsid w:val="00672ED3"/>
    <w:rsid w:val="0067674D"/>
    <w:rsid w:val="006847CB"/>
    <w:rsid w:val="00686369"/>
    <w:rsid w:val="00692D20"/>
    <w:rsid w:val="00693A21"/>
    <w:rsid w:val="00694463"/>
    <w:rsid w:val="00697BEC"/>
    <w:rsid w:val="006A0682"/>
    <w:rsid w:val="006A0F9E"/>
    <w:rsid w:val="006A32E6"/>
    <w:rsid w:val="006A43B0"/>
    <w:rsid w:val="006A555A"/>
    <w:rsid w:val="006A5BF8"/>
    <w:rsid w:val="006B0460"/>
    <w:rsid w:val="006B1166"/>
    <w:rsid w:val="006B1FC7"/>
    <w:rsid w:val="006B2855"/>
    <w:rsid w:val="006B2AF5"/>
    <w:rsid w:val="006B491E"/>
    <w:rsid w:val="006B5146"/>
    <w:rsid w:val="006B6D63"/>
    <w:rsid w:val="006B7607"/>
    <w:rsid w:val="006B7CBC"/>
    <w:rsid w:val="006C0126"/>
    <w:rsid w:val="006C0642"/>
    <w:rsid w:val="006C17A7"/>
    <w:rsid w:val="006C44C1"/>
    <w:rsid w:val="006C59D8"/>
    <w:rsid w:val="006C62CC"/>
    <w:rsid w:val="006C666B"/>
    <w:rsid w:val="006C6855"/>
    <w:rsid w:val="006D0979"/>
    <w:rsid w:val="006D0C52"/>
    <w:rsid w:val="006D0C99"/>
    <w:rsid w:val="006D6194"/>
    <w:rsid w:val="006D67C7"/>
    <w:rsid w:val="006E07B4"/>
    <w:rsid w:val="006E0A8F"/>
    <w:rsid w:val="006E2230"/>
    <w:rsid w:val="006E3A6B"/>
    <w:rsid w:val="006E3D73"/>
    <w:rsid w:val="006E74A0"/>
    <w:rsid w:val="006F0252"/>
    <w:rsid w:val="006F0BC5"/>
    <w:rsid w:val="006F193E"/>
    <w:rsid w:val="006F7F26"/>
    <w:rsid w:val="0070080B"/>
    <w:rsid w:val="007013BB"/>
    <w:rsid w:val="00705A05"/>
    <w:rsid w:val="007073EC"/>
    <w:rsid w:val="00707AAB"/>
    <w:rsid w:val="007115FD"/>
    <w:rsid w:val="007133FF"/>
    <w:rsid w:val="00713D74"/>
    <w:rsid w:val="007143DF"/>
    <w:rsid w:val="00714781"/>
    <w:rsid w:val="007153C9"/>
    <w:rsid w:val="007153DE"/>
    <w:rsid w:val="00715D87"/>
    <w:rsid w:val="00715ED2"/>
    <w:rsid w:val="007176B6"/>
    <w:rsid w:val="00723F9A"/>
    <w:rsid w:val="007247B1"/>
    <w:rsid w:val="00724CF6"/>
    <w:rsid w:val="00727437"/>
    <w:rsid w:val="00730A59"/>
    <w:rsid w:val="0073535F"/>
    <w:rsid w:val="0073696F"/>
    <w:rsid w:val="00737435"/>
    <w:rsid w:val="00740810"/>
    <w:rsid w:val="00740D8C"/>
    <w:rsid w:val="00743F45"/>
    <w:rsid w:val="00747294"/>
    <w:rsid w:val="00747A12"/>
    <w:rsid w:val="00752E10"/>
    <w:rsid w:val="00754CC8"/>
    <w:rsid w:val="00760944"/>
    <w:rsid w:val="00762A72"/>
    <w:rsid w:val="00764274"/>
    <w:rsid w:val="00764B27"/>
    <w:rsid w:val="007676F6"/>
    <w:rsid w:val="0077026B"/>
    <w:rsid w:val="00770431"/>
    <w:rsid w:val="00770F1D"/>
    <w:rsid w:val="00771092"/>
    <w:rsid w:val="0077234A"/>
    <w:rsid w:val="007758CD"/>
    <w:rsid w:val="00777769"/>
    <w:rsid w:val="00780750"/>
    <w:rsid w:val="007818A3"/>
    <w:rsid w:val="007820DC"/>
    <w:rsid w:val="00782EE5"/>
    <w:rsid w:val="00785695"/>
    <w:rsid w:val="00786857"/>
    <w:rsid w:val="00786EFE"/>
    <w:rsid w:val="00787B94"/>
    <w:rsid w:val="00795077"/>
    <w:rsid w:val="00797EC0"/>
    <w:rsid w:val="00797F91"/>
    <w:rsid w:val="007A0B81"/>
    <w:rsid w:val="007A1872"/>
    <w:rsid w:val="007A2AD8"/>
    <w:rsid w:val="007A33DE"/>
    <w:rsid w:val="007A3A96"/>
    <w:rsid w:val="007A4CE8"/>
    <w:rsid w:val="007A6D2F"/>
    <w:rsid w:val="007B0978"/>
    <w:rsid w:val="007B0FA4"/>
    <w:rsid w:val="007B1944"/>
    <w:rsid w:val="007B62C8"/>
    <w:rsid w:val="007C0084"/>
    <w:rsid w:val="007C1A17"/>
    <w:rsid w:val="007C32B0"/>
    <w:rsid w:val="007C442A"/>
    <w:rsid w:val="007C44A1"/>
    <w:rsid w:val="007C574B"/>
    <w:rsid w:val="007C7816"/>
    <w:rsid w:val="007D1951"/>
    <w:rsid w:val="007D2966"/>
    <w:rsid w:val="007D40C8"/>
    <w:rsid w:val="007D586B"/>
    <w:rsid w:val="007D6CDE"/>
    <w:rsid w:val="007D71F0"/>
    <w:rsid w:val="007E0607"/>
    <w:rsid w:val="007E1632"/>
    <w:rsid w:val="007E6976"/>
    <w:rsid w:val="007E7D9A"/>
    <w:rsid w:val="007F0788"/>
    <w:rsid w:val="007F27D5"/>
    <w:rsid w:val="007F284B"/>
    <w:rsid w:val="007F3FED"/>
    <w:rsid w:val="007F457B"/>
    <w:rsid w:val="007F514C"/>
    <w:rsid w:val="007F5979"/>
    <w:rsid w:val="007F6D31"/>
    <w:rsid w:val="007F7C86"/>
    <w:rsid w:val="00800D7D"/>
    <w:rsid w:val="008040A4"/>
    <w:rsid w:val="00804BDE"/>
    <w:rsid w:val="00805880"/>
    <w:rsid w:val="00805EAA"/>
    <w:rsid w:val="0080630D"/>
    <w:rsid w:val="00806311"/>
    <w:rsid w:val="00807442"/>
    <w:rsid w:val="008123CA"/>
    <w:rsid w:val="00814AEF"/>
    <w:rsid w:val="00815EA2"/>
    <w:rsid w:val="0081629B"/>
    <w:rsid w:val="008165E7"/>
    <w:rsid w:val="0081669B"/>
    <w:rsid w:val="008178A8"/>
    <w:rsid w:val="00820BBF"/>
    <w:rsid w:val="00822807"/>
    <w:rsid w:val="00822823"/>
    <w:rsid w:val="00822F30"/>
    <w:rsid w:val="008234D7"/>
    <w:rsid w:val="00827BC4"/>
    <w:rsid w:val="0083262A"/>
    <w:rsid w:val="00833952"/>
    <w:rsid w:val="00835857"/>
    <w:rsid w:val="00845611"/>
    <w:rsid w:val="008462E6"/>
    <w:rsid w:val="0085292B"/>
    <w:rsid w:val="00854EBA"/>
    <w:rsid w:val="00855D9A"/>
    <w:rsid w:val="0086006D"/>
    <w:rsid w:val="00860362"/>
    <w:rsid w:val="00860BC8"/>
    <w:rsid w:val="00860FAB"/>
    <w:rsid w:val="008617EB"/>
    <w:rsid w:val="008619C5"/>
    <w:rsid w:val="00862490"/>
    <w:rsid w:val="008638FC"/>
    <w:rsid w:val="00864033"/>
    <w:rsid w:val="008641C6"/>
    <w:rsid w:val="0086423E"/>
    <w:rsid w:val="008651E9"/>
    <w:rsid w:val="008653C8"/>
    <w:rsid w:val="008659A8"/>
    <w:rsid w:val="00866799"/>
    <w:rsid w:val="00870B21"/>
    <w:rsid w:val="00871111"/>
    <w:rsid w:val="00872889"/>
    <w:rsid w:val="008733BE"/>
    <w:rsid w:val="0087680A"/>
    <w:rsid w:val="0088007D"/>
    <w:rsid w:val="00880DDF"/>
    <w:rsid w:val="00881EE4"/>
    <w:rsid w:val="0088352A"/>
    <w:rsid w:val="00890C76"/>
    <w:rsid w:val="00892129"/>
    <w:rsid w:val="00892D6E"/>
    <w:rsid w:val="00893B5E"/>
    <w:rsid w:val="008952D1"/>
    <w:rsid w:val="00895F4F"/>
    <w:rsid w:val="008A0093"/>
    <w:rsid w:val="008A0328"/>
    <w:rsid w:val="008A0E73"/>
    <w:rsid w:val="008A4623"/>
    <w:rsid w:val="008A5A3A"/>
    <w:rsid w:val="008A7367"/>
    <w:rsid w:val="008B10EC"/>
    <w:rsid w:val="008B1B4B"/>
    <w:rsid w:val="008B2217"/>
    <w:rsid w:val="008B2959"/>
    <w:rsid w:val="008B4492"/>
    <w:rsid w:val="008B7C7F"/>
    <w:rsid w:val="008C07D7"/>
    <w:rsid w:val="008C0A90"/>
    <w:rsid w:val="008C5EE2"/>
    <w:rsid w:val="008C6164"/>
    <w:rsid w:val="008C63C2"/>
    <w:rsid w:val="008C7DA8"/>
    <w:rsid w:val="008D2672"/>
    <w:rsid w:val="008D48EB"/>
    <w:rsid w:val="008D642C"/>
    <w:rsid w:val="008D6E27"/>
    <w:rsid w:val="008E6774"/>
    <w:rsid w:val="008F015A"/>
    <w:rsid w:val="008F0589"/>
    <w:rsid w:val="008F0E1B"/>
    <w:rsid w:val="008F166D"/>
    <w:rsid w:val="008F38EC"/>
    <w:rsid w:val="008F3F18"/>
    <w:rsid w:val="008F5107"/>
    <w:rsid w:val="008F5EDB"/>
    <w:rsid w:val="008F5EDC"/>
    <w:rsid w:val="008F6DA5"/>
    <w:rsid w:val="009023EA"/>
    <w:rsid w:val="00904609"/>
    <w:rsid w:val="00905024"/>
    <w:rsid w:val="00906214"/>
    <w:rsid w:val="0090784D"/>
    <w:rsid w:val="0091040A"/>
    <w:rsid w:val="00915266"/>
    <w:rsid w:val="009159E6"/>
    <w:rsid w:val="00915C81"/>
    <w:rsid w:val="0091697C"/>
    <w:rsid w:val="009170A1"/>
    <w:rsid w:val="0091788A"/>
    <w:rsid w:val="00920381"/>
    <w:rsid w:val="00920D33"/>
    <w:rsid w:val="0092446A"/>
    <w:rsid w:val="009250A4"/>
    <w:rsid w:val="0092750F"/>
    <w:rsid w:val="009327FF"/>
    <w:rsid w:val="00933554"/>
    <w:rsid w:val="00934211"/>
    <w:rsid w:val="00934E1B"/>
    <w:rsid w:val="009377A3"/>
    <w:rsid w:val="0094030D"/>
    <w:rsid w:val="009404C3"/>
    <w:rsid w:val="0094116C"/>
    <w:rsid w:val="009428CD"/>
    <w:rsid w:val="00944224"/>
    <w:rsid w:val="00945084"/>
    <w:rsid w:val="00945431"/>
    <w:rsid w:val="00946C28"/>
    <w:rsid w:val="0095080A"/>
    <w:rsid w:val="00950BEC"/>
    <w:rsid w:val="00951EC3"/>
    <w:rsid w:val="00951F1C"/>
    <w:rsid w:val="00952455"/>
    <w:rsid w:val="0095262D"/>
    <w:rsid w:val="009579DA"/>
    <w:rsid w:val="00961CCD"/>
    <w:rsid w:val="00964560"/>
    <w:rsid w:val="009667C4"/>
    <w:rsid w:val="009722C9"/>
    <w:rsid w:val="00972F04"/>
    <w:rsid w:val="00974D7B"/>
    <w:rsid w:val="0097775E"/>
    <w:rsid w:val="00977A5B"/>
    <w:rsid w:val="00981274"/>
    <w:rsid w:val="009821F0"/>
    <w:rsid w:val="009834F2"/>
    <w:rsid w:val="00985168"/>
    <w:rsid w:val="00985354"/>
    <w:rsid w:val="00986168"/>
    <w:rsid w:val="00986F8D"/>
    <w:rsid w:val="0099170F"/>
    <w:rsid w:val="00992F00"/>
    <w:rsid w:val="00994605"/>
    <w:rsid w:val="00994BC1"/>
    <w:rsid w:val="009976FB"/>
    <w:rsid w:val="009A0DC2"/>
    <w:rsid w:val="009A27AD"/>
    <w:rsid w:val="009A63B6"/>
    <w:rsid w:val="009A7320"/>
    <w:rsid w:val="009A736A"/>
    <w:rsid w:val="009A7950"/>
    <w:rsid w:val="009B2587"/>
    <w:rsid w:val="009B2A9A"/>
    <w:rsid w:val="009B52ED"/>
    <w:rsid w:val="009B625B"/>
    <w:rsid w:val="009B6CC3"/>
    <w:rsid w:val="009B7203"/>
    <w:rsid w:val="009C0726"/>
    <w:rsid w:val="009C2C00"/>
    <w:rsid w:val="009C4E05"/>
    <w:rsid w:val="009C7E0F"/>
    <w:rsid w:val="009C7FF9"/>
    <w:rsid w:val="009D1713"/>
    <w:rsid w:val="009D1968"/>
    <w:rsid w:val="009D27F9"/>
    <w:rsid w:val="009D42C7"/>
    <w:rsid w:val="009D4A2A"/>
    <w:rsid w:val="009D4E70"/>
    <w:rsid w:val="009E2EDC"/>
    <w:rsid w:val="009E372F"/>
    <w:rsid w:val="009E43E1"/>
    <w:rsid w:val="009E46C4"/>
    <w:rsid w:val="009F062E"/>
    <w:rsid w:val="009F211A"/>
    <w:rsid w:val="009F25BD"/>
    <w:rsid w:val="009F3EA8"/>
    <w:rsid w:val="009F428C"/>
    <w:rsid w:val="009F4A44"/>
    <w:rsid w:val="009F5400"/>
    <w:rsid w:val="009F7929"/>
    <w:rsid w:val="00A01A33"/>
    <w:rsid w:val="00A0249E"/>
    <w:rsid w:val="00A03864"/>
    <w:rsid w:val="00A10A3F"/>
    <w:rsid w:val="00A114C7"/>
    <w:rsid w:val="00A1572F"/>
    <w:rsid w:val="00A16156"/>
    <w:rsid w:val="00A178BE"/>
    <w:rsid w:val="00A17DD9"/>
    <w:rsid w:val="00A21543"/>
    <w:rsid w:val="00A22340"/>
    <w:rsid w:val="00A22A01"/>
    <w:rsid w:val="00A231D6"/>
    <w:rsid w:val="00A24735"/>
    <w:rsid w:val="00A26425"/>
    <w:rsid w:val="00A2737E"/>
    <w:rsid w:val="00A36745"/>
    <w:rsid w:val="00A370ED"/>
    <w:rsid w:val="00A371EF"/>
    <w:rsid w:val="00A445D1"/>
    <w:rsid w:val="00A504A6"/>
    <w:rsid w:val="00A51715"/>
    <w:rsid w:val="00A51BE6"/>
    <w:rsid w:val="00A536CF"/>
    <w:rsid w:val="00A57926"/>
    <w:rsid w:val="00A57C76"/>
    <w:rsid w:val="00A57FBD"/>
    <w:rsid w:val="00A6018C"/>
    <w:rsid w:val="00A6019E"/>
    <w:rsid w:val="00A60B8A"/>
    <w:rsid w:val="00A60D46"/>
    <w:rsid w:val="00A61E96"/>
    <w:rsid w:val="00A6245A"/>
    <w:rsid w:val="00A6251A"/>
    <w:rsid w:val="00A62961"/>
    <w:rsid w:val="00A69ACC"/>
    <w:rsid w:val="00A717DD"/>
    <w:rsid w:val="00A71F22"/>
    <w:rsid w:val="00A72FF0"/>
    <w:rsid w:val="00A7449D"/>
    <w:rsid w:val="00A7595F"/>
    <w:rsid w:val="00A75B16"/>
    <w:rsid w:val="00A76CF3"/>
    <w:rsid w:val="00A77EAB"/>
    <w:rsid w:val="00A81E31"/>
    <w:rsid w:val="00A826D1"/>
    <w:rsid w:val="00A92DB7"/>
    <w:rsid w:val="00A95581"/>
    <w:rsid w:val="00AA119C"/>
    <w:rsid w:val="00AA33B8"/>
    <w:rsid w:val="00AA3C23"/>
    <w:rsid w:val="00AA4CEF"/>
    <w:rsid w:val="00AA5179"/>
    <w:rsid w:val="00AA7189"/>
    <w:rsid w:val="00AB01C5"/>
    <w:rsid w:val="00AB0BF8"/>
    <w:rsid w:val="00AB550B"/>
    <w:rsid w:val="00AB582F"/>
    <w:rsid w:val="00AB713F"/>
    <w:rsid w:val="00AC3080"/>
    <w:rsid w:val="00AC3818"/>
    <w:rsid w:val="00AC6241"/>
    <w:rsid w:val="00AC7FED"/>
    <w:rsid w:val="00AD0EE9"/>
    <w:rsid w:val="00AD1A72"/>
    <w:rsid w:val="00AD34F2"/>
    <w:rsid w:val="00AD39BC"/>
    <w:rsid w:val="00AD3A01"/>
    <w:rsid w:val="00AD444C"/>
    <w:rsid w:val="00AE1213"/>
    <w:rsid w:val="00AE43A3"/>
    <w:rsid w:val="00AE51D9"/>
    <w:rsid w:val="00AE5517"/>
    <w:rsid w:val="00AE59D4"/>
    <w:rsid w:val="00AE6363"/>
    <w:rsid w:val="00AE6915"/>
    <w:rsid w:val="00AF037D"/>
    <w:rsid w:val="00AF1210"/>
    <w:rsid w:val="00AF1376"/>
    <w:rsid w:val="00AF2985"/>
    <w:rsid w:val="00AF46BB"/>
    <w:rsid w:val="00AF4D63"/>
    <w:rsid w:val="00AF5C75"/>
    <w:rsid w:val="00AF6913"/>
    <w:rsid w:val="00AF6B95"/>
    <w:rsid w:val="00B00E6F"/>
    <w:rsid w:val="00B01913"/>
    <w:rsid w:val="00B01CD5"/>
    <w:rsid w:val="00B03761"/>
    <w:rsid w:val="00B039BA"/>
    <w:rsid w:val="00B03B3F"/>
    <w:rsid w:val="00B03D03"/>
    <w:rsid w:val="00B077E7"/>
    <w:rsid w:val="00B10CF0"/>
    <w:rsid w:val="00B115C7"/>
    <w:rsid w:val="00B15960"/>
    <w:rsid w:val="00B160AA"/>
    <w:rsid w:val="00B16395"/>
    <w:rsid w:val="00B20951"/>
    <w:rsid w:val="00B233FB"/>
    <w:rsid w:val="00B30F84"/>
    <w:rsid w:val="00B310D9"/>
    <w:rsid w:val="00B3155E"/>
    <w:rsid w:val="00B31D60"/>
    <w:rsid w:val="00B36129"/>
    <w:rsid w:val="00B378B5"/>
    <w:rsid w:val="00B379AF"/>
    <w:rsid w:val="00B40543"/>
    <w:rsid w:val="00B41BFA"/>
    <w:rsid w:val="00B41D6E"/>
    <w:rsid w:val="00B42A80"/>
    <w:rsid w:val="00B42A81"/>
    <w:rsid w:val="00B433A3"/>
    <w:rsid w:val="00B43544"/>
    <w:rsid w:val="00B53E10"/>
    <w:rsid w:val="00B551D2"/>
    <w:rsid w:val="00B570F9"/>
    <w:rsid w:val="00B571AB"/>
    <w:rsid w:val="00B607B6"/>
    <w:rsid w:val="00B6177B"/>
    <w:rsid w:val="00B61BF3"/>
    <w:rsid w:val="00B63D35"/>
    <w:rsid w:val="00B65A78"/>
    <w:rsid w:val="00B65B35"/>
    <w:rsid w:val="00B6691B"/>
    <w:rsid w:val="00B66D84"/>
    <w:rsid w:val="00B7059B"/>
    <w:rsid w:val="00B70A01"/>
    <w:rsid w:val="00B71770"/>
    <w:rsid w:val="00B72202"/>
    <w:rsid w:val="00B72CEA"/>
    <w:rsid w:val="00B741BF"/>
    <w:rsid w:val="00B7455B"/>
    <w:rsid w:val="00B7513B"/>
    <w:rsid w:val="00B756E6"/>
    <w:rsid w:val="00B758F7"/>
    <w:rsid w:val="00B75DEC"/>
    <w:rsid w:val="00B77A32"/>
    <w:rsid w:val="00B77BF7"/>
    <w:rsid w:val="00B82D81"/>
    <w:rsid w:val="00B831B2"/>
    <w:rsid w:val="00B8357A"/>
    <w:rsid w:val="00B872E6"/>
    <w:rsid w:val="00B92E06"/>
    <w:rsid w:val="00B95F07"/>
    <w:rsid w:val="00B96986"/>
    <w:rsid w:val="00B97589"/>
    <w:rsid w:val="00BA0F8D"/>
    <w:rsid w:val="00BA1D97"/>
    <w:rsid w:val="00BA2160"/>
    <w:rsid w:val="00BA2B50"/>
    <w:rsid w:val="00BA7DF6"/>
    <w:rsid w:val="00BB0556"/>
    <w:rsid w:val="00BB0BE5"/>
    <w:rsid w:val="00BB1C38"/>
    <w:rsid w:val="00BB2527"/>
    <w:rsid w:val="00BB2915"/>
    <w:rsid w:val="00BB50A0"/>
    <w:rsid w:val="00BB5618"/>
    <w:rsid w:val="00BB79FB"/>
    <w:rsid w:val="00BB7CF8"/>
    <w:rsid w:val="00BC0D31"/>
    <w:rsid w:val="00BC1B2E"/>
    <w:rsid w:val="00BC3CB1"/>
    <w:rsid w:val="00BC733A"/>
    <w:rsid w:val="00BD0232"/>
    <w:rsid w:val="00BD144E"/>
    <w:rsid w:val="00BD2ABE"/>
    <w:rsid w:val="00BD336D"/>
    <w:rsid w:val="00BD34EA"/>
    <w:rsid w:val="00BD5575"/>
    <w:rsid w:val="00BD6423"/>
    <w:rsid w:val="00BD6ACF"/>
    <w:rsid w:val="00BD6B95"/>
    <w:rsid w:val="00BE5554"/>
    <w:rsid w:val="00BF3F00"/>
    <w:rsid w:val="00BF5523"/>
    <w:rsid w:val="00BF560C"/>
    <w:rsid w:val="00C004DC"/>
    <w:rsid w:val="00C00A35"/>
    <w:rsid w:val="00C00ABD"/>
    <w:rsid w:val="00C00BDF"/>
    <w:rsid w:val="00C01DC7"/>
    <w:rsid w:val="00C02886"/>
    <w:rsid w:val="00C050A3"/>
    <w:rsid w:val="00C06095"/>
    <w:rsid w:val="00C07DCC"/>
    <w:rsid w:val="00C10597"/>
    <w:rsid w:val="00C128EE"/>
    <w:rsid w:val="00C12B94"/>
    <w:rsid w:val="00C13AEE"/>
    <w:rsid w:val="00C223B2"/>
    <w:rsid w:val="00C22CC9"/>
    <w:rsid w:val="00C2339E"/>
    <w:rsid w:val="00C314B9"/>
    <w:rsid w:val="00C32D39"/>
    <w:rsid w:val="00C40803"/>
    <w:rsid w:val="00C41925"/>
    <w:rsid w:val="00C41AC0"/>
    <w:rsid w:val="00C41D3C"/>
    <w:rsid w:val="00C42DB2"/>
    <w:rsid w:val="00C432E4"/>
    <w:rsid w:val="00C43788"/>
    <w:rsid w:val="00C43801"/>
    <w:rsid w:val="00C43C74"/>
    <w:rsid w:val="00C46667"/>
    <w:rsid w:val="00C47142"/>
    <w:rsid w:val="00C4796F"/>
    <w:rsid w:val="00C50DC9"/>
    <w:rsid w:val="00C527FA"/>
    <w:rsid w:val="00C5330F"/>
    <w:rsid w:val="00C5447D"/>
    <w:rsid w:val="00C573BF"/>
    <w:rsid w:val="00C57C1A"/>
    <w:rsid w:val="00C60C87"/>
    <w:rsid w:val="00C62172"/>
    <w:rsid w:val="00C6401E"/>
    <w:rsid w:val="00C64617"/>
    <w:rsid w:val="00C65F6A"/>
    <w:rsid w:val="00C67D84"/>
    <w:rsid w:val="00C7163E"/>
    <w:rsid w:val="00C730FC"/>
    <w:rsid w:val="00C74009"/>
    <w:rsid w:val="00C742F5"/>
    <w:rsid w:val="00C765CC"/>
    <w:rsid w:val="00C76C40"/>
    <w:rsid w:val="00C77047"/>
    <w:rsid w:val="00C776C4"/>
    <w:rsid w:val="00C77E0A"/>
    <w:rsid w:val="00C80101"/>
    <w:rsid w:val="00C80B4D"/>
    <w:rsid w:val="00C81633"/>
    <w:rsid w:val="00C83A94"/>
    <w:rsid w:val="00C84425"/>
    <w:rsid w:val="00C84A03"/>
    <w:rsid w:val="00C84E48"/>
    <w:rsid w:val="00C8509D"/>
    <w:rsid w:val="00C85115"/>
    <w:rsid w:val="00C87A6D"/>
    <w:rsid w:val="00C918AB"/>
    <w:rsid w:val="00C96751"/>
    <w:rsid w:val="00C96AA2"/>
    <w:rsid w:val="00CA030F"/>
    <w:rsid w:val="00CA1932"/>
    <w:rsid w:val="00CA1D67"/>
    <w:rsid w:val="00CA296D"/>
    <w:rsid w:val="00CA4DE3"/>
    <w:rsid w:val="00CA5054"/>
    <w:rsid w:val="00CB0FA5"/>
    <w:rsid w:val="00CB4ABE"/>
    <w:rsid w:val="00CC1046"/>
    <w:rsid w:val="00CC242F"/>
    <w:rsid w:val="00CC2F30"/>
    <w:rsid w:val="00CC43F7"/>
    <w:rsid w:val="00CD23C6"/>
    <w:rsid w:val="00CD3DD5"/>
    <w:rsid w:val="00CD4AE7"/>
    <w:rsid w:val="00CD4D1B"/>
    <w:rsid w:val="00CD5422"/>
    <w:rsid w:val="00CD5D94"/>
    <w:rsid w:val="00CE4F3B"/>
    <w:rsid w:val="00CE5194"/>
    <w:rsid w:val="00CE56A6"/>
    <w:rsid w:val="00CE646D"/>
    <w:rsid w:val="00CE68DE"/>
    <w:rsid w:val="00CE72BC"/>
    <w:rsid w:val="00CE7BA5"/>
    <w:rsid w:val="00CF009C"/>
    <w:rsid w:val="00CF0E5E"/>
    <w:rsid w:val="00CF1C96"/>
    <w:rsid w:val="00CF27BF"/>
    <w:rsid w:val="00CF3D76"/>
    <w:rsid w:val="00CF3DE2"/>
    <w:rsid w:val="00D055C2"/>
    <w:rsid w:val="00D056EA"/>
    <w:rsid w:val="00D06301"/>
    <w:rsid w:val="00D0799B"/>
    <w:rsid w:val="00D13965"/>
    <w:rsid w:val="00D142E8"/>
    <w:rsid w:val="00D165BB"/>
    <w:rsid w:val="00D16F55"/>
    <w:rsid w:val="00D17692"/>
    <w:rsid w:val="00D20BE0"/>
    <w:rsid w:val="00D20E2B"/>
    <w:rsid w:val="00D246F4"/>
    <w:rsid w:val="00D259C8"/>
    <w:rsid w:val="00D2775E"/>
    <w:rsid w:val="00D27D6A"/>
    <w:rsid w:val="00D31507"/>
    <w:rsid w:val="00D32765"/>
    <w:rsid w:val="00D346F9"/>
    <w:rsid w:val="00D35256"/>
    <w:rsid w:val="00D35DF6"/>
    <w:rsid w:val="00D36881"/>
    <w:rsid w:val="00D37BE1"/>
    <w:rsid w:val="00D37D8B"/>
    <w:rsid w:val="00D37EE8"/>
    <w:rsid w:val="00D4064A"/>
    <w:rsid w:val="00D41729"/>
    <w:rsid w:val="00D41976"/>
    <w:rsid w:val="00D42EE1"/>
    <w:rsid w:val="00D432DB"/>
    <w:rsid w:val="00D45FD7"/>
    <w:rsid w:val="00D47713"/>
    <w:rsid w:val="00D504DF"/>
    <w:rsid w:val="00D53BDE"/>
    <w:rsid w:val="00D549C6"/>
    <w:rsid w:val="00D55387"/>
    <w:rsid w:val="00D56B86"/>
    <w:rsid w:val="00D56D86"/>
    <w:rsid w:val="00D61BEE"/>
    <w:rsid w:val="00D623BD"/>
    <w:rsid w:val="00D63048"/>
    <w:rsid w:val="00D66505"/>
    <w:rsid w:val="00D67656"/>
    <w:rsid w:val="00D71A29"/>
    <w:rsid w:val="00D71BC4"/>
    <w:rsid w:val="00D73EBA"/>
    <w:rsid w:val="00D747A5"/>
    <w:rsid w:val="00D77380"/>
    <w:rsid w:val="00D80A33"/>
    <w:rsid w:val="00D831D8"/>
    <w:rsid w:val="00D835B3"/>
    <w:rsid w:val="00D86043"/>
    <w:rsid w:val="00D86849"/>
    <w:rsid w:val="00D87CC9"/>
    <w:rsid w:val="00D87DB2"/>
    <w:rsid w:val="00D912C3"/>
    <w:rsid w:val="00D91C1E"/>
    <w:rsid w:val="00D92495"/>
    <w:rsid w:val="00D930DD"/>
    <w:rsid w:val="00D94F6B"/>
    <w:rsid w:val="00D979D1"/>
    <w:rsid w:val="00DA1AF6"/>
    <w:rsid w:val="00DA292F"/>
    <w:rsid w:val="00DA3FC3"/>
    <w:rsid w:val="00DA587D"/>
    <w:rsid w:val="00DA5FC7"/>
    <w:rsid w:val="00DB0076"/>
    <w:rsid w:val="00DB0BD7"/>
    <w:rsid w:val="00DB2189"/>
    <w:rsid w:val="00DB2232"/>
    <w:rsid w:val="00DB290A"/>
    <w:rsid w:val="00DB3416"/>
    <w:rsid w:val="00DB513B"/>
    <w:rsid w:val="00DB5295"/>
    <w:rsid w:val="00DB763D"/>
    <w:rsid w:val="00DB78E0"/>
    <w:rsid w:val="00DC0818"/>
    <w:rsid w:val="00DC37C9"/>
    <w:rsid w:val="00DC51AC"/>
    <w:rsid w:val="00DC5912"/>
    <w:rsid w:val="00DC5BF7"/>
    <w:rsid w:val="00DC6CC0"/>
    <w:rsid w:val="00DC71C0"/>
    <w:rsid w:val="00DC7E71"/>
    <w:rsid w:val="00DD0105"/>
    <w:rsid w:val="00DD11BE"/>
    <w:rsid w:val="00DD2CB0"/>
    <w:rsid w:val="00DD33A3"/>
    <w:rsid w:val="00DD5B72"/>
    <w:rsid w:val="00DD5F2D"/>
    <w:rsid w:val="00DE337C"/>
    <w:rsid w:val="00DE4BDB"/>
    <w:rsid w:val="00DE6A64"/>
    <w:rsid w:val="00DF0107"/>
    <w:rsid w:val="00DF03D5"/>
    <w:rsid w:val="00DF1A8E"/>
    <w:rsid w:val="00DF1E82"/>
    <w:rsid w:val="00DF2321"/>
    <w:rsid w:val="00DF46E5"/>
    <w:rsid w:val="00DF4AD0"/>
    <w:rsid w:val="00DF576C"/>
    <w:rsid w:val="00DF78A3"/>
    <w:rsid w:val="00DF79D1"/>
    <w:rsid w:val="00DF7C1F"/>
    <w:rsid w:val="00E0336D"/>
    <w:rsid w:val="00E03598"/>
    <w:rsid w:val="00E03B97"/>
    <w:rsid w:val="00E077B6"/>
    <w:rsid w:val="00E10B97"/>
    <w:rsid w:val="00E1151A"/>
    <w:rsid w:val="00E15A11"/>
    <w:rsid w:val="00E224A3"/>
    <w:rsid w:val="00E24877"/>
    <w:rsid w:val="00E259D9"/>
    <w:rsid w:val="00E3020F"/>
    <w:rsid w:val="00E3058E"/>
    <w:rsid w:val="00E31675"/>
    <w:rsid w:val="00E33D90"/>
    <w:rsid w:val="00E34276"/>
    <w:rsid w:val="00E35D14"/>
    <w:rsid w:val="00E4007D"/>
    <w:rsid w:val="00E405A7"/>
    <w:rsid w:val="00E407E9"/>
    <w:rsid w:val="00E41725"/>
    <w:rsid w:val="00E43EEC"/>
    <w:rsid w:val="00E44044"/>
    <w:rsid w:val="00E44279"/>
    <w:rsid w:val="00E461A5"/>
    <w:rsid w:val="00E4750D"/>
    <w:rsid w:val="00E478CF"/>
    <w:rsid w:val="00E47C51"/>
    <w:rsid w:val="00E50C45"/>
    <w:rsid w:val="00E52342"/>
    <w:rsid w:val="00E52F94"/>
    <w:rsid w:val="00E54CE5"/>
    <w:rsid w:val="00E557B5"/>
    <w:rsid w:val="00E576D9"/>
    <w:rsid w:val="00E6321C"/>
    <w:rsid w:val="00E70671"/>
    <w:rsid w:val="00E74502"/>
    <w:rsid w:val="00E74B0D"/>
    <w:rsid w:val="00E75957"/>
    <w:rsid w:val="00E76B8A"/>
    <w:rsid w:val="00E76CFA"/>
    <w:rsid w:val="00E77736"/>
    <w:rsid w:val="00E80960"/>
    <w:rsid w:val="00E810DE"/>
    <w:rsid w:val="00E8125B"/>
    <w:rsid w:val="00E84554"/>
    <w:rsid w:val="00E845B2"/>
    <w:rsid w:val="00E86F4C"/>
    <w:rsid w:val="00E872C3"/>
    <w:rsid w:val="00E877A9"/>
    <w:rsid w:val="00E9132C"/>
    <w:rsid w:val="00E925BF"/>
    <w:rsid w:val="00E932DE"/>
    <w:rsid w:val="00EA1449"/>
    <w:rsid w:val="00EA1B8A"/>
    <w:rsid w:val="00EA2EAF"/>
    <w:rsid w:val="00EA35F4"/>
    <w:rsid w:val="00EA3DF0"/>
    <w:rsid w:val="00EA4292"/>
    <w:rsid w:val="00EA4996"/>
    <w:rsid w:val="00EA618B"/>
    <w:rsid w:val="00EA640A"/>
    <w:rsid w:val="00EB2123"/>
    <w:rsid w:val="00EB25DA"/>
    <w:rsid w:val="00EB44C4"/>
    <w:rsid w:val="00EB4F14"/>
    <w:rsid w:val="00EB5BAE"/>
    <w:rsid w:val="00EB7FED"/>
    <w:rsid w:val="00EC2BE5"/>
    <w:rsid w:val="00EC458F"/>
    <w:rsid w:val="00EC653F"/>
    <w:rsid w:val="00ED051F"/>
    <w:rsid w:val="00ED1635"/>
    <w:rsid w:val="00ED223E"/>
    <w:rsid w:val="00ED2E15"/>
    <w:rsid w:val="00ED360E"/>
    <w:rsid w:val="00ED3AF7"/>
    <w:rsid w:val="00ED46DD"/>
    <w:rsid w:val="00ED5E1F"/>
    <w:rsid w:val="00ED63CF"/>
    <w:rsid w:val="00ED67B3"/>
    <w:rsid w:val="00ED7E3C"/>
    <w:rsid w:val="00EE08E8"/>
    <w:rsid w:val="00EE2D5E"/>
    <w:rsid w:val="00EE3BF2"/>
    <w:rsid w:val="00EE4EF8"/>
    <w:rsid w:val="00EE6386"/>
    <w:rsid w:val="00EF1601"/>
    <w:rsid w:val="00EF1D52"/>
    <w:rsid w:val="00EF38DE"/>
    <w:rsid w:val="00EF6920"/>
    <w:rsid w:val="00EF7A62"/>
    <w:rsid w:val="00EF7A70"/>
    <w:rsid w:val="00F05C75"/>
    <w:rsid w:val="00F0747F"/>
    <w:rsid w:val="00F10927"/>
    <w:rsid w:val="00F1104A"/>
    <w:rsid w:val="00F11A4E"/>
    <w:rsid w:val="00F12CB1"/>
    <w:rsid w:val="00F17266"/>
    <w:rsid w:val="00F21009"/>
    <w:rsid w:val="00F21C0F"/>
    <w:rsid w:val="00F2259D"/>
    <w:rsid w:val="00F227B9"/>
    <w:rsid w:val="00F23E4B"/>
    <w:rsid w:val="00F24305"/>
    <w:rsid w:val="00F24A1B"/>
    <w:rsid w:val="00F259E7"/>
    <w:rsid w:val="00F266AB"/>
    <w:rsid w:val="00F2686C"/>
    <w:rsid w:val="00F268AA"/>
    <w:rsid w:val="00F30395"/>
    <w:rsid w:val="00F329F2"/>
    <w:rsid w:val="00F33CD1"/>
    <w:rsid w:val="00F34EF3"/>
    <w:rsid w:val="00F473DA"/>
    <w:rsid w:val="00F51683"/>
    <w:rsid w:val="00F5620C"/>
    <w:rsid w:val="00F57858"/>
    <w:rsid w:val="00F65F3B"/>
    <w:rsid w:val="00F66C9D"/>
    <w:rsid w:val="00F67974"/>
    <w:rsid w:val="00F71D6A"/>
    <w:rsid w:val="00F72845"/>
    <w:rsid w:val="00F844AB"/>
    <w:rsid w:val="00F8541B"/>
    <w:rsid w:val="00F8601E"/>
    <w:rsid w:val="00F864A6"/>
    <w:rsid w:val="00F8788D"/>
    <w:rsid w:val="00F87960"/>
    <w:rsid w:val="00F902A0"/>
    <w:rsid w:val="00F91C1D"/>
    <w:rsid w:val="00F9566E"/>
    <w:rsid w:val="00F96B4D"/>
    <w:rsid w:val="00FA0C0D"/>
    <w:rsid w:val="00FA365C"/>
    <w:rsid w:val="00FA3B5F"/>
    <w:rsid w:val="00FA647E"/>
    <w:rsid w:val="00FA6CBF"/>
    <w:rsid w:val="00FA6EDC"/>
    <w:rsid w:val="00FA704F"/>
    <w:rsid w:val="00FB0CAD"/>
    <w:rsid w:val="00FB0D92"/>
    <w:rsid w:val="00FB16BC"/>
    <w:rsid w:val="00FB244A"/>
    <w:rsid w:val="00FB3E04"/>
    <w:rsid w:val="00FB3E99"/>
    <w:rsid w:val="00FB4347"/>
    <w:rsid w:val="00FB69B0"/>
    <w:rsid w:val="00FC2FC8"/>
    <w:rsid w:val="00FC31E1"/>
    <w:rsid w:val="00FC3B5C"/>
    <w:rsid w:val="00FC4779"/>
    <w:rsid w:val="00FC5E9E"/>
    <w:rsid w:val="00FD1C87"/>
    <w:rsid w:val="00FD1EE8"/>
    <w:rsid w:val="00FD200D"/>
    <w:rsid w:val="00FD29D2"/>
    <w:rsid w:val="00FE08FA"/>
    <w:rsid w:val="00FE0D10"/>
    <w:rsid w:val="00FE0EE5"/>
    <w:rsid w:val="00FE3BC1"/>
    <w:rsid w:val="00FF0003"/>
    <w:rsid w:val="00FF0A58"/>
    <w:rsid w:val="00FF11CC"/>
    <w:rsid w:val="00FF1415"/>
    <w:rsid w:val="00FF1881"/>
    <w:rsid w:val="00FF2148"/>
    <w:rsid w:val="00FF2957"/>
    <w:rsid w:val="00FF419E"/>
    <w:rsid w:val="00FF4549"/>
    <w:rsid w:val="00FF4A9C"/>
    <w:rsid w:val="00FF4AA7"/>
    <w:rsid w:val="00FF4EF6"/>
    <w:rsid w:val="00FF512B"/>
    <w:rsid w:val="00FF7714"/>
    <w:rsid w:val="01003BCD"/>
    <w:rsid w:val="011E7D1A"/>
    <w:rsid w:val="01231AFE"/>
    <w:rsid w:val="017C4D13"/>
    <w:rsid w:val="01C878D5"/>
    <w:rsid w:val="01D6298A"/>
    <w:rsid w:val="01DF5692"/>
    <w:rsid w:val="01E8B011"/>
    <w:rsid w:val="020C4E17"/>
    <w:rsid w:val="025C590C"/>
    <w:rsid w:val="02D2780A"/>
    <w:rsid w:val="02DA941B"/>
    <w:rsid w:val="032A1FFC"/>
    <w:rsid w:val="032E66E4"/>
    <w:rsid w:val="033E61DE"/>
    <w:rsid w:val="037B4534"/>
    <w:rsid w:val="03A16E12"/>
    <w:rsid w:val="03E6A3D0"/>
    <w:rsid w:val="03ED4E2C"/>
    <w:rsid w:val="03F3A7EF"/>
    <w:rsid w:val="03FE7C5F"/>
    <w:rsid w:val="04014FE9"/>
    <w:rsid w:val="04094550"/>
    <w:rsid w:val="040B6E1E"/>
    <w:rsid w:val="047072CB"/>
    <w:rsid w:val="0483C7D7"/>
    <w:rsid w:val="0485F5F6"/>
    <w:rsid w:val="0493749B"/>
    <w:rsid w:val="04A467FD"/>
    <w:rsid w:val="04DE13DF"/>
    <w:rsid w:val="053618A7"/>
    <w:rsid w:val="05376C6D"/>
    <w:rsid w:val="053D8DD7"/>
    <w:rsid w:val="05B002DE"/>
    <w:rsid w:val="05B55D04"/>
    <w:rsid w:val="05C971AE"/>
    <w:rsid w:val="0606DD59"/>
    <w:rsid w:val="0637E1E2"/>
    <w:rsid w:val="064B452C"/>
    <w:rsid w:val="069BBCE4"/>
    <w:rsid w:val="073BE5B2"/>
    <w:rsid w:val="07D1C063"/>
    <w:rsid w:val="07D79B16"/>
    <w:rsid w:val="081D9A22"/>
    <w:rsid w:val="0833F6AB"/>
    <w:rsid w:val="0869E627"/>
    <w:rsid w:val="088B9189"/>
    <w:rsid w:val="08B5F2DD"/>
    <w:rsid w:val="0944F1D3"/>
    <w:rsid w:val="099246F2"/>
    <w:rsid w:val="09970DCA"/>
    <w:rsid w:val="0A0F8E6B"/>
    <w:rsid w:val="0A1BA1FF"/>
    <w:rsid w:val="0A3A2E2F"/>
    <w:rsid w:val="0AC63DAD"/>
    <w:rsid w:val="0B1BDE77"/>
    <w:rsid w:val="0B30563E"/>
    <w:rsid w:val="0BD06D60"/>
    <w:rsid w:val="0C74445B"/>
    <w:rsid w:val="0C914AFA"/>
    <w:rsid w:val="0CA13E2B"/>
    <w:rsid w:val="0CFE0721"/>
    <w:rsid w:val="0D1F908D"/>
    <w:rsid w:val="0D859CF0"/>
    <w:rsid w:val="0D9A3713"/>
    <w:rsid w:val="0E117123"/>
    <w:rsid w:val="0E175B06"/>
    <w:rsid w:val="0E2E011B"/>
    <w:rsid w:val="0E3A0855"/>
    <w:rsid w:val="0E6C383A"/>
    <w:rsid w:val="0E9E4096"/>
    <w:rsid w:val="0EA27715"/>
    <w:rsid w:val="0ED1A537"/>
    <w:rsid w:val="0EF71FEA"/>
    <w:rsid w:val="0F239334"/>
    <w:rsid w:val="0F2A861E"/>
    <w:rsid w:val="0F5D0610"/>
    <w:rsid w:val="0F82A9BC"/>
    <w:rsid w:val="0FB15664"/>
    <w:rsid w:val="0FFEFD69"/>
    <w:rsid w:val="1046BC81"/>
    <w:rsid w:val="1058E1CF"/>
    <w:rsid w:val="107D5226"/>
    <w:rsid w:val="10F4269B"/>
    <w:rsid w:val="1152F63F"/>
    <w:rsid w:val="11839BE7"/>
    <w:rsid w:val="11DD6843"/>
    <w:rsid w:val="126EF8EF"/>
    <w:rsid w:val="12C9D555"/>
    <w:rsid w:val="12D3B676"/>
    <w:rsid w:val="132CCCA5"/>
    <w:rsid w:val="135E7B6E"/>
    <w:rsid w:val="139E0C29"/>
    <w:rsid w:val="1443E17B"/>
    <w:rsid w:val="14456BEA"/>
    <w:rsid w:val="1480A9F1"/>
    <w:rsid w:val="14B9D8AB"/>
    <w:rsid w:val="14CA292F"/>
    <w:rsid w:val="14DB150A"/>
    <w:rsid w:val="14E71265"/>
    <w:rsid w:val="14FF71BD"/>
    <w:rsid w:val="15668EF4"/>
    <w:rsid w:val="15E1BCA8"/>
    <w:rsid w:val="16270FC3"/>
    <w:rsid w:val="16358ECE"/>
    <w:rsid w:val="164AF8D9"/>
    <w:rsid w:val="1691F609"/>
    <w:rsid w:val="16D917C0"/>
    <w:rsid w:val="16EBBAE3"/>
    <w:rsid w:val="1792EB7E"/>
    <w:rsid w:val="1794BD39"/>
    <w:rsid w:val="179E7EF1"/>
    <w:rsid w:val="17A8C74E"/>
    <w:rsid w:val="17D02F43"/>
    <w:rsid w:val="186756E1"/>
    <w:rsid w:val="18D6AD4C"/>
    <w:rsid w:val="18F8BF19"/>
    <w:rsid w:val="1922DD9E"/>
    <w:rsid w:val="192EE1D9"/>
    <w:rsid w:val="193CDB8C"/>
    <w:rsid w:val="19A9292A"/>
    <w:rsid w:val="19BD741D"/>
    <w:rsid w:val="1A359C22"/>
    <w:rsid w:val="1A404E5A"/>
    <w:rsid w:val="1A599977"/>
    <w:rsid w:val="1A9D641B"/>
    <w:rsid w:val="1AB1C8F1"/>
    <w:rsid w:val="1B04B46E"/>
    <w:rsid w:val="1B07AC06"/>
    <w:rsid w:val="1BA71522"/>
    <w:rsid w:val="1C24EF9A"/>
    <w:rsid w:val="1C69C82D"/>
    <w:rsid w:val="1D5EB0C6"/>
    <w:rsid w:val="1D6CA3F1"/>
    <w:rsid w:val="1D6CFF43"/>
    <w:rsid w:val="1D73ABAD"/>
    <w:rsid w:val="1D97AAE7"/>
    <w:rsid w:val="1DCA6393"/>
    <w:rsid w:val="1DF145B4"/>
    <w:rsid w:val="1E279CA8"/>
    <w:rsid w:val="1E699E40"/>
    <w:rsid w:val="1E72C575"/>
    <w:rsid w:val="1F995812"/>
    <w:rsid w:val="1FB58374"/>
    <w:rsid w:val="204B962E"/>
    <w:rsid w:val="2051EAE6"/>
    <w:rsid w:val="205B21A5"/>
    <w:rsid w:val="210B9745"/>
    <w:rsid w:val="2115B39C"/>
    <w:rsid w:val="218C88D5"/>
    <w:rsid w:val="219D239E"/>
    <w:rsid w:val="219D4414"/>
    <w:rsid w:val="21B5E60D"/>
    <w:rsid w:val="21C7D5CF"/>
    <w:rsid w:val="21D41BA6"/>
    <w:rsid w:val="2218F893"/>
    <w:rsid w:val="2219F78C"/>
    <w:rsid w:val="22292C31"/>
    <w:rsid w:val="2244BF7B"/>
    <w:rsid w:val="22744A44"/>
    <w:rsid w:val="227A4F87"/>
    <w:rsid w:val="22ABE46E"/>
    <w:rsid w:val="22B960DB"/>
    <w:rsid w:val="22C2ED61"/>
    <w:rsid w:val="22DC5D19"/>
    <w:rsid w:val="232CF685"/>
    <w:rsid w:val="2348454A"/>
    <w:rsid w:val="2384E92B"/>
    <w:rsid w:val="23CF05DF"/>
    <w:rsid w:val="23F8E0F1"/>
    <w:rsid w:val="2405DE0E"/>
    <w:rsid w:val="24326DB3"/>
    <w:rsid w:val="2482C3A1"/>
    <w:rsid w:val="24AB8483"/>
    <w:rsid w:val="24CF638E"/>
    <w:rsid w:val="25489A8D"/>
    <w:rsid w:val="258514A5"/>
    <w:rsid w:val="25992575"/>
    <w:rsid w:val="25B479AC"/>
    <w:rsid w:val="260004FE"/>
    <w:rsid w:val="2612F48C"/>
    <w:rsid w:val="261F9A14"/>
    <w:rsid w:val="26799A04"/>
    <w:rsid w:val="26C932E3"/>
    <w:rsid w:val="26F43CFA"/>
    <w:rsid w:val="27298D59"/>
    <w:rsid w:val="2763E5BA"/>
    <w:rsid w:val="27680B06"/>
    <w:rsid w:val="2768EAB9"/>
    <w:rsid w:val="2775DDBC"/>
    <w:rsid w:val="27785C9D"/>
    <w:rsid w:val="27A57F66"/>
    <w:rsid w:val="27B25E09"/>
    <w:rsid w:val="28086502"/>
    <w:rsid w:val="283B621E"/>
    <w:rsid w:val="285AB9F9"/>
    <w:rsid w:val="286FBBC7"/>
    <w:rsid w:val="287AAABE"/>
    <w:rsid w:val="288622DC"/>
    <w:rsid w:val="28EEFE24"/>
    <w:rsid w:val="29011F09"/>
    <w:rsid w:val="2973FB8A"/>
    <w:rsid w:val="297936A4"/>
    <w:rsid w:val="298CFD0F"/>
    <w:rsid w:val="29C6F661"/>
    <w:rsid w:val="29D8F6A5"/>
    <w:rsid w:val="29D946D6"/>
    <w:rsid w:val="2A22D416"/>
    <w:rsid w:val="2A7BBCE5"/>
    <w:rsid w:val="2A90550F"/>
    <w:rsid w:val="2AA33237"/>
    <w:rsid w:val="2AAA0B76"/>
    <w:rsid w:val="2B4E5219"/>
    <w:rsid w:val="2B669EFC"/>
    <w:rsid w:val="2C890073"/>
    <w:rsid w:val="2C93554C"/>
    <w:rsid w:val="2CA9B7CB"/>
    <w:rsid w:val="2CDD3468"/>
    <w:rsid w:val="2CEDB69D"/>
    <w:rsid w:val="2CFF419A"/>
    <w:rsid w:val="2D088061"/>
    <w:rsid w:val="2D0EC2C5"/>
    <w:rsid w:val="2D0F377C"/>
    <w:rsid w:val="2D2860B5"/>
    <w:rsid w:val="2D2A86E7"/>
    <w:rsid w:val="2D51EB2E"/>
    <w:rsid w:val="2D6A6E70"/>
    <w:rsid w:val="2D952542"/>
    <w:rsid w:val="2E001DD2"/>
    <w:rsid w:val="2E0B3349"/>
    <w:rsid w:val="2E6841F6"/>
    <w:rsid w:val="2ED667C3"/>
    <w:rsid w:val="2ED66EAA"/>
    <w:rsid w:val="2EED1F08"/>
    <w:rsid w:val="2F0C1571"/>
    <w:rsid w:val="2F2A3E58"/>
    <w:rsid w:val="2F41B819"/>
    <w:rsid w:val="2F4C6F57"/>
    <w:rsid w:val="2F64D149"/>
    <w:rsid w:val="2FB254C5"/>
    <w:rsid w:val="2FEAF449"/>
    <w:rsid w:val="30B54FCC"/>
    <w:rsid w:val="30D2331C"/>
    <w:rsid w:val="310A1911"/>
    <w:rsid w:val="3130DD15"/>
    <w:rsid w:val="3152F874"/>
    <w:rsid w:val="3172D570"/>
    <w:rsid w:val="31A2C586"/>
    <w:rsid w:val="31A9DC7B"/>
    <w:rsid w:val="31C39E05"/>
    <w:rsid w:val="31D0EF07"/>
    <w:rsid w:val="31D4720B"/>
    <w:rsid w:val="31E56288"/>
    <w:rsid w:val="322C988A"/>
    <w:rsid w:val="329D8680"/>
    <w:rsid w:val="32CC2B52"/>
    <w:rsid w:val="33632EDD"/>
    <w:rsid w:val="3395C306"/>
    <w:rsid w:val="3399C80A"/>
    <w:rsid w:val="33D2DFF0"/>
    <w:rsid w:val="33FDB67B"/>
    <w:rsid w:val="340B9924"/>
    <w:rsid w:val="3433BE81"/>
    <w:rsid w:val="34BA8A71"/>
    <w:rsid w:val="34C4281B"/>
    <w:rsid w:val="34F31DCA"/>
    <w:rsid w:val="358CAB3C"/>
    <w:rsid w:val="364F0C71"/>
    <w:rsid w:val="36802389"/>
    <w:rsid w:val="36880736"/>
    <w:rsid w:val="36DBA560"/>
    <w:rsid w:val="374AC8AC"/>
    <w:rsid w:val="37DB51EB"/>
    <w:rsid w:val="383E8AE4"/>
    <w:rsid w:val="385D495E"/>
    <w:rsid w:val="385F575E"/>
    <w:rsid w:val="386455D6"/>
    <w:rsid w:val="386B2C72"/>
    <w:rsid w:val="38B9F20C"/>
    <w:rsid w:val="38DB49E6"/>
    <w:rsid w:val="38EC143E"/>
    <w:rsid w:val="391B5818"/>
    <w:rsid w:val="391CA48B"/>
    <w:rsid w:val="39441CFF"/>
    <w:rsid w:val="39557C12"/>
    <w:rsid w:val="397B1B74"/>
    <w:rsid w:val="397FEFCF"/>
    <w:rsid w:val="39F2CA3B"/>
    <w:rsid w:val="3A1C4F30"/>
    <w:rsid w:val="3AA46D9F"/>
    <w:rsid w:val="3AB399D6"/>
    <w:rsid w:val="3ABE9B40"/>
    <w:rsid w:val="3ACCA33A"/>
    <w:rsid w:val="3ACFC72C"/>
    <w:rsid w:val="3B80A86A"/>
    <w:rsid w:val="3B9949A2"/>
    <w:rsid w:val="3BEEA1D2"/>
    <w:rsid w:val="3BF1B8E0"/>
    <w:rsid w:val="3BFB81B7"/>
    <w:rsid w:val="3BFD4DB8"/>
    <w:rsid w:val="3C3A69C7"/>
    <w:rsid w:val="3C4D5D22"/>
    <w:rsid w:val="3C8AC805"/>
    <w:rsid w:val="3CC4686E"/>
    <w:rsid w:val="3CD0427A"/>
    <w:rsid w:val="3CDC6E6A"/>
    <w:rsid w:val="3D0C1B57"/>
    <w:rsid w:val="3D6ACF0A"/>
    <w:rsid w:val="3DB7E51A"/>
    <w:rsid w:val="3E5F26BD"/>
    <w:rsid w:val="3E88688E"/>
    <w:rsid w:val="3EACD58C"/>
    <w:rsid w:val="3ED7983D"/>
    <w:rsid w:val="3EDB8489"/>
    <w:rsid w:val="4040436F"/>
    <w:rsid w:val="4092EC51"/>
    <w:rsid w:val="410655FD"/>
    <w:rsid w:val="41279FE2"/>
    <w:rsid w:val="4150D9E0"/>
    <w:rsid w:val="41A9E4C7"/>
    <w:rsid w:val="41D201EE"/>
    <w:rsid w:val="41EAC073"/>
    <w:rsid w:val="42007016"/>
    <w:rsid w:val="42024DA9"/>
    <w:rsid w:val="4208B141"/>
    <w:rsid w:val="422A3E7F"/>
    <w:rsid w:val="4287FA63"/>
    <w:rsid w:val="42E8E02B"/>
    <w:rsid w:val="4368519E"/>
    <w:rsid w:val="4370B8DF"/>
    <w:rsid w:val="43E266F0"/>
    <w:rsid w:val="443D651C"/>
    <w:rsid w:val="4462A5B3"/>
    <w:rsid w:val="44AA48B0"/>
    <w:rsid w:val="44DC5B30"/>
    <w:rsid w:val="44F0134F"/>
    <w:rsid w:val="450A35E4"/>
    <w:rsid w:val="450D9055"/>
    <w:rsid w:val="452277D2"/>
    <w:rsid w:val="4598B707"/>
    <w:rsid w:val="45A22026"/>
    <w:rsid w:val="4615339C"/>
    <w:rsid w:val="46CF3563"/>
    <w:rsid w:val="470170BC"/>
    <w:rsid w:val="4788EE1D"/>
    <w:rsid w:val="47DCC513"/>
    <w:rsid w:val="485A9A4B"/>
    <w:rsid w:val="48863C53"/>
    <w:rsid w:val="48E2AB2A"/>
    <w:rsid w:val="4946F0FA"/>
    <w:rsid w:val="494A4923"/>
    <w:rsid w:val="4996208E"/>
    <w:rsid w:val="4A158298"/>
    <w:rsid w:val="4A379218"/>
    <w:rsid w:val="4A3F93CE"/>
    <w:rsid w:val="4A8748F6"/>
    <w:rsid w:val="4ACC1CCA"/>
    <w:rsid w:val="4B15708F"/>
    <w:rsid w:val="4B277B09"/>
    <w:rsid w:val="4B837133"/>
    <w:rsid w:val="4B9132F4"/>
    <w:rsid w:val="4BBC180A"/>
    <w:rsid w:val="4C003810"/>
    <w:rsid w:val="4C06E639"/>
    <w:rsid w:val="4C0A5304"/>
    <w:rsid w:val="4C119ED4"/>
    <w:rsid w:val="4CA0A260"/>
    <w:rsid w:val="4CB46B7A"/>
    <w:rsid w:val="4CB7ABD7"/>
    <w:rsid w:val="4CBC6B58"/>
    <w:rsid w:val="4CCD902B"/>
    <w:rsid w:val="4D70F515"/>
    <w:rsid w:val="4DB912BF"/>
    <w:rsid w:val="4DD054FE"/>
    <w:rsid w:val="4DE76729"/>
    <w:rsid w:val="4E260DBD"/>
    <w:rsid w:val="4F45105C"/>
    <w:rsid w:val="4FC7C888"/>
    <w:rsid w:val="4FEE29B3"/>
    <w:rsid w:val="502439BD"/>
    <w:rsid w:val="50755C4D"/>
    <w:rsid w:val="50BC24AF"/>
    <w:rsid w:val="516905EF"/>
    <w:rsid w:val="517B7559"/>
    <w:rsid w:val="5181B0FA"/>
    <w:rsid w:val="518431C1"/>
    <w:rsid w:val="51F8A431"/>
    <w:rsid w:val="5229B3DF"/>
    <w:rsid w:val="5238B460"/>
    <w:rsid w:val="527083D0"/>
    <w:rsid w:val="5274FDD6"/>
    <w:rsid w:val="527C341A"/>
    <w:rsid w:val="528A987E"/>
    <w:rsid w:val="53ADC0DC"/>
    <w:rsid w:val="54147FF4"/>
    <w:rsid w:val="5416D9AC"/>
    <w:rsid w:val="5424CCE2"/>
    <w:rsid w:val="543AA4C4"/>
    <w:rsid w:val="5445A67A"/>
    <w:rsid w:val="5480A460"/>
    <w:rsid w:val="548A174F"/>
    <w:rsid w:val="550F1BE3"/>
    <w:rsid w:val="552FFEE1"/>
    <w:rsid w:val="5589F30E"/>
    <w:rsid w:val="55B7E0AD"/>
    <w:rsid w:val="55BA895C"/>
    <w:rsid w:val="55C63DF4"/>
    <w:rsid w:val="55CA7867"/>
    <w:rsid w:val="5680AB36"/>
    <w:rsid w:val="56B86527"/>
    <w:rsid w:val="56CF071E"/>
    <w:rsid w:val="56D6712F"/>
    <w:rsid w:val="56D8B9AB"/>
    <w:rsid w:val="56DA3C22"/>
    <w:rsid w:val="573CCA2F"/>
    <w:rsid w:val="5750ABBE"/>
    <w:rsid w:val="57589E6C"/>
    <w:rsid w:val="57A84A3F"/>
    <w:rsid w:val="57AB9A46"/>
    <w:rsid w:val="57DAAEEE"/>
    <w:rsid w:val="58099B0C"/>
    <w:rsid w:val="583D7430"/>
    <w:rsid w:val="587A655B"/>
    <w:rsid w:val="58814A4F"/>
    <w:rsid w:val="58A4AA23"/>
    <w:rsid w:val="58FF7F1D"/>
    <w:rsid w:val="59024681"/>
    <w:rsid w:val="593FF710"/>
    <w:rsid w:val="59880734"/>
    <w:rsid w:val="59D438C4"/>
    <w:rsid w:val="5A084E83"/>
    <w:rsid w:val="5A177A39"/>
    <w:rsid w:val="5A25A98A"/>
    <w:rsid w:val="5A3A50CE"/>
    <w:rsid w:val="5AB5A9C9"/>
    <w:rsid w:val="5B611283"/>
    <w:rsid w:val="5C0003A4"/>
    <w:rsid w:val="5C022A11"/>
    <w:rsid w:val="5C1B0176"/>
    <w:rsid w:val="5C28F555"/>
    <w:rsid w:val="5C2EEC31"/>
    <w:rsid w:val="5C566806"/>
    <w:rsid w:val="5CAE6664"/>
    <w:rsid w:val="5CAF9E41"/>
    <w:rsid w:val="5CCD3290"/>
    <w:rsid w:val="5CE4B694"/>
    <w:rsid w:val="5D986A98"/>
    <w:rsid w:val="5E994490"/>
    <w:rsid w:val="5ED6CDDA"/>
    <w:rsid w:val="5EF2DF4F"/>
    <w:rsid w:val="5F42C8BB"/>
    <w:rsid w:val="5F48AB62"/>
    <w:rsid w:val="5F67548C"/>
    <w:rsid w:val="5F72D135"/>
    <w:rsid w:val="5F91672D"/>
    <w:rsid w:val="5FAC2564"/>
    <w:rsid w:val="5FF60A57"/>
    <w:rsid w:val="5FF95462"/>
    <w:rsid w:val="6037B88C"/>
    <w:rsid w:val="60570202"/>
    <w:rsid w:val="60B27E11"/>
    <w:rsid w:val="60C546FE"/>
    <w:rsid w:val="6139892A"/>
    <w:rsid w:val="614E5FD0"/>
    <w:rsid w:val="615F6EA2"/>
    <w:rsid w:val="61E39C76"/>
    <w:rsid w:val="621B0CC6"/>
    <w:rsid w:val="62462999"/>
    <w:rsid w:val="627D8EAF"/>
    <w:rsid w:val="62991A1C"/>
    <w:rsid w:val="62D0724A"/>
    <w:rsid w:val="62D59E11"/>
    <w:rsid w:val="631B783E"/>
    <w:rsid w:val="6398C9E8"/>
    <w:rsid w:val="639F5F28"/>
    <w:rsid w:val="63B07446"/>
    <w:rsid w:val="63BFB2F3"/>
    <w:rsid w:val="6423B07E"/>
    <w:rsid w:val="642C65AE"/>
    <w:rsid w:val="6443E9D7"/>
    <w:rsid w:val="644F075C"/>
    <w:rsid w:val="647D4D7F"/>
    <w:rsid w:val="64897C75"/>
    <w:rsid w:val="64B97CD1"/>
    <w:rsid w:val="64D0B848"/>
    <w:rsid w:val="6572B26A"/>
    <w:rsid w:val="65CED323"/>
    <w:rsid w:val="661DBA03"/>
    <w:rsid w:val="66288E45"/>
    <w:rsid w:val="668D3E5B"/>
    <w:rsid w:val="669394D9"/>
    <w:rsid w:val="66AE41A5"/>
    <w:rsid w:val="66EBA216"/>
    <w:rsid w:val="671F24DB"/>
    <w:rsid w:val="67609A25"/>
    <w:rsid w:val="6761565B"/>
    <w:rsid w:val="67AA33D2"/>
    <w:rsid w:val="67BEFEBE"/>
    <w:rsid w:val="67F591FB"/>
    <w:rsid w:val="6818C555"/>
    <w:rsid w:val="6820B7DC"/>
    <w:rsid w:val="68274A49"/>
    <w:rsid w:val="6834584B"/>
    <w:rsid w:val="684875D5"/>
    <w:rsid w:val="68684093"/>
    <w:rsid w:val="68875451"/>
    <w:rsid w:val="6888CD2E"/>
    <w:rsid w:val="689E14F2"/>
    <w:rsid w:val="68ABC28D"/>
    <w:rsid w:val="68DA8416"/>
    <w:rsid w:val="68DB7034"/>
    <w:rsid w:val="68DF99EF"/>
    <w:rsid w:val="68E4A2FD"/>
    <w:rsid w:val="6930BC90"/>
    <w:rsid w:val="69314890"/>
    <w:rsid w:val="69B56F8C"/>
    <w:rsid w:val="69C66B54"/>
    <w:rsid w:val="69D2FC2D"/>
    <w:rsid w:val="6AA28D54"/>
    <w:rsid w:val="6AB3D230"/>
    <w:rsid w:val="6AE1C1DD"/>
    <w:rsid w:val="6AE62196"/>
    <w:rsid w:val="6B4A043B"/>
    <w:rsid w:val="6B90EAA8"/>
    <w:rsid w:val="6C2420E3"/>
    <w:rsid w:val="6C475E00"/>
    <w:rsid w:val="6C5C98B2"/>
    <w:rsid w:val="6CE083FE"/>
    <w:rsid w:val="6D21A854"/>
    <w:rsid w:val="6D4794FE"/>
    <w:rsid w:val="6D83104E"/>
    <w:rsid w:val="6D93C7AA"/>
    <w:rsid w:val="6D999BAD"/>
    <w:rsid w:val="6D9A7FEA"/>
    <w:rsid w:val="6DF0C68B"/>
    <w:rsid w:val="6ECF052A"/>
    <w:rsid w:val="6F01AC3B"/>
    <w:rsid w:val="6F020F24"/>
    <w:rsid w:val="6F5535B0"/>
    <w:rsid w:val="6F65AD11"/>
    <w:rsid w:val="6F67CB2F"/>
    <w:rsid w:val="700C51F6"/>
    <w:rsid w:val="7099B365"/>
    <w:rsid w:val="70FB8F9C"/>
    <w:rsid w:val="710FF80C"/>
    <w:rsid w:val="71338A38"/>
    <w:rsid w:val="71338BC1"/>
    <w:rsid w:val="71729651"/>
    <w:rsid w:val="71AF4DC1"/>
    <w:rsid w:val="72052293"/>
    <w:rsid w:val="7230D854"/>
    <w:rsid w:val="723B7E0F"/>
    <w:rsid w:val="72FDE96B"/>
    <w:rsid w:val="7336ADBD"/>
    <w:rsid w:val="7381C3DC"/>
    <w:rsid w:val="73B8DEA7"/>
    <w:rsid w:val="73E407B4"/>
    <w:rsid w:val="744B5EF7"/>
    <w:rsid w:val="7489BBC7"/>
    <w:rsid w:val="74C1A738"/>
    <w:rsid w:val="74D20712"/>
    <w:rsid w:val="74DEEF0B"/>
    <w:rsid w:val="74E2FA41"/>
    <w:rsid w:val="74F97651"/>
    <w:rsid w:val="7521D23A"/>
    <w:rsid w:val="7575480B"/>
    <w:rsid w:val="75A3555E"/>
    <w:rsid w:val="765B0483"/>
    <w:rsid w:val="7668AFE4"/>
    <w:rsid w:val="768BB2B6"/>
    <w:rsid w:val="76A5B838"/>
    <w:rsid w:val="76F7BF19"/>
    <w:rsid w:val="77635923"/>
    <w:rsid w:val="77874CC0"/>
    <w:rsid w:val="77D906AD"/>
    <w:rsid w:val="77DC70C5"/>
    <w:rsid w:val="780F3A89"/>
    <w:rsid w:val="78291AC5"/>
    <w:rsid w:val="7892B19D"/>
    <w:rsid w:val="78BFE73D"/>
    <w:rsid w:val="78CE71DC"/>
    <w:rsid w:val="78E17DC9"/>
    <w:rsid w:val="78FC73EB"/>
    <w:rsid w:val="7958B981"/>
    <w:rsid w:val="795C3159"/>
    <w:rsid w:val="79B38BD6"/>
    <w:rsid w:val="7A36162B"/>
    <w:rsid w:val="7A4E2D6A"/>
    <w:rsid w:val="7AAE0653"/>
    <w:rsid w:val="7ABFAE02"/>
    <w:rsid w:val="7B1D08C2"/>
    <w:rsid w:val="7B6DEE13"/>
    <w:rsid w:val="7B7BF57C"/>
    <w:rsid w:val="7BC60522"/>
    <w:rsid w:val="7C6E4678"/>
    <w:rsid w:val="7C8D8E25"/>
    <w:rsid w:val="7CB91505"/>
    <w:rsid w:val="7D3AB3FC"/>
    <w:rsid w:val="7D9C97C8"/>
    <w:rsid w:val="7DC3C599"/>
    <w:rsid w:val="7DC738C9"/>
    <w:rsid w:val="7DE26AB7"/>
    <w:rsid w:val="7E2D7565"/>
    <w:rsid w:val="7E332146"/>
    <w:rsid w:val="7E408263"/>
    <w:rsid w:val="7E5D68ED"/>
    <w:rsid w:val="7EC2AD62"/>
    <w:rsid w:val="7ED7EF3D"/>
    <w:rsid w:val="7EEF32B7"/>
    <w:rsid w:val="7EF456E4"/>
    <w:rsid w:val="7F13DA5B"/>
    <w:rsid w:val="7F290EF0"/>
    <w:rsid w:val="7F4207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1DFF"/>
  <w15:chartTrackingRefBased/>
  <w15:docId w15:val="{754F90AD-BC2A-41C5-8D9E-4007A1CA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31D6"/>
    <w:pPr>
      <w:overflowPunct w:val="0"/>
      <w:autoSpaceDE w:val="0"/>
      <w:autoSpaceDN w:val="0"/>
      <w:adjustRightInd w:val="0"/>
      <w:textAlignment w:val="baseline"/>
    </w:pPr>
    <w:rPr>
      <w:noProof/>
    </w:rPr>
  </w:style>
  <w:style w:type="paragraph" w:styleId="Overskrift1">
    <w:name w:val="heading 1"/>
    <w:basedOn w:val="Normal"/>
    <w:next w:val="Normal"/>
    <w:qFormat/>
    <w:pPr>
      <w:keepNext/>
      <w:spacing w:before="240" w:after="60"/>
      <w:outlineLvl w:val="0"/>
    </w:pPr>
    <w:rPr>
      <w:rFonts w:ascii="Arial" w:hAnsi="Arial"/>
      <w:b/>
      <w:kern w:val="28"/>
      <w:sz w:val="28"/>
    </w:rPr>
  </w:style>
  <w:style w:type="paragraph" w:styleId="Overskrift2">
    <w:name w:val="heading 2"/>
    <w:basedOn w:val="Normal"/>
    <w:next w:val="Normal"/>
    <w:link w:val="Overskrift2Tegn"/>
    <w:qFormat/>
    <w:pPr>
      <w:keepNext/>
      <w:spacing w:before="240" w:after="60"/>
      <w:outlineLvl w:val="1"/>
    </w:pPr>
    <w:rPr>
      <w:rFonts w:ascii="Arial" w:hAnsi="Arial"/>
      <w:b/>
      <w:i/>
      <w:sz w:val="24"/>
    </w:rPr>
  </w:style>
  <w:style w:type="paragraph" w:styleId="Overskrift3">
    <w:name w:val="heading 3"/>
    <w:basedOn w:val="Normal"/>
    <w:next w:val="Normal"/>
    <w:link w:val="Overskrift3Tegn"/>
    <w:qFormat/>
    <w:pPr>
      <w:keepNext/>
      <w:spacing w:line="240" w:lineRule="atLeast"/>
      <w:outlineLvl w:val="2"/>
    </w:pPr>
    <w:rPr>
      <w:rFonts w:ascii="Garamond" w:hAnsi="Garamond"/>
      <w:sz w:val="4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2Tegn" w:customStyle="1">
    <w:name w:val="Overskrift 2 Tegn"/>
    <w:link w:val="Overskrift2"/>
    <w:rsid w:val="0030667F"/>
    <w:rPr>
      <w:rFonts w:ascii="Arial" w:hAnsi="Arial"/>
      <w:b/>
      <w:i/>
      <w:noProof/>
      <w:sz w:val="24"/>
    </w:rPr>
  </w:style>
  <w:style w:type="character" w:styleId="Overskrift3Tegn" w:customStyle="1">
    <w:name w:val="Overskrift 3 Tegn"/>
    <w:link w:val="Overskrift3"/>
    <w:rsid w:val="0030667F"/>
    <w:rPr>
      <w:rFonts w:ascii="Garamond" w:hAnsi="Garamond"/>
      <w:noProof/>
      <w:sz w:val="40"/>
    </w:rPr>
  </w:style>
  <w:style w:type="paragraph" w:styleId="Topptekst">
    <w:name w:val="header"/>
    <w:basedOn w:val="Normal"/>
    <w:link w:val="TopptekstTegn"/>
    <w:uiPriority w:val="99"/>
    <w:unhideWhenUsed/>
    <w:rsid w:val="0030667F"/>
    <w:pPr>
      <w:tabs>
        <w:tab w:val="center" w:pos="4536"/>
        <w:tab w:val="right" w:pos="9072"/>
      </w:tabs>
    </w:pPr>
  </w:style>
  <w:style w:type="character" w:styleId="TopptekstTegn" w:customStyle="1">
    <w:name w:val="Topptekst Tegn"/>
    <w:link w:val="Topptekst"/>
    <w:uiPriority w:val="99"/>
    <w:rsid w:val="0030667F"/>
    <w:rPr>
      <w:noProof/>
    </w:rPr>
  </w:style>
  <w:style w:type="paragraph" w:styleId="Bunntekst">
    <w:name w:val="footer"/>
    <w:basedOn w:val="Normal"/>
    <w:link w:val="BunntekstTegn"/>
    <w:uiPriority w:val="99"/>
    <w:unhideWhenUsed/>
    <w:rsid w:val="0030667F"/>
    <w:pPr>
      <w:tabs>
        <w:tab w:val="center" w:pos="4536"/>
        <w:tab w:val="right" w:pos="9072"/>
      </w:tabs>
    </w:pPr>
  </w:style>
  <w:style w:type="character" w:styleId="BunntekstTegn" w:customStyle="1">
    <w:name w:val="Bunntekst Tegn"/>
    <w:link w:val="Bunntekst"/>
    <w:uiPriority w:val="99"/>
    <w:rsid w:val="0030667F"/>
    <w:rPr>
      <w:noProof/>
    </w:rPr>
  </w:style>
  <w:style w:type="paragraph" w:styleId="Listeavsnitt">
    <w:name w:val="List Paragraph"/>
    <w:basedOn w:val="Normal"/>
    <w:uiPriority w:val="34"/>
    <w:qFormat/>
    <w:rsid w:val="00AF1376"/>
    <w:pPr>
      <w:overflowPunct/>
      <w:autoSpaceDE/>
      <w:autoSpaceDN/>
      <w:adjustRightInd/>
      <w:ind w:left="720"/>
      <w:contextualSpacing/>
      <w:textAlignment w:val="auto"/>
    </w:pPr>
    <w:rPr>
      <w:noProof w:val="0"/>
      <w:sz w:val="24"/>
    </w:rPr>
  </w:style>
  <w:style w:type="paragraph" w:styleId="Liste">
    <w:name w:val="List"/>
    <w:basedOn w:val="Normal"/>
    <w:uiPriority w:val="99"/>
    <w:unhideWhenUsed/>
    <w:rsid w:val="00254855"/>
    <w:pPr>
      <w:ind w:left="283" w:hanging="283"/>
      <w:contextualSpacing/>
    </w:pPr>
  </w:style>
  <w:style w:type="table" w:styleId="Rutenettabelllys">
    <w:name w:val="Grid Table Light"/>
    <w:basedOn w:val="Vanligtabell"/>
    <w:uiPriority w:val="40"/>
    <w:rsid w:val="00705A0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kobling">
    <w:name w:val="Hyperlink"/>
    <w:basedOn w:val="Standardskriftforavsnitt"/>
    <w:uiPriority w:val="99"/>
    <w:unhideWhenUsed/>
    <w:rsid w:val="00AE59D4"/>
    <w:rPr>
      <w:color w:val="0563C1" w:themeColor="hyperlink"/>
      <w:u w:val="single"/>
    </w:rPr>
  </w:style>
  <w:style w:type="character" w:styleId="Ulstomtale">
    <w:name w:val="Unresolved Mention"/>
    <w:basedOn w:val="Standardskriftforavsnitt"/>
    <w:uiPriority w:val="99"/>
    <w:semiHidden/>
    <w:unhideWhenUsed/>
    <w:rsid w:val="00AE5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785">
      <w:bodyDiv w:val="1"/>
      <w:marLeft w:val="0"/>
      <w:marRight w:val="0"/>
      <w:marTop w:val="0"/>
      <w:marBottom w:val="0"/>
      <w:divBdr>
        <w:top w:val="none" w:sz="0" w:space="0" w:color="auto"/>
        <w:left w:val="none" w:sz="0" w:space="0" w:color="auto"/>
        <w:bottom w:val="none" w:sz="0" w:space="0" w:color="auto"/>
        <w:right w:val="none" w:sz="0" w:space="0" w:color="auto"/>
      </w:divBdr>
    </w:div>
    <w:div w:id="995840023">
      <w:bodyDiv w:val="1"/>
      <w:marLeft w:val="0"/>
      <w:marRight w:val="0"/>
      <w:marTop w:val="0"/>
      <w:marBottom w:val="0"/>
      <w:divBdr>
        <w:top w:val="none" w:sz="0" w:space="0" w:color="auto"/>
        <w:left w:val="none" w:sz="0" w:space="0" w:color="auto"/>
        <w:bottom w:val="none" w:sz="0" w:space="0" w:color="auto"/>
        <w:right w:val="none" w:sz="0" w:space="0" w:color="auto"/>
      </w:divBdr>
    </w:div>
    <w:div w:id="1106844996">
      <w:bodyDiv w:val="1"/>
      <w:marLeft w:val="0"/>
      <w:marRight w:val="0"/>
      <w:marTop w:val="0"/>
      <w:marBottom w:val="0"/>
      <w:divBdr>
        <w:top w:val="none" w:sz="0" w:space="0" w:color="auto"/>
        <w:left w:val="none" w:sz="0" w:space="0" w:color="auto"/>
        <w:bottom w:val="none" w:sz="0" w:space="0" w:color="auto"/>
        <w:right w:val="none" w:sz="0" w:space="0" w:color="auto"/>
      </w:divBdr>
    </w:div>
    <w:div w:id="1115052927">
      <w:bodyDiv w:val="1"/>
      <w:marLeft w:val="0"/>
      <w:marRight w:val="0"/>
      <w:marTop w:val="0"/>
      <w:marBottom w:val="0"/>
      <w:divBdr>
        <w:top w:val="none" w:sz="0" w:space="0" w:color="auto"/>
        <w:left w:val="none" w:sz="0" w:space="0" w:color="auto"/>
        <w:bottom w:val="none" w:sz="0" w:space="0" w:color="auto"/>
        <w:right w:val="none" w:sz="0" w:space="0" w:color="auto"/>
      </w:divBdr>
    </w:div>
    <w:div w:id="1135609513">
      <w:bodyDiv w:val="1"/>
      <w:marLeft w:val="0"/>
      <w:marRight w:val="0"/>
      <w:marTop w:val="0"/>
      <w:marBottom w:val="0"/>
      <w:divBdr>
        <w:top w:val="none" w:sz="0" w:space="0" w:color="auto"/>
        <w:left w:val="none" w:sz="0" w:space="0" w:color="auto"/>
        <w:bottom w:val="none" w:sz="0" w:space="0" w:color="auto"/>
        <w:right w:val="none" w:sz="0" w:space="0" w:color="auto"/>
      </w:divBdr>
    </w:div>
    <w:div w:id="1155221767">
      <w:bodyDiv w:val="1"/>
      <w:marLeft w:val="0"/>
      <w:marRight w:val="0"/>
      <w:marTop w:val="0"/>
      <w:marBottom w:val="0"/>
      <w:divBdr>
        <w:top w:val="none" w:sz="0" w:space="0" w:color="auto"/>
        <w:left w:val="none" w:sz="0" w:space="0" w:color="auto"/>
        <w:bottom w:val="none" w:sz="0" w:space="0" w:color="auto"/>
        <w:right w:val="none" w:sz="0" w:space="0" w:color="auto"/>
      </w:divBdr>
    </w:div>
    <w:div w:id="1898396401">
      <w:bodyDiv w:val="1"/>
      <w:marLeft w:val="0"/>
      <w:marRight w:val="0"/>
      <w:marTop w:val="0"/>
      <w:marBottom w:val="0"/>
      <w:divBdr>
        <w:top w:val="none" w:sz="0" w:space="0" w:color="auto"/>
        <w:left w:val="none" w:sz="0" w:space="0" w:color="auto"/>
        <w:bottom w:val="none" w:sz="0" w:space="0" w:color="auto"/>
        <w:right w:val="none" w:sz="0" w:space="0" w:color="auto"/>
      </w:divBdr>
    </w:div>
    <w:div w:id="2142185598">
      <w:bodyDiv w:val="1"/>
      <w:marLeft w:val="0"/>
      <w:marRight w:val="0"/>
      <w:marTop w:val="0"/>
      <w:marBottom w:val="0"/>
      <w:divBdr>
        <w:top w:val="none" w:sz="0" w:space="0" w:color="auto"/>
        <w:left w:val="none" w:sz="0" w:space="0" w:color="auto"/>
        <w:bottom w:val="none" w:sz="0" w:space="0" w:color="auto"/>
        <w:right w:val="none" w:sz="0" w:space="0" w:color="auto"/>
      </w:divBdr>
    </w:div>
    <w:div w:id="21454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Menighetskontor\LabOra\Saksbehandler\Templates\A0000179\MAL5.DOT"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46913F9047874585FDE6A1C73CCE15" ma:contentTypeVersion="18" ma:contentTypeDescription="Opprett et nytt dokument." ma:contentTypeScope="" ma:versionID="8ba9f656f25673a894bfaf065c10adb9">
  <xsd:schema xmlns:xsd="http://www.w3.org/2001/XMLSchema" xmlns:xs="http://www.w3.org/2001/XMLSchema" xmlns:p="http://schemas.microsoft.com/office/2006/metadata/properties" xmlns:ns2="f954ffa4-0cc1-4bfc-8b0d-165d96525029" xmlns:ns3="f203fafd-f3d2-46f4-97e8-87d0f6f831ab" targetNamespace="http://schemas.microsoft.com/office/2006/metadata/properties" ma:root="true" ma:fieldsID="e0aa656359ee0ce54cf2f22e4a4a8964" ns2:_="" ns3:_="">
    <xsd:import namespace="f954ffa4-0cc1-4bfc-8b0d-165d96525029"/>
    <xsd:import namespace="f203fafd-f3d2-46f4-97e8-87d0f6f831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4ffa4-0cc1-4bfc-8b0d-165d96525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f94b6d4a-1ccb-4bf3-92e9-f110dc555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3fafd-f3d2-46f4-97e8-87d0f6f831a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30064497-df96-4136-9316-8e2663ea47e2}" ma:internalName="TaxCatchAll" ma:showField="CatchAllData" ma:web="f203fafd-f3d2-46f4-97e8-87d0f6f8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54ffa4-0cc1-4bfc-8b0d-165d96525029">
      <Terms xmlns="http://schemas.microsoft.com/office/infopath/2007/PartnerControls"/>
    </lcf76f155ced4ddcb4097134ff3c332f>
    <TaxCatchAll xmlns="f203fafd-f3d2-46f4-97e8-87d0f6f831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AA0AD-7237-41E7-8B88-CE75E976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4ffa4-0cc1-4bfc-8b0d-165d96525029"/>
    <ds:schemaRef ds:uri="f203fafd-f3d2-46f4-97e8-87d0f6f8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2A4DB-49F2-46DD-A69F-A110D717DB88}">
  <ds:schemaRefs>
    <ds:schemaRef ds:uri="http://schemas.microsoft.com/office/2006/metadata/properties"/>
    <ds:schemaRef ds:uri="http://schemas.microsoft.com/office/infopath/2007/PartnerControls"/>
    <ds:schemaRef ds:uri="f954ffa4-0cc1-4bfc-8b0d-165d96525029"/>
    <ds:schemaRef ds:uri="f203fafd-f3d2-46f4-97e8-87d0f6f831ab"/>
  </ds:schemaRefs>
</ds:datastoreItem>
</file>

<file path=customXml/itemProps3.xml><?xml version="1.0" encoding="utf-8"?>
<ds:datastoreItem xmlns:ds="http://schemas.openxmlformats.org/officeDocument/2006/customXml" ds:itemID="{E0E683C0-3681-4780-90CD-5EA502B2C7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MAL5</ap:Template>
  <ap:Application>Microsoft Word for the web</ap:Application>
  <ap:DocSecurity>0</ap:DocSecurity>
  <ap:ScaleCrop>false</ap:ScaleCrop>
  <ap:Company>Duplo Data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&lt;&lt;Avsender&gt;&gt;</dc:title>
  <dc:subject/>
  <dc:creator>Magnar Solbakken</dc:creator>
  <keywords/>
  <dc:description/>
  <lastModifiedBy>Peder-André Amundsen</lastModifiedBy>
  <revision>125</revision>
  <lastPrinted>2026-02-27T22:51:00.0000000Z</lastPrinted>
  <dcterms:created xsi:type="dcterms:W3CDTF">2025-02-02T14:21:00.0000000Z</dcterms:created>
  <dcterms:modified xsi:type="dcterms:W3CDTF">2026-03-27T08:05:09.8026806Z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0x0101006546913F9047874585FDE6A1C73CCE15</vt:lpwstr>
  </property>
  <property fmtid="{D5CDD505-2E9C-101B-9397-08002B2CF9AE}" pid="3" name="MediaServiceImageTags">
    <vt:lpwstr/>
  </property>
</Properties>
</file>