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3D93" w14:textId="77777777" w:rsidR="0030667F" w:rsidRDefault="0030667F" w:rsidP="0030667F">
      <w:pPr>
        <w:spacing w:line="240" w:lineRule="atLeast"/>
        <w:rPr>
          <w:noProof w:val="0"/>
        </w:rPr>
      </w:pPr>
    </w:p>
    <w:p w14:paraId="0E2EF783" w14:textId="77777777" w:rsidR="0030667F" w:rsidRPr="00254855" w:rsidRDefault="0030667F" w:rsidP="0030667F">
      <w:pPr>
        <w:pStyle w:val="Overskrift2"/>
        <w:rPr>
          <w:i w:val="0"/>
          <w:noProof w:val="0"/>
          <w:sz w:val="28"/>
        </w:rPr>
      </w:pPr>
      <w:bookmarkStart w:id="0" w:name="StartSkriv"/>
      <w:bookmarkEnd w:id="0"/>
      <w:r w:rsidRPr="00254855">
        <w:rPr>
          <w:i w:val="0"/>
          <w:noProof w:val="0"/>
          <w:sz w:val="28"/>
        </w:rPr>
        <w:t xml:space="preserve">Møtebok for </w:t>
      </w:r>
      <w:r w:rsidR="0050233E" w:rsidRPr="00254855">
        <w:rPr>
          <w:i w:val="0"/>
          <w:noProof w:val="0"/>
          <w:sz w:val="28"/>
        </w:rPr>
        <w:t>Skjervøy Menighetsråd</w:t>
      </w:r>
    </w:p>
    <w:p w14:paraId="3ADA1E87" w14:textId="77777777" w:rsidR="0030667F" w:rsidRPr="00254855" w:rsidRDefault="0030667F" w:rsidP="0030667F">
      <w:pPr>
        <w:spacing w:line="220" w:lineRule="atLeast"/>
        <w:rPr>
          <w:noProof w:val="0"/>
          <w:sz w:val="24"/>
        </w:rPr>
      </w:pPr>
    </w:p>
    <w:p w14:paraId="4A7462C8" w14:textId="25719860" w:rsidR="006E2230" w:rsidRPr="006E2230" w:rsidRDefault="03F3A7EF" w:rsidP="006E2230">
      <w:pPr>
        <w:spacing w:line="220" w:lineRule="atLeast"/>
        <w:rPr>
          <w:noProof w:val="0"/>
          <w:sz w:val="24"/>
          <w:szCs w:val="24"/>
        </w:rPr>
      </w:pPr>
      <w:r w:rsidRPr="2E001DD2">
        <w:rPr>
          <w:b/>
          <w:bCs/>
          <w:noProof w:val="0"/>
          <w:sz w:val="24"/>
          <w:szCs w:val="24"/>
        </w:rPr>
        <w:t>Møtedato</w:t>
      </w:r>
      <w:r w:rsidRPr="2E001DD2">
        <w:rPr>
          <w:noProof w:val="0"/>
          <w:sz w:val="24"/>
          <w:szCs w:val="24"/>
        </w:rPr>
        <w:t>:</w:t>
      </w:r>
      <w:r w:rsidR="006E2230">
        <w:tab/>
      </w:r>
      <w:r w:rsidR="2CFF419A" w:rsidRPr="2E001DD2">
        <w:rPr>
          <w:noProof w:val="0"/>
          <w:sz w:val="24"/>
          <w:szCs w:val="24"/>
        </w:rPr>
        <w:t>26. november</w:t>
      </w:r>
      <w:r w:rsidR="2D2860B5" w:rsidRPr="2E001DD2">
        <w:rPr>
          <w:noProof w:val="0"/>
          <w:sz w:val="24"/>
          <w:szCs w:val="24"/>
        </w:rPr>
        <w:t xml:space="preserve"> </w:t>
      </w:r>
      <w:r w:rsidRPr="2E001DD2">
        <w:rPr>
          <w:noProof w:val="0"/>
          <w:sz w:val="24"/>
          <w:szCs w:val="24"/>
        </w:rPr>
        <w:t>202</w:t>
      </w:r>
      <w:r w:rsidR="179E7EF1" w:rsidRPr="2E001DD2">
        <w:rPr>
          <w:noProof w:val="0"/>
          <w:sz w:val="24"/>
          <w:szCs w:val="24"/>
        </w:rPr>
        <w:t>5</w:t>
      </w:r>
    </w:p>
    <w:p w14:paraId="6DFE5F75" w14:textId="14BBF392" w:rsidR="006E2230" w:rsidRPr="006E2230" w:rsidRDefault="03F3A7EF" w:rsidP="006E2230">
      <w:pPr>
        <w:spacing w:line="220" w:lineRule="atLeast"/>
        <w:rPr>
          <w:noProof w:val="0"/>
          <w:sz w:val="24"/>
          <w:szCs w:val="24"/>
        </w:rPr>
      </w:pPr>
      <w:r w:rsidRPr="2E001DD2">
        <w:rPr>
          <w:b/>
          <w:bCs/>
          <w:noProof w:val="0"/>
          <w:sz w:val="24"/>
          <w:szCs w:val="24"/>
        </w:rPr>
        <w:t>Møtetid</w:t>
      </w:r>
      <w:r w:rsidRPr="2E001DD2">
        <w:rPr>
          <w:noProof w:val="0"/>
          <w:sz w:val="24"/>
          <w:szCs w:val="24"/>
        </w:rPr>
        <w:t>:</w:t>
      </w:r>
      <w:r w:rsidR="006E2230">
        <w:tab/>
      </w:r>
      <w:r w:rsidRPr="2E001DD2">
        <w:rPr>
          <w:noProof w:val="0"/>
          <w:sz w:val="24"/>
          <w:szCs w:val="24"/>
        </w:rPr>
        <w:t>kl.</w:t>
      </w:r>
      <w:r w:rsidR="69B56F8C" w:rsidRPr="2E001DD2">
        <w:rPr>
          <w:noProof w:val="0"/>
          <w:sz w:val="24"/>
          <w:szCs w:val="24"/>
        </w:rPr>
        <w:t>09</w:t>
      </w:r>
      <w:r w:rsidR="56DA3C22" w:rsidRPr="2E001DD2">
        <w:rPr>
          <w:noProof w:val="0"/>
          <w:sz w:val="24"/>
          <w:szCs w:val="24"/>
        </w:rPr>
        <w:t>.15</w:t>
      </w:r>
      <w:r w:rsidR="2D088061" w:rsidRPr="2E001DD2">
        <w:rPr>
          <w:noProof w:val="0"/>
          <w:sz w:val="24"/>
          <w:szCs w:val="24"/>
        </w:rPr>
        <w:t xml:space="preserve"> – møtet hevet kl</w:t>
      </w:r>
      <w:r w:rsidR="0833F6AB" w:rsidRPr="2E001DD2">
        <w:rPr>
          <w:noProof w:val="0"/>
          <w:sz w:val="24"/>
          <w:szCs w:val="24"/>
        </w:rPr>
        <w:t>.</w:t>
      </w:r>
      <w:r w:rsidR="2D088061" w:rsidRPr="2E001DD2">
        <w:rPr>
          <w:noProof w:val="0"/>
          <w:sz w:val="24"/>
          <w:szCs w:val="24"/>
        </w:rPr>
        <w:t xml:space="preserve"> </w:t>
      </w:r>
      <w:r w:rsidR="0B30563E" w:rsidRPr="2E001DD2">
        <w:rPr>
          <w:noProof w:val="0"/>
          <w:sz w:val="24"/>
          <w:szCs w:val="24"/>
        </w:rPr>
        <w:t>13.</w:t>
      </w:r>
      <w:r w:rsidR="5750ABBE" w:rsidRPr="2E001DD2">
        <w:rPr>
          <w:noProof w:val="0"/>
          <w:sz w:val="24"/>
          <w:szCs w:val="24"/>
        </w:rPr>
        <w:t>30</w:t>
      </w:r>
    </w:p>
    <w:p w14:paraId="470ADA82" w14:textId="1D2E4974" w:rsidR="006E2230" w:rsidRPr="00254855" w:rsidRDefault="219D4414" w:rsidP="006E2230">
      <w:pPr>
        <w:spacing w:line="220" w:lineRule="atLeast"/>
        <w:rPr>
          <w:noProof w:val="0"/>
          <w:sz w:val="24"/>
          <w:szCs w:val="24"/>
        </w:rPr>
      </w:pPr>
      <w:r w:rsidRPr="0E175B06">
        <w:rPr>
          <w:b/>
          <w:bCs/>
          <w:noProof w:val="0"/>
          <w:sz w:val="24"/>
          <w:szCs w:val="24"/>
        </w:rPr>
        <w:t>Møtested</w:t>
      </w:r>
      <w:r w:rsidRPr="0E175B06">
        <w:rPr>
          <w:noProof w:val="0"/>
          <w:sz w:val="24"/>
          <w:szCs w:val="24"/>
        </w:rPr>
        <w:t>:</w:t>
      </w:r>
      <w:r w:rsidR="006E2230">
        <w:tab/>
      </w:r>
      <w:r w:rsidRPr="0E175B06">
        <w:rPr>
          <w:noProof w:val="0"/>
          <w:sz w:val="24"/>
          <w:szCs w:val="24"/>
        </w:rPr>
        <w:t>Menigh</w:t>
      </w:r>
      <w:r w:rsidR="204B962E" w:rsidRPr="0E175B06">
        <w:rPr>
          <w:noProof w:val="0"/>
          <w:sz w:val="24"/>
          <w:szCs w:val="24"/>
        </w:rPr>
        <w:t>ets</w:t>
      </w:r>
      <w:r w:rsidR="7668AFE4" w:rsidRPr="0E175B06">
        <w:rPr>
          <w:noProof w:val="0"/>
          <w:sz w:val="24"/>
          <w:szCs w:val="24"/>
        </w:rPr>
        <w:t>salen</w:t>
      </w:r>
      <w:r w:rsidR="069BBCE4" w:rsidRPr="0E175B06">
        <w:rPr>
          <w:noProof w:val="0"/>
          <w:sz w:val="24"/>
          <w:szCs w:val="24"/>
        </w:rPr>
        <w:t>, Strandveien 50H, 9180 Skjervøy</w:t>
      </w:r>
    </w:p>
    <w:p w14:paraId="4F1B93F7" w14:textId="77777777" w:rsidR="0030667F" w:rsidRPr="00B97589" w:rsidRDefault="0030667F" w:rsidP="0030667F">
      <w:pPr>
        <w:spacing w:line="220" w:lineRule="atLeast"/>
        <w:rPr>
          <w:noProof w:val="0"/>
          <w:sz w:val="24"/>
          <w:szCs w:val="24"/>
        </w:rPr>
      </w:pPr>
    </w:p>
    <w:p w14:paraId="7008386E" w14:textId="77777777" w:rsidR="0030667F" w:rsidRPr="00B97589" w:rsidRDefault="0030667F" w:rsidP="0030667F">
      <w:pPr>
        <w:spacing w:line="220" w:lineRule="atLeast"/>
        <w:rPr>
          <w:noProof w:val="0"/>
          <w:sz w:val="24"/>
          <w:szCs w:val="24"/>
        </w:rPr>
      </w:pPr>
      <w:r w:rsidRPr="00B97589">
        <w:rPr>
          <w:b/>
          <w:noProof w:val="0"/>
          <w:sz w:val="24"/>
          <w:szCs w:val="24"/>
        </w:rPr>
        <w:t>Tilstede:</w:t>
      </w:r>
      <w:r w:rsidRPr="00B97589">
        <w:rPr>
          <w:noProof w:val="0"/>
          <w:sz w:val="24"/>
          <w:szCs w:val="24"/>
        </w:rPr>
        <w:t xml:space="preserve"> </w:t>
      </w:r>
    </w:p>
    <w:p w14:paraId="0CC4C4CC" w14:textId="3A441C6D" w:rsidR="00D35DF6" w:rsidRDefault="1FB58374" w:rsidP="4BBC180A">
      <w:pPr>
        <w:spacing w:line="220" w:lineRule="atLeast"/>
        <w:rPr>
          <w:noProof w:val="0"/>
          <w:sz w:val="24"/>
          <w:szCs w:val="24"/>
        </w:rPr>
      </w:pPr>
      <w:r w:rsidRPr="4BBC180A">
        <w:rPr>
          <w:noProof w:val="0"/>
          <w:sz w:val="24"/>
          <w:szCs w:val="24"/>
        </w:rPr>
        <w:t xml:space="preserve">Kristin Dalheim, </w:t>
      </w:r>
      <w:r w:rsidR="260004FE" w:rsidRPr="4BBC180A">
        <w:rPr>
          <w:noProof w:val="0"/>
          <w:sz w:val="24"/>
          <w:szCs w:val="24"/>
        </w:rPr>
        <w:t>Oddbjørg Helene Hansen</w:t>
      </w:r>
      <w:r w:rsidR="2D952542" w:rsidRPr="4BBC180A">
        <w:rPr>
          <w:noProof w:val="0"/>
          <w:sz w:val="24"/>
          <w:szCs w:val="24"/>
        </w:rPr>
        <w:t>,</w:t>
      </w:r>
      <w:r w:rsidR="2384E92B" w:rsidRPr="4BBC180A">
        <w:rPr>
          <w:noProof w:val="0"/>
          <w:sz w:val="24"/>
          <w:szCs w:val="24"/>
        </w:rPr>
        <w:t xml:space="preserve"> </w:t>
      </w:r>
      <w:r w:rsidR="05B002DE" w:rsidRPr="4BBC180A">
        <w:rPr>
          <w:noProof w:val="0"/>
          <w:sz w:val="24"/>
          <w:szCs w:val="24"/>
        </w:rPr>
        <w:t>Einar Tesdal</w:t>
      </w:r>
      <w:r w:rsidR="765B0483" w:rsidRPr="4BBC180A">
        <w:rPr>
          <w:noProof w:val="0"/>
          <w:sz w:val="24"/>
          <w:szCs w:val="24"/>
        </w:rPr>
        <w:t xml:space="preserve">, </w:t>
      </w:r>
      <w:r w:rsidR="4092EC51" w:rsidRPr="4BBC180A">
        <w:rPr>
          <w:noProof w:val="0"/>
          <w:sz w:val="24"/>
          <w:szCs w:val="24"/>
        </w:rPr>
        <w:t>Jarle Strøm</w:t>
      </w:r>
      <w:r w:rsidR="765B0483" w:rsidRPr="4BBC180A">
        <w:rPr>
          <w:noProof w:val="0"/>
          <w:sz w:val="24"/>
          <w:szCs w:val="24"/>
        </w:rPr>
        <w:t xml:space="preserve">, </w:t>
      </w:r>
      <w:r w:rsidR="04DE13DF" w:rsidRPr="4BBC180A">
        <w:rPr>
          <w:noProof w:val="0"/>
          <w:sz w:val="24"/>
          <w:szCs w:val="24"/>
        </w:rPr>
        <w:t>Ida Marie Isaksen,</w:t>
      </w:r>
      <w:r w:rsidR="36DBA560" w:rsidRPr="4BBC180A">
        <w:rPr>
          <w:noProof w:val="0"/>
          <w:sz w:val="24"/>
          <w:szCs w:val="24"/>
        </w:rPr>
        <w:t xml:space="preserve"> Kristina Johansen og</w:t>
      </w:r>
      <w:r w:rsidR="04DE13DF" w:rsidRPr="4BBC180A">
        <w:rPr>
          <w:noProof w:val="0"/>
          <w:sz w:val="24"/>
          <w:szCs w:val="24"/>
        </w:rPr>
        <w:t xml:space="preserve"> </w:t>
      </w:r>
      <w:r w:rsidR="12C9D555" w:rsidRPr="4BBC180A">
        <w:rPr>
          <w:noProof w:val="0"/>
          <w:sz w:val="24"/>
          <w:szCs w:val="24"/>
        </w:rPr>
        <w:t>Trygve Paulsen</w:t>
      </w:r>
      <w:r w:rsidR="16EBBAE3" w:rsidRPr="4BBC180A">
        <w:rPr>
          <w:noProof w:val="0"/>
          <w:sz w:val="24"/>
          <w:szCs w:val="24"/>
        </w:rPr>
        <w:t xml:space="preserve"> (fellesrådet)</w:t>
      </w:r>
    </w:p>
    <w:p w14:paraId="27662040" w14:textId="631A202F" w:rsidR="00D35DF6" w:rsidRDefault="00D35DF6" w:rsidP="4BBC180A">
      <w:pPr>
        <w:spacing w:line="220" w:lineRule="atLeast"/>
        <w:rPr>
          <w:noProof w:val="0"/>
          <w:sz w:val="24"/>
          <w:szCs w:val="24"/>
        </w:rPr>
      </w:pPr>
    </w:p>
    <w:p w14:paraId="6A7E5375" w14:textId="40766D3F" w:rsidR="00D35DF6" w:rsidRDefault="71AF4DC1" w:rsidP="0030667F">
      <w:pPr>
        <w:spacing w:line="220" w:lineRule="atLeast"/>
        <w:rPr>
          <w:noProof w:val="0"/>
          <w:sz w:val="24"/>
          <w:szCs w:val="24"/>
        </w:rPr>
      </w:pPr>
      <w:r w:rsidRPr="4BBC180A">
        <w:rPr>
          <w:noProof w:val="0"/>
          <w:sz w:val="24"/>
          <w:szCs w:val="24"/>
        </w:rPr>
        <w:t>Gjest: P</w:t>
      </w:r>
      <w:r w:rsidR="00D526C9">
        <w:rPr>
          <w:noProof w:val="0"/>
          <w:sz w:val="24"/>
          <w:szCs w:val="24"/>
        </w:rPr>
        <w:t>rost</w:t>
      </w:r>
      <w:r w:rsidRPr="4BBC180A">
        <w:rPr>
          <w:noProof w:val="0"/>
          <w:sz w:val="24"/>
          <w:szCs w:val="24"/>
        </w:rPr>
        <w:t xml:space="preserve"> Anssi Elenius</w:t>
      </w:r>
      <w:r w:rsidR="54147FF4" w:rsidRPr="4BBC180A">
        <w:rPr>
          <w:noProof w:val="0"/>
          <w:sz w:val="24"/>
          <w:szCs w:val="24"/>
        </w:rPr>
        <w:t xml:space="preserve"> </w:t>
      </w:r>
    </w:p>
    <w:p w14:paraId="0F7ECB98" w14:textId="77777777" w:rsidR="00C60C87" w:rsidRDefault="00C60C87" w:rsidP="0030667F">
      <w:pPr>
        <w:spacing w:line="220" w:lineRule="atLeast"/>
        <w:rPr>
          <w:noProof w:val="0"/>
          <w:sz w:val="24"/>
          <w:szCs w:val="24"/>
        </w:rPr>
      </w:pPr>
    </w:p>
    <w:p w14:paraId="2639B751" w14:textId="38A4D940" w:rsidR="00724CF6" w:rsidRPr="00B97589" w:rsidRDefault="1FB58374" w:rsidP="44AA48B0">
      <w:pPr>
        <w:spacing w:line="220" w:lineRule="atLeast"/>
        <w:rPr>
          <w:noProof w:val="0"/>
          <w:sz w:val="24"/>
          <w:szCs w:val="24"/>
        </w:rPr>
      </w:pPr>
      <w:r w:rsidRPr="4BBC180A">
        <w:rPr>
          <w:b/>
          <w:bCs/>
          <w:noProof w:val="0"/>
          <w:sz w:val="24"/>
          <w:szCs w:val="24"/>
        </w:rPr>
        <w:t>F</w:t>
      </w:r>
      <w:r w:rsidR="260004FE" w:rsidRPr="4BBC180A">
        <w:rPr>
          <w:b/>
          <w:bCs/>
          <w:noProof w:val="0"/>
          <w:sz w:val="24"/>
          <w:szCs w:val="24"/>
        </w:rPr>
        <w:t>orfall</w:t>
      </w:r>
      <w:r w:rsidR="0A3A2E2F" w:rsidRPr="4BBC180A">
        <w:rPr>
          <w:b/>
          <w:bCs/>
          <w:noProof w:val="0"/>
          <w:sz w:val="24"/>
          <w:szCs w:val="24"/>
        </w:rPr>
        <w:t xml:space="preserve">/ikke </w:t>
      </w:r>
      <w:r w:rsidR="310A1911" w:rsidRPr="4BBC180A">
        <w:rPr>
          <w:b/>
          <w:bCs/>
          <w:noProof w:val="0"/>
          <w:sz w:val="24"/>
          <w:szCs w:val="24"/>
        </w:rPr>
        <w:t>møtt:</w:t>
      </w:r>
      <w:r w:rsidR="2B669EFC" w:rsidRPr="4BBC180A">
        <w:rPr>
          <w:noProof w:val="0"/>
          <w:sz w:val="24"/>
          <w:szCs w:val="24"/>
        </w:rPr>
        <w:t xml:space="preserve"> </w:t>
      </w:r>
      <w:r w:rsidR="39F2CA3B" w:rsidRPr="4BBC180A">
        <w:rPr>
          <w:noProof w:val="0"/>
          <w:sz w:val="24"/>
          <w:szCs w:val="24"/>
        </w:rPr>
        <w:t xml:space="preserve">Charles Henriksen og </w:t>
      </w:r>
      <w:r w:rsidR="2D0F377C" w:rsidRPr="4BBC180A">
        <w:rPr>
          <w:noProof w:val="0"/>
          <w:sz w:val="24"/>
          <w:szCs w:val="24"/>
        </w:rPr>
        <w:t>Cecilie Høgstad</w:t>
      </w:r>
    </w:p>
    <w:p w14:paraId="6D05C7AC" w14:textId="77777777" w:rsidR="00AA33B8" w:rsidRPr="00B97589" w:rsidRDefault="00AA33B8" w:rsidP="0030667F">
      <w:pPr>
        <w:spacing w:line="220" w:lineRule="atLeast"/>
        <w:rPr>
          <w:noProof w:val="0"/>
          <w:sz w:val="24"/>
          <w:szCs w:val="24"/>
        </w:rPr>
      </w:pPr>
    </w:p>
    <w:p w14:paraId="6AEF3A32" w14:textId="77777777" w:rsidR="0095080A" w:rsidRDefault="00724CF6" w:rsidP="0030667F">
      <w:pPr>
        <w:spacing w:line="220" w:lineRule="atLeast"/>
        <w:rPr>
          <w:noProof w:val="0"/>
          <w:sz w:val="24"/>
          <w:szCs w:val="24"/>
        </w:rPr>
      </w:pPr>
      <w:r w:rsidRPr="00B97589">
        <w:rPr>
          <w:b/>
          <w:bCs/>
          <w:noProof w:val="0"/>
          <w:sz w:val="24"/>
          <w:szCs w:val="24"/>
        </w:rPr>
        <w:t>Innkalte varamedlemmer:</w:t>
      </w:r>
      <w:r w:rsidR="000725AF">
        <w:rPr>
          <w:noProof w:val="0"/>
          <w:sz w:val="24"/>
          <w:szCs w:val="24"/>
        </w:rPr>
        <w:t xml:space="preserve"> </w:t>
      </w:r>
    </w:p>
    <w:p w14:paraId="2213B67F" w14:textId="67327BC0" w:rsidR="00490850" w:rsidRPr="00490850" w:rsidRDefault="74E2FA41" w:rsidP="00490850">
      <w:pPr>
        <w:spacing w:line="220" w:lineRule="atLeast"/>
        <w:rPr>
          <w:noProof w:val="0"/>
          <w:sz w:val="24"/>
          <w:szCs w:val="24"/>
        </w:rPr>
      </w:pPr>
      <w:r w:rsidRPr="4BBC180A">
        <w:rPr>
          <w:noProof w:val="0"/>
          <w:sz w:val="24"/>
          <w:szCs w:val="24"/>
        </w:rPr>
        <w:t>Jarle Strøm</w:t>
      </w:r>
      <w:r w:rsidR="5F48AB62" w:rsidRPr="4BBC180A">
        <w:rPr>
          <w:noProof w:val="0"/>
          <w:sz w:val="24"/>
          <w:szCs w:val="24"/>
        </w:rPr>
        <w:t>, Jorun Vindenes Nygaard (kunne ikke møte)</w:t>
      </w:r>
    </w:p>
    <w:p w14:paraId="71F5697E" w14:textId="77777777" w:rsidR="006B1FC7" w:rsidRPr="00B97589" w:rsidRDefault="006B1FC7" w:rsidP="000C349D">
      <w:pPr>
        <w:rPr>
          <w:sz w:val="24"/>
          <w:szCs w:val="24"/>
        </w:rPr>
      </w:pPr>
    </w:p>
    <w:p w14:paraId="11ECED51" w14:textId="71E2EE4B" w:rsidR="00CF3D76" w:rsidRPr="00B97589" w:rsidRDefault="00CF3D76" w:rsidP="0030667F">
      <w:pPr>
        <w:spacing w:line="220" w:lineRule="atLeast"/>
        <w:rPr>
          <w:b/>
          <w:bCs/>
          <w:noProof w:val="0"/>
          <w:sz w:val="24"/>
          <w:szCs w:val="24"/>
        </w:rPr>
      </w:pPr>
      <w:r w:rsidRPr="00B97589">
        <w:rPr>
          <w:b/>
          <w:bCs/>
          <w:noProof w:val="0"/>
          <w:sz w:val="24"/>
          <w:szCs w:val="24"/>
        </w:rPr>
        <w:t>Merknad til i</w:t>
      </w:r>
      <w:r w:rsidR="006F7F26" w:rsidRPr="00B97589">
        <w:rPr>
          <w:b/>
          <w:bCs/>
          <w:noProof w:val="0"/>
          <w:sz w:val="24"/>
          <w:szCs w:val="24"/>
        </w:rPr>
        <w:t>nnkalling</w:t>
      </w:r>
      <w:r w:rsidRPr="00B97589">
        <w:rPr>
          <w:b/>
          <w:bCs/>
          <w:noProof w:val="0"/>
          <w:sz w:val="24"/>
          <w:szCs w:val="24"/>
        </w:rPr>
        <w:t>en:</w:t>
      </w:r>
      <w:r w:rsidR="006F0252">
        <w:rPr>
          <w:b/>
          <w:bCs/>
          <w:noProof w:val="0"/>
          <w:sz w:val="24"/>
          <w:szCs w:val="24"/>
        </w:rPr>
        <w:t xml:space="preserve"> </w:t>
      </w:r>
    </w:p>
    <w:p w14:paraId="70C7CAC5" w14:textId="5D56E299" w:rsidR="00400D64" w:rsidRPr="00B00E6F" w:rsidRDefault="1691F609">
      <w:pPr>
        <w:pStyle w:val="Listeavsnitt"/>
        <w:numPr>
          <w:ilvl w:val="0"/>
          <w:numId w:val="4"/>
        </w:numPr>
        <w:spacing w:line="220" w:lineRule="atLeast"/>
      </w:pPr>
      <w:r>
        <w:t>Innkallingen godkjent uten merknader</w:t>
      </w:r>
      <w:r w:rsidR="04014FE9">
        <w:t xml:space="preserve"> </w:t>
      </w:r>
    </w:p>
    <w:p w14:paraId="0A9CB64A" w14:textId="77777777" w:rsidR="00400D64" w:rsidRPr="004534A6" w:rsidRDefault="00400D64" w:rsidP="004534A6">
      <w:pPr>
        <w:spacing w:line="220" w:lineRule="atLeast"/>
        <w:rPr>
          <w:b/>
          <w:bCs/>
          <w:szCs w:val="24"/>
        </w:rPr>
      </w:pPr>
    </w:p>
    <w:p w14:paraId="6E1CAC18" w14:textId="58EDC068" w:rsidR="000751CD" w:rsidRPr="00B97589" w:rsidRDefault="14456BEA" w:rsidP="0030667F">
      <w:pPr>
        <w:spacing w:line="220" w:lineRule="atLeast"/>
        <w:rPr>
          <w:b/>
          <w:bCs/>
          <w:noProof w:val="0"/>
          <w:sz w:val="24"/>
          <w:szCs w:val="24"/>
        </w:rPr>
      </w:pPr>
      <w:r w:rsidRPr="44AA48B0">
        <w:rPr>
          <w:b/>
          <w:bCs/>
          <w:noProof w:val="0"/>
          <w:sz w:val="24"/>
          <w:szCs w:val="24"/>
        </w:rPr>
        <w:t>Godkjenning av s</w:t>
      </w:r>
      <w:r w:rsidR="7099B365" w:rsidRPr="44AA48B0">
        <w:rPr>
          <w:b/>
          <w:bCs/>
          <w:noProof w:val="0"/>
          <w:sz w:val="24"/>
          <w:szCs w:val="24"/>
        </w:rPr>
        <w:t>aksliste</w:t>
      </w:r>
      <w:r w:rsidRPr="44AA48B0">
        <w:rPr>
          <w:b/>
          <w:bCs/>
          <w:noProof w:val="0"/>
          <w:sz w:val="24"/>
          <w:szCs w:val="24"/>
        </w:rPr>
        <w:t>:</w:t>
      </w:r>
      <w:r w:rsidR="7099B365" w:rsidRPr="44AA48B0">
        <w:rPr>
          <w:b/>
          <w:bCs/>
          <w:noProof w:val="0"/>
          <w:sz w:val="24"/>
          <w:szCs w:val="24"/>
        </w:rPr>
        <w:t xml:space="preserve"> </w:t>
      </w:r>
    </w:p>
    <w:p w14:paraId="0E82C054" w14:textId="7293D4A9" w:rsidR="000751CD" w:rsidRPr="00B00E6F" w:rsidRDefault="011E7D1A">
      <w:pPr>
        <w:pStyle w:val="Listeavsnitt"/>
        <w:numPr>
          <w:ilvl w:val="0"/>
          <w:numId w:val="4"/>
        </w:numPr>
        <w:spacing w:line="220" w:lineRule="atLeast"/>
      </w:pPr>
      <w:r>
        <w:t>Sakslista</w:t>
      </w:r>
      <w:r w:rsidR="135E7B6E">
        <w:t xml:space="preserve"> er</w:t>
      </w:r>
      <w:r>
        <w:t xml:space="preserve"> g</w:t>
      </w:r>
      <w:r w:rsidR="38B9F20C">
        <w:t>odkjent</w:t>
      </w:r>
      <w:r w:rsidR="0CA13E2B">
        <w:t>,</w:t>
      </w:r>
      <w:r w:rsidR="0A1BA1FF">
        <w:t xml:space="preserve"> med en ny </w:t>
      </w:r>
      <w:r w:rsidR="4DD054FE">
        <w:t>tilleggssak</w:t>
      </w:r>
      <w:r w:rsidR="0A1BA1FF">
        <w:t xml:space="preserve"> 39/25 </w:t>
      </w:r>
      <w:r w:rsidR="43E266F0">
        <w:t>om u</w:t>
      </w:r>
      <w:r w:rsidR="0A1BA1FF">
        <w:t>ngdomsarbeid i vårt sokn</w:t>
      </w:r>
    </w:p>
    <w:p w14:paraId="5EB87CEE" w14:textId="02B39DFF" w:rsidR="000751CD" w:rsidRPr="00B97589" w:rsidRDefault="000751CD" w:rsidP="0E175B06">
      <w:pPr>
        <w:spacing w:line="220" w:lineRule="atLeast"/>
        <w:rPr>
          <w:noProof w:val="0"/>
        </w:rPr>
      </w:pPr>
    </w:p>
    <w:p w14:paraId="4CE235F0" w14:textId="2A1FA40C" w:rsidR="000751CD" w:rsidRPr="00B97589" w:rsidRDefault="000751CD" w:rsidP="44AA48B0">
      <w:pPr>
        <w:spacing w:line="220" w:lineRule="atLeast"/>
        <w:rPr>
          <w:noProof w:val="0"/>
          <w:sz w:val="24"/>
          <w:szCs w:val="24"/>
        </w:rPr>
      </w:pPr>
    </w:p>
    <w:p w14:paraId="274408EB" w14:textId="77777777" w:rsidR="000751CD" w:rsidRPr="00B97589" w:rsidRDefault="000751CD" w:rsidP="0030667F">
      <w:pPr>
        <w:spacing w:line="220" w:lineRule="atLeast"/>
        <w:rPr>
          <w:noProof w:val="0"/>
          <w:sz w:val="24"/>
          <w:szCs w:val="24"/>
        </w:rPr>
      </w:pPr>
    </w:p>
    <w:p w14:paraId="5E4CBB8A" w14:textId="77777777" w:rsidR="00E077B6" w:rsidRPr="00B97589" w:rsidRDefault="00E077B6" w:rsidP="0030667F">
      <w:pPr>
        <w:spacing w:line="220" w:lineRule="atLeast"/>
        <w:rPr>
          <w:noProof w:val="0"/>
          <w:sz w:val="24"/>
          <w:szCs w:val="24"/>
        </w:rPr>
      </w:pPr>
      <w:r w:rsidRPr="00B97589">
        <w:rPr>
          <w:noProof w:val="0"/>
          <w:sz w:val="24"/>
          <w:szCs w:val="24"/>
        </w:rPr>
        <w:t>Protokollunderskrivere:</w:t>
      </w:r>
    </w:p>
    <w:p w14:paraId="40C38103" w14:textId="77777777" w:rsidR="00E077B6" w:rsidRPr="00B97589" w:rsidRDefault="00E077B6" w:rsidP="0030667F">
      <w:pPr>
        <w:spacing w:line="220" w:lineRule="atLeast"/>
        <w:rPr>
          <w:noProof w:val="0"/>
          <w:sz w:val="24"/>
          <w:szCs w:val="24"/>
        </w:rPr>
      </w:pPr>
    </w:p>
    <w:p w14:paraId="441E11A2" w14:textId="77777777" w:rsidR="00E077B6" w:rsidRPr="00B97589" w:rsidRDefault="00E077B6" w:rsidP="0030667F">
      <w:pPr>
        <w:spacing w:line="220" w:lineRule="atLeast"/>
        <w:rPr>
          <w:noProof w:val="0"/>
          <w:sz w:val="24"/>
          <w:szCs w:val="24"/>
        </w:rPr>
      </w:pPr>
    </w:p>
    <w:p w14:paraId="50975A6D" w14:textId="285BAC7C" w:rsidR="00E077B6" w:rsidRPr="00B97589" w:rsidRDefault="00E077B6" w:rsidP="0030667F">
      <w:pPr>
        <w:spacing w:line="220" w:lineRule="atLeast"/>
        <w:rPr>
          <w:noProof w:val="0"/>
          <w:sz w:val="24"/>
          <w:szCs w:val="24"/>
        </w:rPr>
      </w:pPr>
      <w:r w:rsidRPr="00B97589">
        <w:rPr>
          <w:noProof w:val="0"/>
          <w:sz w:val="24"/>
          <w:szCs w:val="24"/>
        </w:rPr>
        <w:t>----------------------------------</w:t>
      </w:r>
      <w:r w:rsidRPr="00B97589">
        <w:rPr>
          <w:noProof w:val="0"/>
          <w:sz w:val="24"/>
          <w:szCs w:val="24"/>
        </w:rPr>
        <w:tab/>
        <w:t xml:space="preserve">                                 </w:t>
      </w:r>
      <w:r w:rsidRPr="00B97589">
        <w:rPr>
          <w:noProof w:val="0"/>
          <w:sz w:val="24"/>
          <w:szCs w:val="24"/>
        </w:rPr>
        <w:tab/>
        <w:t xml:space="preserve">           </w:t>
      </w:r>
      <w:r w:rsidR="009023EA" w:rsidRPr="00B97589">
        <w:rPr>
          <w:noProof w:val="0"/>
          <w:sz w:val="24"/>
          <w:szCs w:val="24"/>
        </w:rPr>
        <w:t xml:space="preserve">    </w:t>
      </w:r>
      <w:r w:rsidRPr="00B97589">
        <w:rPr>
          <w:noProof w:val="0"/>
          <w:sz w:val="24"/>
          <w:szCs w:val="24"/>
        </w:rPr>
        <w:t>-------------------------------------</w:t>
      </w:r>
      <w:r w:rsidR="00760944" w:rsidRPr="00B97589">
        <w:rPr>
          <w:noProof w:val="0"/>
          <w:sz w:val="24"/>
          <w:szCs w:val="24"/>
        </w:rPr>
        <w:t xml:space="preserve"> </w:t>
      </w:r>
    </w:p>
    <w:p w14:paraId="5974FAFC" w14:textId="41060874" w:rsidR="00E077B6" w:rsidRPr="00B97589" w:rsidRDefault="00760944" w:rsidP="0030667F">
      <w:pPr>
        <w:spacing w:line="220" w:lineRule="atLeast"/>
        <w:rPr>
          <w:noProof w:val="0"/>
          <w:sz w:val="24"/>
          <w:szCs w:val="24"/>
        </w:rPr>
      </w:pPr>
      <w:r w:rsidRPr="00B97589">
        <w:rPr>
          <w:noProof w:val="0"/>
          <w:sz w:val="24"/>
          <w:szCs w:val="24"/>
        </w:rPr>
        <w:t xml:space="preserve">       </w:t>
      </w:r>
      <w:r w:rsidR="00E077B6" w:rsidRPr="00B97589">
        <w:rPr>
          <w:noProof w:val="0"/>
          <w:sz w:val="24"/>
          <w:szCs w:val="24"/>
        </w:rPr>
        <w:t>Møteleder</w:t>
      </w:r>
      <w:r w:rsidR="007B62C8" w:rsidRPr="00B97589">
        <w:rPr>
          <w:noProof w:val="0"/>
          <w:sz w:val="24"/>
          <w:szCs w:val="24"/>
        </w:rPr>
        <w:t xml:space="preserve"> </w:t>
      </w:r>
      <w:r w:rsidR="0061582B" w:rsidRPr="00B97589">
        <w:rPr>
          <w:noProof w:val="0"/>
          <w:sz w:val="24"/>
          <w:szCs w:val="24"/>
        </w:rPr>
        <w:tab/>
        <w:t xml:space="preserve">     </w:t>
      </w:r>
      <w:r w:rsidR="00E077B6" w:rsidRPr="00B97589">
        <w:rPr>
          <w:noProof w:val="0"/>
          <w:sz w:val="24"/>
          <w:szCs w:val="24"/>
        </w:rPr>
        <w:tab/>
      </w:r>
      <w:r w:rsidR="0061582B" w:rsidRPr="00B97589">
        <w:rPr>
          <w:noProof w:val="0"/>
          <w:sz w:val="24"/>
          <w:szCs w:val="24"/>
        </w:rPr>
        <w:t xml:space="preserve"> </w:t>
      </w:r>
      <w:r w:rsidR="00E077B6" w:rsidRPr="00B97589">
        <w:rPr>
          <w:noProof w:val="0"/>
          <w:sz w:val="24"/>
          <w:szCs w:val="24"/>
        </w:rPr>
        <w:tab/>
      </w:r>
      <w:r w:rsidR="00E077B6" w:rsidRPr="00B97589">
        <w:rPr>
          <w:noProof w:val="0"/>
          <w:sz w:val="24"/>
          <w:szCs w:val="24"/>
        </w:rPr>
        <w:tab/>
      </w:r>
      <w:r w:rsidR="00E077B6" w:rsidRPr="00B97589">
        <w:rPr>
          <w:noProof w:val="0"/>
          <w:sz w:val="24"/>
          <w:szCs w:val="24"/>
        </w:rPr>
        <w:tab/>
      </w:r>
      <w:r w:rsidR="0061582B" w:rsidRPr="00B97589">
        <w:rPr>
          <w:noProof w:val="0"/>
          <w:sz w:val="24"/>
          <w:szCs w:val="24"/>
        </w:rPr>
        <w:t xml:space="preserve">          </w:t>
      </w:r>
      <w:r w:rsidR="00E077B6" w:rsidRPr="00B97589">
        <w:rPr>
          <w:noProof w:val="0"/>
          <w:sz w:val="24"/>
          <w:szCs w:val="24"/>
        </w:rPr>
        <w:t>Sekretær</w:t>
      </w:r>
    </w:p>
    <w:p w14:paraId="77CD8B42" w14:textId="77777777" w:rsidR="00E077B6" w:rsidRPr="00B97589" w:rsidRDefault="00E077B6" w:rsidP="0030667F">
      <w:pPr>
        <w:spacing w:line="220" w:lineRule="atLeast"/>
        <w:rPr>
          <w:noProof w:val="0"/>
          <w:sz w:val="24"/>
          <w:szCs w:val="24"/>
        </w:rPr>
      </w:pPr>
    </w:p>
    <w:p w14:paraId="23644A88" w14:textId="77777777" w:rsidR="00E077B6" w:rsidRPr="00B97589" w:rsidRDefault="00E077B6" w:rsidP="0030667F">
      <w:pPr>
        <w:spacing w:line="220" w:lineRule="atLeast"/>
        <w:rPr>
          <w:noProof w:val="0"/>
          <w:sz w:val="24"/>
          <w:szCs w:val="24"/>
        </w:rPr>
      </w:pPr>
    </w:p>
    <w:p w14:paraId="598BF814" w14:textId="77777777" w:rsidR="00E077B6" w:rsidRPr="00B97589" w:rsidRDefault="00E077B6" w:rsidP="0030667F">
      <w:pPr>
        <w:spacing w:line="220" w:lineRule="atLeast"/>
        <w:rPr>
          <w:noProof w:val="0"/>
          <w:sz w:val="24"/>
          <w:szCs w:val="24"/>
        </w:rPr>
      </w:pPr>
    </w:p>
    <w:p w14:paraId="7B02DC91" w14:textId="77777777" w:rsidR="00E077B6" w:rsidRPr="00B97589" w:rsidRDefault="00E077B6" w:rsidP="0030667F">
      <w:pPr>
        <w:spacing w:line="220" w:lineRule="atLeast"/>
        <w:rPr>
          <w:noProof w:val="0"/>
          <w:sz w:val="24"/>
          <w:szCs w:val="24"/>
        </w:rPr>
      </w:pPr>
    </w:p>
    <w:p w14:paraId="37D4A142" w14:textId="3EE2265B" w:rsidR="00E077B6" w:rsidRDefault="00E077B6" w:rsidP="0030667F">
      <w:pPr>
        <w:spacing w:line="220" w:lineRule="atLeast"/>
        <w:rPr>
          <w:noProof w:val="0"/>
          <w:sz w:val="24"/>
          <w:szCs w:val="24"/>
        </w:rPr>
      </w:pPr>
      <w:r w:rsidRPr="00B97589">
        <w:rPr>
          <w:noProof w:val="0"/>
          <w:sz w:val="24"/>
          <w:szCs w:val="24"/>
        </w:rPr>
        <w:t>-----------------------------------</w:t>
      </w:r>
      <w:r w:rsidRPr="00B97589">
        <w:rPr>
          <w:noProof w:val="0"/>
          <w:sz w:val="24"/>
          <w:szCs w:val="24"/>
        </w:rPr>
        <w:tab/>
      </w:r>
      <w:r w:rsidRPr="00B97589">
        <w:rPr>
          <w:noProof w:val="0"/>
          <w:sz w:val="24"/>
          <w:szCs w:val="24"/>
        </w:rPr>
        <w:tab/>
      </w:r>
      <w:r w:rsidRPr="00B97589">
        <w:rPr>
          <w:noProof w:val="0"/>
          <w:sz w:val="24"/>
          <w:szCs w:val="24"/>
        </w:rPr>
        <w:tab/>
        <w:t xml:space="preserve">                 -----------------------------------</w:t>
      </w:r>
    </w:p>
    <w:p w14:paraId="185DBE34" w14:textId="1F727B28" w:rsidR="00C573BF" w:rsidRDefault="4208B141" w:rsidP="00DF78A3">
      <w:pPr>
        <w:pStyle w:val="Liste"/>
        <w:ind w:firstLine="0"/>
      </w:pPr>
      <w:bookmarkStart w:id="1" w:name="_Hlk109817210"/>
      <w:bookmarkStart w:id="2" w:name="_Hlk144475657"/>
      <w:bookmarkStart w:id="3" w:name="_Hlk145591621"/>
      <w:r>
        <w:t xml:space="preserve">  </w:t>
      </w:r>
      <w:r w:rsidRPr="4BBC180A">
        <w:rPr>
          <w:sz w:val="24"/>
          <w:szCs w:val="24"/>
        </w:rPr>
        <w:t xml:space="preserve">  </w:t>
      </w:r>
      <w:r w:rsidR="386B2C72" w:rsidRPr="4BBC180A">
        <w:rPr>
          <w:sz w:val="24"/>
          <w:szCs w:val="24"/>
        </w:rPr>
        <w:t xml:space="preserve">Ida Marie Isaksen                                                                                    Kristina Johansen </w:t>
      </w:r>
      <w:r w:rsidR="6C475E00">
        <w:t xml:space="preserve">                                                                                                          </w:t>
      </w:r>
    </w:p>
    <w:p w14:paraId="2830F725" w14:textId="1ADD3411" w:rsidR="4BBC180A" w:rsidRDefault="4BBC180A" w:rsidP="4BBC180A">
      <w:pPr>
        <w:pStyle w:val="Liste"/>
        <w:rPr>
          <w:b/>
          <w:bCs/>
          <w:sz w:val="28"/>
          <w:szCs w:val="28"/>
        </w:rPr>
      </w:pPr>
    </w:p>
    <w:p w14:paraId="4287EFEF" w14:textId="08C78D22" w:rsidR="4BBC180A" w:rsidRDefault="4BBC180A" w:rsidP="4BBC180A">
      <w:pPr>
        <w:pStyle w:val="Liste"/>
        <w:rPr>
          <w:b/>
          <w:bCs/>
          <w:sz w:val="28"/>
          <w:szCs w:val="28"/>
        </w:rPr>
      </w:pPr>
    </w:p>
    <w:p w14:paraId="115B635F" w14:textId="7A5E689D" w:rsidR="4BBC180A" w:rsidRDefault="4BBC180A" w:rsidP="4BBC180A">
      <w:pPr>
        <w:pStyle w:val="Liste"/>
        <w:rPr>
          <w:b/>
          <w:bCs/>
          <w:sz w:val="28"/>
          <w:szCs w:val="28"/>
        </w:rPr>
      </w:pPr>
    </w:p>
    <w:p w14:paraId="2710CD8E" w14:textId="77777777" w:rsidR="00D526C9" w:rsidRDefault="00D526C9" w:rsidP="4BBC180A">
      <w:pPr>
        <w:pStyle w:val="Liste"/>
        <w:rPr>
          <w:b/>
          <w:bCs/>
          <w:sz w:val="28"/>
          <w:szCs w:val="28"/>
        </w:rPr>
      </w:pPr>
    </w:p>
    <w:p w14:paraId="0BEDB08D" w14:textId="77777777" w:rsidR="00D526C9" w:rsidRDefault="00D526C9" w:rsidP="4BBC180A">
      <w:pPr>
        <w:pStyle w:val="Liste"/>
        <w:rPr>
          <w:b/>
          <w:bCs/>
          <w:sz w:val="28"/>
          <w:szCs w:val="28"/>
        </w:rPr>
      </w:pPr>
    </w:p>
    <w:p w14:paraId="2656033C" w14:textId="77777777" w:rsidR="00D526C9" w:rsidRDefault="00D526C9" w:rsidP="4BBC180A">
      <w:pPr>
        <w:pStyle w:val="Liste"/>
        <w:rPr>
          <w:b/>
          <w:bCs/>
          <w:sz w:val="28"/>
          <w:szCs w:val="28"/>
        </w:rPr>
      </w:pPr>
    </w:p>
    <w:p w14:paraId="4E815F56" w14:textId="41651B97" w:rsidR="4BBC180A" w:rsidRDefault="4BBC180A" w:rsidP="4BBC180A">
      <w:pPr>
        <w:pStyle w:val="Liste"/>
        <w:rPr>
          <w:b/>
          <w:bCs/>
          <w:sz w:val="28"/>
          <w:szCs w:val="28"/>
        </w:rPr>
      </w:pPr>
    </w:p>
    <w:p w14:paraId="61629CF6" w14:textId="791186F3" w:rsidR="4BBC180A" w:rsidRDefault="4BBC180A" w:rsidP="4BBC180A">
      <w:pPr>
        <w:pStyle w:val="Liste"/>
        <w:rPr>
          <w:b/>
          <w:bCs/>
          <w:sz w:val="28"/>
          <w:szCs w:val="28"/>
        </w:rPr>
      </w:pPr>
    </w:p>
    <w:p w14:paraId="2CBC1B05" w14:textId="3BA76DA2" w:rsidR="4BBC180A" w:rsidRDefault="4BBC180A" w:rsidP="4BBC180A">
      <w:pPr>
        <w:pStyle w:val="Liste"/>
        <w:rPr>
          <w:b/>
          <w:bCs/>
          <w:sz w:val="28"/>
          <w:szCs w:val="28"/>
        </w:rPr>
      </w:pPr>
    </w:p>
    <w:p w14:paraId="76EA0DE7" w14:textId="2D4CC44C" w:rsidR="4BBC180A" w:rsidRDefault="4BBC180A" w:rsidP="4BBC180A">
      <w:pPr>
        <w:pStyle w:val="Liste"/>
        <w:rPr>
          <w:b/>
          <w:bCs/>
          <w:sz w:val="28"/>
          <w:szCs w:val="28"/>
        </w:rPr>
      </w:pPr>
    </w:p>
    <w:p w14:paraId="41D8273E" w14:textId="7531A3C5" w:rsidR="4BBC180A" w:rsidRDefault="4BBC180A" w:rsidP="4BBC180A">
      <w:pPr>
        <w:pStyle w:val="Liste"/>
        <w:rPr>
          <w:b/>
          <w:bCs/>
          <w:sz w:val="28"/>
          <w:szCs w:val="28"/>
        </w:rPr>
      </w:pPr>
    </w:p>
    <w:p w14:paraId="18574CB1" w14:textId="747EC7D2" w:rsidR="4BBC180A" w:rsidRDefault="4BBC180A" w:rsidP="4BBC180A">
      <w:pPr>
        <w:pStyle w:val="Liste"/>
        <w:rPr>
          <w:b/>
          <w:bCs/>
          <w:sz w:val="28"/>
          <w:szCs w:val="28"/>
        </w:rPr>
      </w:pPr>
    </w:p>
    <w:bookmarkEnd w:id="1"/>
    <w:bookmarkEnd w:id="2"/>
    <w:bookmarkEnd w:id="3"/>
    <w:p w14:paraId="7964BD9A" w14:textId="5DDC8718" w:rsidR="00A231D6" w:rsidRDefault="0485F5F6" w:rsidP="4BBC180A">
      <w:pPr>
        <w:pStyle w:val="Liste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lastRenderedPageBreak/>
        <w:t xml:space="preserve">Sak 30/25: </w:t>
      </w:r>
      <w:r w:rsidR="22744A44" w:rsidRPr="4BBC180A">
        <w:rPr>
          <w:b/>
          <w:bCs/>
          <w:sz w:val="28"/>
          <w:szCs w:val="28"/>
        </w:rPr>
        <w:t>Godkjenning av protokollen av 24.09.2025</w:t>
      </w:r>
    </w:p>
    <w:p w14:paraId="20D500D6" w14:textId="18B0D21D" w:rsidR="00A231D6" w:rsidRDefault="00A231D6" w:rsidP="4BBC180A">
      <w:pPr>
        <w:pStyle w:val="Liste"/>
        <w:rPr>
          <w:b/>
          <w:bCs/>
          <w:sz w:val="28"/>
          <w:szCs w:val="28"/>
        </w:rPr>
      </w:pPr>
    </w:p>
    <w:p w14:paraId="1A2890D0" w14:textId="57CF95D8" w:rsidR="00A231D6" w:rsidRDefault="0485F5F6" w:rsidP="4BBC180A">
      <w:pPr>
        <w:rPr>
          <w:b/>
          <w:bCs/>
          <w:noProof w:val="0"/>
          <w:sz w:val="24"/>
          <w:szCs w:val="24"/>
        </w:rPr>
      </w:pPr>
      <w:r w:rsidRPr="4BBC180A">
        <w:rPr>
          <w:b/>
          <w:bCs/>
          <w:noProof w:val="0"/>
          <w:sz w:val="24"/>
          <w:szCs w:val="24"/>
        </w:rPr>
        <w:t xml:space="preserve">Forslag til vedtak: </w:t>
      </w:r>
    </w:p>
    <w:p w14:paraId="4F019975" w14:textId="4C86BC6A" w:rsidR="00A231D6" w:rsidRDefault="0485F5F6" w:rsidP="4BBC180A">
      <w:pPr>
        <w:rPr>
          <w:noProof w:val="0"/>
          <w:color w:val="000000" w:themeColor="text1"/>
          <w:sz w:val="24"/>
          <w:szCs w:val="24"/>
        </w:rPr>
      </w:pPr>
      <w:r w:rsidRPr="4BBC180A">
        <w:rPr>
          <w:noProof w:val="0"/>
          <w:color w:val="000000" w:themeColor="text1"/>
          <w:sz w:val="24"/>
          <w:szCs w:val="24"/>
        </w:rPr>
        <w:t xml:space="preserve">Skjervøy </w:t>
      </w:r>
      <w:r w:rsidR="42024DA9" w:rsidRPr="4BBC180A">
        <w:rPr>
          <w:noProof w:val="0"/>
          <w:color w:val="000000" w:themeColor="text1"/>
          <w:sz w:val="24"/>
          <w:szCs w:val="24"/>
        </w:rPr>
        <w:t xml:space="preserve">kirkelige </w:t>
      </w:r>
      <w:r w:rsidR="7489BBC7" w:rsidRPr="4BBC180A">
        <w:rPr>
          <w:noProof w:val="0"/>
          <w:color w:val="000000" w:themeColor="text1"/>
          <w:sz w:val="24"/>
          <w:szCs w:val="24"/>
        </w:rPr>
        <w:t>fellesråd</w:t>
      </w:r>
      <w:r w:rsidRPr="4BBC180A">
        <w:rPr>
          <w:noProof w:val="0"/>
          <w:color w:val="000000" w:themeColor="text1"/>
          <w:sz w:val="24"/>
          <w:szCs w:val="24"/>
        </w:rPr>
        <w:t xml:space="preserve"> gjør følgende vedtak:</w:t>
      </w:r>
    </w:p>
    <w:p w14:paraId="1615A60A" w14:textId="080ED5FF" w:rsidR="00A231D6" w:rsidRDefault="5445A67A">
      <w:pPr>
        <w:pStyle w:val="Listeavsnitt"/>
        <w:numPr>
          <w:ilvl w:val="0"/>
          <w:numId w:val="3"/>
        </w:numPr>
        <w:rPr>
          <w:color w:val="000000" w:themeColor="text1"/>
          <w:szCs w:val="24"/>
        </w:rPr>
      </w:pPr>
      <w:r w:rsidRPr="4BBC180A">
        <w:rPr>
          <w:color w:val="000000" w:themeColor="text1"/>
          <w:szCs w:val="24"/>
        </w:rPr>
        <w:t>Protokollen fra møtet 24. September 2025 godkjennes</w:t>
      </w:r>
    </w:p>
    <w:p w14:paraId="03C20AB9" w14:textId="412139E9" w:rsidR="00A231D6" w:rsidRDefault="00A231D6" w:rsidP="4BBC180A">
      <w:pPr>
        <w:rPr>
          <w:noProof w:val="0"/>
          <w:color w:val="000000" w:themeColor="text1"/>
          <w:sz w:val="24"/>
          <w:szCs w:val="24"/>
        </w:rPr>
      </w:pPr>
    </w:p>
    <w:p w14:paraId="2861F8BD" w14:textId="0FF2B4A9" w:rsidR="00A231D6" w:rsidRDefault="0485F5F6" w:rsidP="4BBC180A">
      <w:pPr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Møtebehandling:</w:t>
      </w:r>
    </w:p>
    <w:p w14:paraId="2EBCC49F" w14:textId="1E3D25E5" w:rsidR="00A231D6" w:rsidRDefault="0944F1D3" w:rsidP="4BBC180A">
      <w:pPr>
        <w:rPr>
          <w:sz w:val="24"/>
          <w:szCs w:val="24"/>
        </w:rPr>
      </w:pPr>
      <w:r w:rsidRPr="4BBC180A">
        <w:rPr>
          <w:sz w:val="24"/>
          <w:szCs w:val="24"/>
        </w:rPr>
        <w:t xml:space="preserve">Ingen </w:t>
      </w:r>
      <w:r w:rsidR="4DB912BF" w:rsidRPr="4BBC180A">
        <w:rPr>
          <w:sz w:val="24"/>
          <w:szCs w:val="24"/>
        </w:rPr>
        <w:t>merknader</w:t>
      </w:r>
    </w:p>
    <w:p w14:paraId="4850BD8F" w14:textId="033C282E" w:rsidR="00A231D6" w:rsidRDefault="00A231D6" w:rsidP="4BBC180A">
      <w:pPr>
        <w:rPr>
          <w:b/>
          <w:bCs/>
          <w:sz w:val="24"/>
          <w:szCs w:val="24"/>
        </w:rPr>
      </w:pPr>
    </w:p>
    <w:p w14:paraId="744EABDC" w14:textId="77777777" w:rsidR="00A231D6" w:rsidRDefault="0485F5F6" w:rsidP="4BBC180A">
      <w:pPr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Vedtak: </w:t>
      </w:r>
    </w:p>
    <w:p w14:paraId="456EC0D1" w14:textId="77DF89B8" w:rsidR="00A231D6" w:rsidRDefault="44DC5B30" w:rsidP="4BBC180A">
      <w:pPr>
        <w:spacing w:line="259" w:lineRule="auto"/>
      </w:pPr>
      <w:r w:rsidRPr="4BBC180A">
        <w:rPr>
          <w:sz w:val="24"/>
          <w:szCs w:val="24"/>
        </w:rPr>
        <w:t xml:space="preserve">Innstillingen </w:t>
      </w:r>
      <w:r w:rsidR="00D526C9">
        <w:rPr>
          <w:sz w:val="24"/>
          <w:szCs w:val="24"/>
        </w:rPr>
        <w:t>enstemmig</w:t>
      </w:r>
      <w:r w:rsidRPr="4BBC180A">
        <w:rPr>
          <w:sz w:val="24"/>
          <w:szCs w:val="24"/>
        </w:rPr>
        <w:t xml:space="preserve"> godkjent </w:t>
      </w:r>
    </w:p>
    <w:p w14:paraId="47331869" w14:textId="42B88D78" w:rsidR="00A231D6" w:rsidRDefault="00A231D6" w:rsidP="4BBC180A">
      <w:pPr>
        <w:spacing w:line="259" w:lineRule="auto"/>
        <w:rPr>
          <w:sz w:val="24"/>
          <w:szCs w:val="24"/>
        </w:rPr>
      </w:pPr>
    </w:p>
    <w:p w14:paraId="5945D61E" w14:textId="741CC3E4" w:rsidR="00A231D6" w:rsidRDefault="44DC5B30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t>Sak 31/25:</w:t>
      </w:r>
      <w:r w:rsidR="2763E5BA" w:rsidRPr="4BBC180A">
        <w:rPr>
          <w:b/>
          <w:bCs/>
          <w:sz w:val="28"/>
          <w:szCs w:val="28"/>
        </w:rPr>
        <w:t xml:space="preserve"> Godkjenning av budsjettregulering for 2025</w:t>
      </w:r>
    </w:p>
    <w:p w14:paraId="7CE090D6" w14:textId="10EED9DA" w:rsidR="00A231D6" w:rsidRDefault="00A231D6" w:rsidP="4BBC180A">
      <w:pPr>
        <w:spacing w:line="259" w:lineRule="auto"/>
        <w:rPr>
          <w:sz w:val="24"/>
          <w:szCs w:val="24"/>
        </w:rPr>
      </w:pPr>
    </w:p>
    <w:p w14:paraId="7F5FB9C1" w14:textId="6D1E6576" w:rsidR="00A231D6" w:rsidRDefault="2763E5BA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3F742EA3" w14:textId="009C85A3" w:rsidR="00A231D6" w:rsidRDefault="2763E5BA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Skjervøy kir</w:t>
      </w:r>
      <w:r w:rsidR="71338BC1" w:rsidRPr="4BBC180A">
        <w:rPr>
          <w:sz w:val="24"/>
          <w:szCs w:val="24"/>
        </w:rPr>
        <w:t>kelige fellesråd gjør følgende vedtak:</w:t>
      </w:r>
    </w:p>
    <w:p w14:paraId="065680A2" w14:textId="5AB50C16" w:rsidR="00A231D6" w:rsidRDefault="71338BC1" w:rsidP="4BBC180A">
      <w:pPr>
        <w:pStyle w:val="Listeavsnitt"/>
        <w:numPr>
          <w:ilvl w:val="0"/>
          <w:numId w:val="2"/>
        </w:numPr>
        <w:spacing w:line="259" w:lineRule="auto"/>
        <w:rPr>
          <w:szCs w:val="24"/>
        </w:rPr>
      </w:pPr>
      <w:r w:rsidRPr="4BBC180A">
        <w:rPr>
          <w:szCs w:val="24"/>
        </w:rPr>
        <w:t>Driftsrapporten tas til orientering</w:t>
      </w:r>
    </w:p>
    <w:p w14:paraId="11F50AB4" w14:textId="06BC6DF3" w:rsidR="00A231D6" w:rsidRDefault="71338BC1" w:rsidP="4BBC180A">
      <w:pPr>
        <w:pStyle w:val="Listeavsnitt"/>
        <w:numPr>
          <w:ilvl w:val="0"/>
          <w:numId w:val="2"/>
        </w:numPr>
        <w:spacing w:line="259" w:lineRule="auto"/>
        <w:rPr>
          <w:szCs w:val="24"/>
        </w:rPr>
      </w:pPr>
      <w:r w:rsidRPr="4BBC180A">
        <w:rPr>
          <w:szCs w:val="24"/>
        </w:rPr>
        <w:t xml:space="preserve">Regulert budsjett godkjennes </w:t>
      </w:r>
    </w:p>
    <w:p w14:paraId="163AF91F" w14:textId="22188F4F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641803CB" w14:textId="4ACE9FCB" w:rsidR="00A231D6" w:rsidRDefault="71338BC1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043709A2" w14:textId="6B3E5148" w:rsidR="00A231D6" w:rsidRDefault="71338BC1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Ingen m</w:t>
      </w:r>
      <w:r w:rsidR="053D8DD7" w:rsidRPr="4BBC180A">
        <w:rPr>
          <w:sz w:val="24"/>
          <w:szCs w:val="24"/>
        </w:rPr>
        <w:t>erknader</w:t>
      </w:r>
    </w:p>
    <w:p w14:paraId="2251A770" w14:textId="29403785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03601149" w14:textId="3E3E3012" w:rsidR="00A231D6" w:rsidRDefault="053D8DD7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01D3B917" w14:textId="501D182A" w:rsidR="00A231D6" w:rsidRDefault="053D8DD7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Innstillingen enstem</w:t>
      </w:r>
      <w:r w:rsidR="00D526C9">
        <w:rPr>
          <w:sz w:val="24"/>
          <w:szCs w:val="24"/>
        </w:rPr>
        <w:t>mig</w:t>
      </w:r>
      <w:r w:rsidRPr="4BBC180A">
        <w:rPr>
          <w:sz w:val="24"/>
          <w:szCs w:val="24"/>
        </w:rPr>
        <w:t xml:space="preserve"> godkjent</w:t>
      </w:r>
      <w:r w:rsidR="00D526C9">
        <w:rPr>
          <w:sz w:val="24"/>
          <w:szCs w:val="24"/>
        </w:rPr>
        <w:t xml:space="preserve"> </w:t>
      </w:r>
    </w:p>
    <w:p w14:paraId="65C2447C" w14:textId="55920C52" w:rsidR="00A231D6" w:rsidRDefault="00A231D6" w:rsidP="4BBC180A">
      <w:pPr>
        <w:spacing w:line="259" w:lineRule="auto"/>
        <w:rPr>
          <w:sz w:val="24"/>
          <w:szCs w:val="24"/>
        </w:rPr>
      </w:pPr>
    </w:p>
    <w:p w14:paraId="310DD24D" w14:textId="0F0BEF1E" w:rsidR="00A231D6" w:rsidRDefault="053D8DD7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t xml:space="preserve">Sak </w:t>
      </w:r>
      <w:r w:rsidR="22DC5D19" w:rsidRPr="4BBC180A">
        <w:rPr>
          <w:b/>
          <w:bCs/>
          <w:sz w:val="28"/>
          <w:szCs w:val="28"/>
        </w:rPr>
        <w:t>32/25: Godkjenning av drfitsbudsjettet for 2026</w:t>
      </w:r>
    </w:p>
    <w:p w14:paraId="004D2EE1" w14:textId="3C17FEB7" w:rsidR="00A231D6" w:rsidRDefault="00A231D6" w:rsidP="4BBC180A">
      <w:pPr>
        <w:spacing w:line="259" w:lineRule="auto"/>
        <w:rPr>
          <w:sz w:val="24"/>
          <w:szCs w:val="24"/>
        </w:rPr>
      </w:pPr>
    </w:p>
    <w:p w14:paraId="71A5279A" w14:textId="6D1E6576" w:rsidR="00A231D6" w:rsidRDefault="627D8EA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27C68A68" w14:textId="009C85A3" w:rsidR="00A231D6" w:rsidRDefault="627D8EAF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Skjervøy kirkelige fellesråd gjør følgende vedtak:</w:t>
      </w:r>
    </w:p>
    <w:p w14:paraId="50633110" w14:textId="42CE9C13" w:rsidR="00A231D6" w:rsidRDefault="627D8EAF" w:rsidP="4BBC180A">
      <w:pPr>
        <w:pStyle w:val="Listeavsnitt"/>
        <w:numPr>
          <w:ilvl w:val="0"/>
          <w:numId w:val="2"/>
        </w:numPr>
        <w:spacing w:line="259" w:lineRule="auto"/>
        <w:rPr>
          <w:szCs w:val="24"/>
        </w:rPr>
      </w:pPr>
      <w:r w:rsidRPr="4BBC180A">
        <w:rPr>
          <w:szCs w:val="24"/>
        </w:rPr>
        <w:t>Forslag til driftsbudsjett for 2026 godkjennes</w:t>
      </w:r>
    </w:p>
    <w:p w14:paraId="3B9750FC" w14:textId="1757BD86" w:rsidR="00A231D6" w:rsidRDefault="627D8EAF" w:rsidP="4BBC180A">
      <w:pPr>
        <w:pStyle w:val="Listeavsnitt"/>
        <w:numPr>
          <w:ilvl w:val="0"/>
          <w:numId w:val="2"/>
        </w:numPr>
        <w:spacing w:line="259" w:lineRule="auto"/>
        <w:rPr>
          <w:szCs w:val="24"/>
        </w:rPr>
      </w:pPr>
      <w:r w:rsidRPr="4BBC180A">
        <w:rPr>
          <w:szCs w:val="24"/>
        </w:rPr>
        <w:t>Forslag til økonomiplan godkjennes</w:t>
      </w:r>
    </w:p>
    <w:p w14:paraId="442FDC1B" w14:textId="22188F4F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3C1A678D" w14:textId="4ACE9FCB" w:rsidR="00A231D6" w:rsidRDefault="627D8EA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4B83C699" w14:textId="6B3E5148" w:rsidR="00A231D6" w:rsidRDefault="627D8EAF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Ingen merknader</w:t>
      </w:r>
    </w:p>
    <w:p w14:paraId="2D7BB8A8" w14:textId="29403785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4A43F3A8" w14:textId="3E3E3012" w:rsidR="00A231D6" w:rsidRDefault="627D8EA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693B9FC3" w14:textId="0734E977" w:rsidR="00A231D6" w:rsidRDefault="627D8EAF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Innstillingen enstemmig godkjent</w:t>
      </w:r>
    </w:p>
    <w:p w14:paraId="06BA9BD0" w14:textId="78754930" w:rsidR="00A231D6" w:rsidRDefault="00A231D6" w:rsidP="4BBC180A">
      <w:pPr>
        <w:spacing w:line="259" w:lineRule="auto"/>
        <w:rPr>
          <w:sz w:val="24"/>
          <w:szCs w:val="24"/>
        </w:rPr>
      </w:pPr>
    </w:p>
    <w:p w14:paraId="1EA49ED5" w14:textId="5576BC78" w:rsidR="00A231D6" w:rsidRDefault="00A231D6" w:rsidP="4BBC180A">
      <w:pPr>
        <w:spacing w:line="259" w:lineRule="auto"/>
        <w:rPr>
          <w:sz w:val="24"/>
          <w:szCs w:val="24"/>
        </w:rPr>
      </w:pPr>
    </w:p>
    <w:p w14:paraId="72FDB8AA" w14:textId="14D3F75A" w:rsidR="00A231D6" w:rsidRDefault="00A231D6" w:rsidP="4BBC180A">
      <w:pPr>
        <w:spacing w:line="259" w:lineRule="auto"/>
        <w:rPr>
          <w:sz w:val="24"/>
          <w:szCs w:val="24"/>
        </w:rPr>
      </w:pPr>
    </w:p>
    <w:p w14:paraId="6C4CA196" w14:textId="0E3EC6AA" w:rsidR="00A231D6" w:rsidRDefault="00A231D6" w:rsidP="4BBC180A">
      <w:pPr>
        <w:spacing w:line="259" w:lineRule="auto"/>
        <w:rPr>
          <w:sz w:val="24"/>
          <w:szCs w:val="24"/>
        </w:rPr>
      </w:pPr>
    </w:p>
    <w:p w14:paraId="15246055" w14:textId="7C328C0C" w:rsidR="00A231D6" w:rsidRDefault="00A231D6" w:rsidP="4BBC180A">
      <w:pPr>
        <w:spacing w:line="259" w:lineRule="auto"/>
        <w:rPr>
          <w:sz w:val="24"/>
          <w:szCs w:val="24"/>
        </w:rPr>
      </w:pPr>
    </w:p>
    <w:p w14:paraId="4FE17E04" w14:textId="7292478B" w:rsidR="00A231D6" w:rsidRDefault="00A231D6" w:rsidP="4BBC180A">
      <w:pPr>
        <w:spacing w:line="259" w:lineRule="auto"/>
        <w:rPr>
          <w:sz w:val="24"/>
          <w:szCs w:val="24"/>
        </w:rPr>
      </w:pPr>
    </w:p>
    <w:p w14:paraId="08C30B4E" w14:textId="176F2193" w:rsidR="00A231D6" w:rsidRDefault="00A231D6" w:rsidP="4BBC180A">
      <w:pPr>
        <w:spacing w:line="259" w:lineRule="auto"/>
        <w:rPr>
          <w:sz w:val="24"/>
          <w:szCs w:val="24"/>
        </w:rPr>
      </w:pPr>
    </w:p>
    <w:p w14:paraId="55638EDA" w14:textId="6F4DBA5E" w:rsidR="00A231D6" w:rsidRDefault="00A231D6" w:rsidP="4BBC180A">
      <w:pPr>
        <w:spacing w:line="259" w:lineRule="auto"/>
        <w:rPr>
          <w:sz w:val="24"/>
          <w:szCs w:val="24"/>
        </w:rPr>
      </w:pPr>
    </w:p>
    <w:p w14:paraId="030285EB" w14:textId="01F49F21" w:rsidR="00A231D6" w:rsidRDefault="00A231D6" w:rsidP="4BBC180A">
      <w:pPr>
        <w:spacing w:line="259" w:lineRule="auto"/>
        <w:rPr>
          <w:sz w:val="24"/>
          <w:szCs w:val="24"/>
        </w:rPr>
      </w:pPr>
    </w:p>
    <w:p w14:paraId="1CFB83D8" w14:textId="406B9AD3" w:rsidR="00A231D6" w:rsidRDefault="00A231D6" w:rsidP="4BBC180A">
      <w:pPr>
        <w:spacing w:line="259" w:lineRule="auto"/>
        <w:rPr>
          <w:sz w:val="24"/>
          <w:szCs w:val="24"/>
        </w:rPr>
      </w:pPr>
    </w:p>
    <w:p w14:paraId="4B891E9C" w14:textId="5FAFAD93" w:rsidR="00A231D6" w:rsidRDefault="00A231D6" w:rsidP="4BBC180A">
      <w:pPr>
        <w:spacing w:line="259" w:lineRule="auto"/>
        <w:rPr>
          <w:sz w:val="24"/>
          <w:szCs w:val="24"/>
        </w:rPr>
      </w:pPr>
    </w:p>
    <w:p w14:paraId="73BFDE39" w14:textId="627E11B0" w:rsidR="00A231D6" w:rsidRDefault="00A231D6" w:rsidP="4BBC180A">
      <w:pPr>
        <w:spacing w:line="259" w:lineRule="auto"/>
        <w:rPr>
          <w:sz w:val="24"/>
          <w:szCs w:val="24"/>
        </w:rPr>
      </w:pPr>
    </w:p>
    <w:p w14:paraId="41B8DF7B" w14:textId="55920C52" w:rsidR="00A231D6" w:rsidRDefault="00A231D6" w:rsidP="4BBC180A">
      <w:pPr>
        <w:spacing w:line="259" w:lineRule="auto"/>
        <w:rPr>
          <w:sz w:val="24"/>
          <w:szCs w:val="24"/>
        </w:rPr>
      </w:pPr>
    </w:p>
    <w:p w14:paraId="54A61F21" w14:textId="18CEE6F1" w:rsidR="00A231D6" w:rsidRDefault="627D8EAF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t xml:space="preserve">Sak 33/25: Orienteringssaker </w:t>
      </w:r>
    </w:p>
    <w:p w14:paraId="79685FB9" w14:textId="3C17FEB7" w:rsidR="00A231D6" w:rsidRDefault="00A231D6" w:rsidP="4BBC180A">
      <w:pPr>
        <w:spacing w:line="259" w:lineRule="auto"/>
        <w:rPr>
          <w:sz w:val="24"/>
          <w:szCs w:val="24"/>
        </w:rPr>
      </w:pPr>
    </w:p>
    <w:p w14:paraId="71847484" w14:textId="6D1E6576" w:rsidR="00A231D6" w:rsidRDefault="627D8EA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147F6074" w14:textId="009C85A3" w:rsidR="00A231D6" w:rsidRDefault="627D8EAF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Skjervøy kirkelige fellesråd gjør følgende vedtak:</w:t>
      </w:r>
    </w:p>
    <w:p w14:paraId="46BD3D6C" w14:textId="76600D91" w:rsidR="00A231D6" w:rsidRDefault="627D8EAF" w:rsidP="4BBC180A">
      <w:pPr>
        <w:pStyle w:val="Listeavsnitt"/>
        <w:numPr>
          <w:ilvl w:val="0"/>
          <w:numId w:val="2"/>
        </w:numPr>
        <w:spacing w:line="259" w:lineRule="auto"/>
        <w:rPr>
          <w:szCs w:val="24"/>
        </w:rPr>
      </w:pPr>
      <w:r w:rsidRPr="4BBC180A">
        <w:rPr>
          <w:szCs w:val="24"/>
        </w:rPr>
        <w:t>Saken tas til orientering</w:t>
      </w:r>
    </w:p>
    <w:p w14:paraId="2C969788" w14:textId="22188F4F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4A9C1230" w14:textId="4ACE9FCB" w:rsidR="00A231D6" w:rsidRDefault="627D8EA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03EF3168" w14:textId="16ECC17B" w:rsidR="00A231D6" w:rsidRDefault="627D8EAF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Prosten orienterer fellesrådet om bemanningssituasjonen i prostiet. Flere sokn i </w:t>
      </w:r>
      <w:r w:rsidR="77CA44CF" w:rsidRPr="4BBC180A">
        <w:rPr>
          <w:sz w:val="24"/>
          <w:szCs w:val="24"/>
        </w:rPr>
        <w:t>prostiet har vikarprester,</w:t>
      </w:r>
      <w:r w:rsidR="77D906AD" w:rsidRPr="4BBC180A">
        <w:rPr>
          <w:sz w:val="24"/>
          <w:szCs w:val="24"/>
        </w:rPr>
        <w:t xml:space="preserve"> og det vil spesilet være mangel på prester i januar og mars til neste år. 4. februar vil det bli prostidag for sokene i </w:t>
      </w:r>
      <w:r w:rsidR="4615339C" w:rsidRPr="4BBC180A">
        <w:rPr>
          <w:sz w:val="24"/>
          <w:szCs w:val="24"/>
        </w:rPr>
        <w:t xml:space="preserve">Nord-Troms. </w:t>
      </w:r>
      <w:r w:rsidR="77D906AD" w:rsidRPr="4BBC180A">
        <w:rPr>
          <w:sz w:val="24"/>
          <w:szCs w:val="24"/>
        </w:rPr>
        <w:t xml:space="preserve"> </w:t>
      </w:r>
    </w:p>
    <w:p w14:paraId="382D5886" w14:textId="39176B5B" w:rsidR="00A231D6" w:rsidRDefault="00A231D6" w:rsidP="4BBC180A">
      <w:pPr>
        <w:spacing w:line="259" w:lineRule="auto"/>
        <w:rPr>
          <w:sz w:val="24"/>
          <w:szCs w:val="24"/>
        </w:rPr>
      </w:pPr>
    </w:p>
    <w:p w14:paraId="583FBF78" w14:textId="31E817BA" w:rsidR="00A231D6" w:rsidRDefault="288622DC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Soknepresten orienterer om studiepermisjon i januar og mars til neste år. I disse to månedene vil det være vikarprest i vårt sokn. </w:t>
      </w:r>
    </w:p>
    <w:p w14:paraId="5AC228F0" w14:textId="152EE07D" w:rsidR="00A231D6" w:rsidRDefault="00A231D6" w:rsidP="4BBC180A">
      <w:pPr>
        <w:spacing w:line="259" w:lineRule="auto"/>
        <w:rPr>
          <w:sz w:val="24"/>
          <w:szCs w:val="24"/>
        </w:rPr>
      </w:pPr>
    </w:p>
    <w:p w14:paraId="1690224B" w14:textId="53DE9137" w:rsidR="00A231D6" w:rsidRDefault="288622DC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Kirkevergen orienterer om bemanningssituasjonen i Skjervøy sokn. Kantor Sigbjørn Solvang begynner 1. desember. </w:t>
      </w:r>
      <w:r w:rsidR="26799A04" w:rsidRPr="4BBC180A">
        <w:rPr>
          <w:sz w:val="24"/>
          <w:szCs w:val="24"/>
        </w:rPr>
        <w:t xml:space="preserve">Trosopplæreren er kommet godt i gang med ungdomsarbeidet og tirsdagsklubben. </w:t>
      </w:r>
    </w:p>
    <w:p w14:paraId="7B4BDAC8" w14:textId="6D96299E" w:rsidR="00A231D6" w:rsidRDefault="00A231D6" w:rsidP="4BBC180A">
      <w:pPr>
        <w:spacing w:line="259" w:lineRule="auto"/>
        <w:rPr>
          <w:sz w:val="24"/>
          <w:szCs w:val="24"/>
        </w:rPr>
      </w:pPr>
    </w:p>
    <w:p w14:paraId="57AAA242" w14:textId="0ADC54A1" w:rsidR="00A231D6" w:rsidRDefault="26799A04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Fellesrådslederen orienterer om prosjekt kirkestua. </w:t>
      </w:r>
    </w:p>
    <w:p w14:paraId="344B5650" w14:textId="29403785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212A1E42" w14:textId="3E3E3012" w:rsidR="00A231D6" w:rsidRDefault="627D8EA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2830E621" w14:textId="464853EE" w:rsidR="00A231D6" w:rsidRDefault="64B97CD1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Saken tas til orientering av fellesrådet. </w:t>
      </w:r>
    </w:p>
    <w:p w14:paraId="5FAB2746" w14:textId="39591CBE" w:rsidR="00A231D6" w:rsidRDefault="00A231D6" w:rsidP="4BBC180A">
      <w:pPr>
        <w:spacing w:line="259" w:lineRule="auto"/>
        <w:rPr>
          <w:sz w:val="24"/>
          <w:szCs w:val="24"/>
        </w:rPr>
      </w:pPr>
    </w:p>
    <w:p w14:paraId="66142B2F" w14:textId="55920C52" w:rsidR="00A231D6" w:rsidRDefault="00A231D6" w:rsidP="4BBC180A">
      <w:pPr>
        <w:spacing w:line="259" w:lineRule="auto"/>
        <w:rPr>
          <w:sz w:val="24"/>
          <w:szCs w:val="24"/>
        </w:rPr>
      </w:pPr>
    </w:p>
    <w:p w14:paraId="3765A081" w14:textId="3F21F630" w:rsidR="00A231D6" w:rsidRDefault="7381C3DC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t>Sak 34/25: Godkjenning av gudstjeneste- og offerlista for 2026</w:t>
      </w:r>
    </w:p>
    <w:p w14:paraId="4902FC78" w14:textId="3C17FEB7" w:rsidR="00A231D6" w:rsidRDefault="00A231D6" w:rsidP="4BBC180A">
      <w:pPr>
        <w:spacing w:line="259" w:lineRule="auto"/>
        <w:rPr>
          <w:sz w:val="24"/>
          <w:szCs w:val="24"/>
        </w:rPr>
      </w:pPr>
    </w:p>
    <w:p w14:paraId="0438DA7F" w14:textId="6D1E6576" w:rsidR="00A231D6" w:rsidRDefault="7381C3DC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471CE658" w14:textId="029BD161" w:rsidR="00A231D6" w:rsidRDefault="7381C3DC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Skjervøy </w:t>
      </w:r>
      <w:r w:rsidR="24326DB3" w:rsidRPr="4BBC180A">
        <w:rPr>
          <w:sz w:val="24"/>
          <w:szCs w:val="24"/>
        </w:rPr>
        <w:t>menighetsråd</w:t>
      </w:r>
      <w:r w:rsidRPr="4BBC180A">
        <w:rPr>
          <w:sz w:val="24"/>
          <w:szCs w:val="24"/>
        </w:rPr>
        <w:t xml:space="preserve"> gjør følgende vedtak:</w:t>
      </w:r>
    </w:p>
    <w:p w14:paraId="3B332FB3" w14:textId="04AC6A66" w:rsidR="00A231D6" w:rsidRDefault="7381C3DC" w:rsidP="4BBC180A">
      <w:pPr>
        <w:pStyle w:val="Listeavsnitt"/>
        <w:numPr>
          <w:ilvl w:val="0"/>
          <w:numId w:val="2"/>
        </w:numPr>
        <w:spacing w:line="259" w:lineRule="auto"/>
        <w:rPr>
          <w:szCs w:val="24"/>
        </w:rPr>
      </w:pPr>
      <w:r w:rsidRPr="4BBC180A">
        <w:rPr>
          <w:szCs w:val="24"/>
        </w:rPr>
        <w:t>Godkjenner gudstjenestelista for 2026</w:t>
      </w:r>
    </w:p>
    <w:p w14:paraId="7AD1D82C" w14:textId="69DA7C25" w:rsidR="00A231D6" w:rsidRDefault="7381C3DC" w:rsidP="4BBC180A">
      <w:pPr>
        <w:pStyle w:val="Listeavsnitt"/>
        <w:numPr>
          <w:ilvl w:val="0"/>
          <w:numId w:val="2"/>
        </w:numPr>
        <w:spacing w:line="259" w:lineRule="auto"/>
        <w:rPr>
          <w:szCs w:val="24"/>
        </w:rPr>
      </w:pPr>
      <w:r w:rsidRPr="4BBC180A">
        <w:rPr>
          <w:szCs w:val="24"/>
        </w:rPr>
        <w:t>Godkjenner offerlista for 2026</w:t>
      </w:r>
    </w:p>
    <w:p w14:paraId="1BD1F76B" w14:textId="22188F4F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336CEC64" w14:textId="4ACE9FCB" w:rsidR="00A231D6" w:rsidRDefault="7381C3DC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22E7E2A9" w14:textId="239CFFE8" w:rsidR="00A231D6" w:rsidRDefault="7381C3DC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Forslag fra sokneprest Einar Tesdal</w:t>
      </w:r>
      <w:r w:rsidR="70FB8F9C" w:rsidRPr="4BBC180A">
        <w:rPr>
          <w:sz w:val="24"/>
          <w:szCs w:val="24"/>
        </w:rPr>
        <w:t xml:space="preserve"> vedr. offerlista:</w:t>
      </w:r>
    </w:p>
    <w:p w14:paraId="57F55D6C" w14:textId="4CE69495" w:rsidR="00A231D6" w:rsidRDefault="70FB8F9C" w:rsidP="4BBC180A">
      <w:pPr>
        <w:pStyle w:val="Listeavsnitt"/>
        <w:numPr>
          <w:ilvl w:val="0"/>
          <w:numId w:val="1"/>
        </w:numPr>
        <w:spacing w:line="259" w:lineRule="auto"/>
        <w:rPr>
          <w:szCs w:val="24"/>
        </w:rPr>
      </w:pPr>
      <w:r w:rsidRPr="4BBC180A">
        <w:rPr>
          <w:szCs w:val="24"/>
        </w:rPr>
        <w:t>Ungdom i oppdrag tas ut. Inn kommer offer til ungdomsarbeidet</w:t>
      </w:r>
      <w:r w:rsidR="3BEEA1D2" w:rsidRPr="4BBC180A">
        <w:rPr>
          <w:szCs w:val="24"/>
        </w:rPr>
        <w:t xml:space="preserve">. </w:t>
      </w:r>
    </w:p>
    <w:p w14:paraId="2F0591EE" w14:textId="5D9BC3E5" w:rsidR="00A231D6" w:rsidRDefault="422A3E7F" w:rsidP="4BBC180A">
      <w:pPr>
        <w:pStyle w:val="Listeavsnitt"/>
        <w:numPr>
          <w:ilvl w:val="0"/>
          <w:numId w:val="1"/>
        </w:numPr>
        <w:spacing w:line="259" w:lineRule="auto"/>
        <w:rPr>
          <w:szCs w:val="24"/>
        </w:rPr>
      </w:pPr>
      <w:r w:rsidRPr="4BBC180A">
        <w:rPr>
          <w:szCs w:val="24"/>
        </w:rPr>
        <w:t>Misjonsselskapet tas ut. Inn kommer offer til Hverdags glede (Gledelig jul)</w:t>
      </w:r>
    </w:p>
    <w:p w14:paraId="097367F8" w14:textId="29403785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4DF9675B" w14:textId="3E3E3012" w:rsidR="00A231D6" w:rsidRDefault="7381C3DC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62BDA6D2" w14:textId="13ED246B" w:rsidR="00A231D6" w:rsidRDefault="7381C3DC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Innstillingen enstemmig godkjent med de endringer som forelått i møte</w:t>
      </w:r>
    </w:p>
    <w:p w14:paraId="353854E2" w14:textId="6723772D" w:rsidR="00A231D6" w:rsidRDefault="00A231D6" w:rsidP="4BBC180A">
      <w:pPr>
        <w:spacing w:line="259" w:lineRule="auto"/>
        <w:rPr>
          <w:sz w:val="24"/>
          <w:szCs w:val="24"/>
        </w:rPr>
      </w:pPr>
    </w:p>
    <w:p w14:paraId="32C9206A" w14:textId="42EE6BD2" w:rsidR="00A231D6" w:rsidRDefault="00A231D6" w:rsidP="4BBC180A">
      <w:pPr>
        <w:spacing w:line="259" w:lineRule="auto"/>
        <w:rPr>
          <w:sz w:val="24"/>
          <w:szCs w:val="24"/>
        </w:rPr>
      </w:pPr>
    </w:p>
    <w:p w14:paraId="24BA615C" w14:textId="284BA8C0" w:rsidR="00A231D6" w:rsidRDefault="00A231D6" w:rsidP="4BBC180A">
      <w:pPr>
        <w:spacing w:line="259" w:lineRule="auto"/>
        <w:rPr>
          <w:sz w:val="24"/>
          <w:szCs w:val="24"/>
        </w:rPr>
      </w:pPr>
    </w:p>
    <w:p w14:paraId="7262A734" w14:textId="3C310978" w:rsidR="00A231D6" w:rsidRDefault="00A231D6" w:rsidP="4BBC180A">
      <w:pPr>
        <w:spacing w:line="259" w:lineRule="auto"/>
        <w:rPr>
          <w:sz w:val="24"/>
          <w:szCs w:val="24"/>
        </w:rPr>
      </w:pPr>
    </w:p>
    <w:p w14:paraId="1FC03AB4" w14:textId="770EACCA" w:rsidR="00A231D6" w:rsidRDefault="00A231D6" w:rsidP="4BBC180A">
      <w:pPr>
        <w:spacing w:line="259" w:lineRule="auto"/>
        <w:rPr>
          <w:sz w:val="24"/>
          <w:szCs w:val="24"/>
        </w:rPr>
      </w:pPr>
    </w:p>
    <w:p w14:paraId="216608C1" w14:textId="0A045CA5" w:rsidR="00A231D6" w:rsidRDefault="00A231D6" w:rsidP="4BBC180A">
      <w:pPr>
        <w:spacing w:line="259" w:lineRule="auto"/>
        <w:rPr>
          <w:sz w:val="24"/>
          <w:szCs w:val="24"/>
        </w:rPr>
      </w:pPr>
    </w:p>
    <w:p w14:paraId="1EB64EBE" w14:textId="4430E33F" w:rsidR="00A231D6" w:rsidRDefault="00A231D6" w:rsidP="4BBC180A">
      <w:pPr>
        <w:spacing w:line="259" w:lineRule="auto"/>
        <w:rPr>
          <w:sz w:val="24"/>
          <w:szCs w:val="24"/>
        </w:rPr>
      </w:pPr>
    </w:p>
    <w:p w14:paraId="20B50DC8" w14:textId="39A2BC8B" w:rsidR="00A231D6" w:rsidRDefault="00A231D6" w:rsidP="4BBC180A">
      <w:pPr>
        <w:spacing w:line="259" w:lineRule="auto"/>
        <w:rPr>
          <w:sz w:val="24"/>
          <w:szCs w:val="24"/>
        </w:rPr>
      </w:pPr>
    </w:p>
    <w:p w14:paraId="539C5511" w14:textId="68026D99" w:rsidR="00A231D6" w:rsidRDefault="00A231D6" w:rsidP="4BBC180A">
      <w:pPr>
        <w:spacing w:line="259" w:lineRule="auto"/>
        <w:rPr>
          <w:sz w:val="24"/>
          <w:szCs w:val="24"/>
        </w:rPr>
      </w:pPr>
    </w:p>
    <w:p w14:paraId="7BF1AB9D" w14:textId="156FA9CA" w:rsidR="00A231D6" w:rsidRDefault="1152F63F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lastRenderedPageBreak/>
        <w:t>Sak 35/25: Søknad om å leie Skjervøy og Arnøy kirke i forbindelse med julekonsert</w:t>
      </w:r>
    </w:p>
    <w:p w14:paraId="207341AD" w14:textId="3C17FEB7" w:rsidR="00A231D6" w:rsidRDefault="00A231D6" w:rsidP="4BBC180A">
      <w:pPr>
        <w:spacing w:line="259" w:lineRule="auto"/>
        <w:rPr>
          <w:sz w:val="24"/>
          <w:szCs w:val="24"/>
        </w:rPr>
      </w:pPr>
    </w:p>
    <w:p w14:paraId="4E8BD103" w14:textId="6D1E6576" w:rsidR="00A231D6" w:rsidRDefault="1152F63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6C078B60" w14:textId="47F3A92D" w:rsidR="00A231D6" w:rsidRDefault="1152F63F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Skjervøy </w:t>
      </w:r>
      <w:r w:rsidR="19A9292A" w:rsidRPr="4BBC180A">
        <w:rPr>
          <w:sz w:val="24"/>
          <w:szCs w:val="24"/>
        </w:rPr>
        <w:t>menighetsråd</w:t>
      </w:r>
      <w:r w:rsidRPr="4BBC180A">
        <w:rPr>
          <w:sz w:val="24"/>
          <w:szCs w:val="24"/>
        </w:rPr>
        <w:t xml:space="preserve"> gjør følgende vedtak:</w:t>
      </w:r>
    </w:p>
    <w:p w14:paraId="10F2DC76" w14:textId="04B0B98E" w:rsidR="00A231D6" w:rsidRDefault="69D2FC2D" w:rsidP="4BBC180A">
      <w:pPr>
        <w:pStyle w:val="Listeavsnitt"/>
        <w:numPr>
          <w:ilvl w:val="0"/>
          <w:numId w:val="2"/>
        </w:numPr>
        <w:spacing w:line="259" w:lineRule="auto"/>
        <w:rPr>
          <w:szCs w:val="24"/>
        </w:rPr>
      </w:pPr>
      <w:r w:rsidRPr="4BBC180A">
        <w:rPr>
          <w:szCs w:val="24"/>
        </w:rPr>
        <w:t>Skjervøy menighetsråd godkjenner utlån av kirkene i Skjervøy sokn 70 Grader kor i forbindelse med julekonsert</w:t>
      </w:r>
    </w:p>
    <w:p w14:paraId="5D6199FB" w14:textId="22188F4F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65AD1C32" w14:textId="4ACE9FCB" w:rsidR="00A231D6" w:rsidRDefault="1152F63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540F2AA6" w14:textId="04A9927A" w:rsidR="00A231D6" w:rsidRDefault="1152F63F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Forslag fra sokneprest Einar Tesdal</w:t>
      </w:r>
      <w:r w:rsidR="297936A4" w:rsidRPr="4BBC180A">
        <w:rPr>
          <w:sz w:val="24"/>
          <w:szCs w:val="24"/>
        </w:rPr>
        <w:t>: Låtene Carol of the bells, Where Are You Christmas og I den kalde vinter tas ut av</w:t>
      </w:r>
      <w:r w:rsidR="3EACD58C" w:rsidRPr="4BBC180A">
        <w:rPr>
          <w:sz w:val="24"/>
          <w:szCs w:val="24"/>
        </w:rPr>
        <w:t xml:space="preserve"> repertoaret. </w:t>
      </w:r>
    </w:p>
    <w:p w14:paraId="5C46BB74" w14:textId="02A56BA3" w:rsidR="00A231D6" w:rsidRDefault="00A231D6" w:rsidP="4BBC180A">
      <w:pPr>
        <w:spacing w:line="259" w:lineRule="auto"/>
        <w:rPr>
          <w:sz w:val="24"/>
          <w:szCs w:val="24"/>
        </w:rPr>
      </w:pPr>
    </w:p>
    <w:p w14:paraId="0ED8ABA2" w14:textId="030E53F7" w:rsidR="00A231D6" w:rsidRDefault="3EACD58C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Forslag fra Jarle Strøm og Kristin Dalheim:</w:t>
      </w:r>
      <w:r w:rsidR="01231AFE" w:rsidRPr="4BBC180A">
        <w:rPr>
          <w:sz w:val="24"/>
          <w:szCs w:val="24"/>
        </w:rPr>
        <w:t xml:space="preserve"> Formålsparagraf § 1 flettes inn i vedtaket. </w:t>
      </w:r>
    </w:p>
    <w:p w14:paraId="734F349E" w14:textId="29403785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4F9284B8" w14:textId="3E3E3012" w:rsidR="00A231D6" w:rsidRDefault="1152F63F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44E07AD6" w14:textId="13F9DABC" w:rsidR="00A231D6" w:rsidRDefault="6DF0C68B" w:rsidP="4BBC180A">
      <w:r w:rsidRPr="4BBC180A">
        <w:rPr>
          <w:sz w:val="24"/>
          <w:szCs w:val="24"/>
        </w:rPr>
        <w:t xml:space="preserve">Skjervøy menighetsråd godkjenner utlån av kirkene i Skjervøy sokn til 70 Grader Kor. Følgende sanger tas ut av repertoaret: </w:t>
      </w:r>
      <w:r w:rsidRPr="4BBC180A">
        <w:rPr>
          <w:i/>
          <w:iCs/>
          <w:sz w:val="24"/>
          <w:szCs w:val="24"/>
        </w:rPr>
        <w:t>Carol of the Bells</w:t>
      </w:r>
      <w:r w:rsidRPr="4BBC180A">
        <w:rPr>
          <w:sz w:val="24"/>
          <w:szCs w:val="24"/>
        </w:rPr>
        <w:t xml:space="preserve">, </w:t>
      </w:r>
      <w:r w:rsidRPr="4BBC180A">
        <w:rPr>
          <w:i/>
          <w:iCs/>
          <w:sz w:val="24"/>
          <w:szCs w:val="24"/>
        </w:rPr>
        <w:t>Where Are You Christmas</w:t>
      </w:r>
      <w:r w:rsidRPr="4BBC180A">
        <w:rPr>
          <w:sz w:val="24"/>
          <w:szCs w:val="24"/>
        </w:rPr>
        <w:t xml:space="preserve"> og </w:t>
      </w:r>
      <w:r w:rsidRPr="4BBC180A">
        <w:rPr>
          <w:i/>
          <w:iCs/>
          <w:sz w:val="24"/>
          <w:szCs w:val="24"/>
        </w:rPr>
        <w:t>I den kalde vinter</w:t>
      </w:r>
      <w:r w:rsidRPr="4BBC180A">
        <w:rPr>
          <w:sz w:val="24"/>
          <w:szCs w:val="24"/>
        </w:rPr>
        <w:t>. Disse kan eventuelt erstattes med andre sanger. Menighetsrådet viser til formålsparagrafen i kirkeloven § 1 som grunnlag for vedtaket.</w:t>
      </w:r>
    </w:p>
    <w:p w14:paraId="7C2588F5" w14:textId="2E07FE89" w:rsidR="00A231D6" w:rsidRDefault="00A231D6" w:rsidP="4BBC180A">
      <w:pPr>
        <w:rPr>
          <w:sz w:val="24"/>
          <w:szCs w:val="24"/>
        </w:rPr>
      </w:pPr>
    </w:p>
    <w:p w14:paraId="495B77C7" w14:textId="484C9581" w:rsidR="00A231D6" w:rsidRDefault="6DF0C68B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t>Sak 36/25: Søknad til Thorleif Winthers testamente</w:t>
      </w:r>
    </w:p>
    <w:p w14:paraId="0D21A194" w14:textId="3C17FEB7" w:rsidR="00A231D6" w:rsidRDefault="00A231D6" w:rsidP="4BBC180A">
      <w:pPr>
        <w:spacing w:line="259" w:lineRule="auto"/>
        <w:rPr>
          <w:sz w:val="24"/>
          <w:szCs w:val="24"/>
        </w:rPr>
      </w:pPr>
    </w:p>
    <w:p w14:paraId="25D76A83" w14:textId="614C8392" w:rsidR="00A231D6" w:rsidRDefault="6DF0C68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Søknaden er unntatt offentlighet jf. Forvaltningsloven § 13.  </w:t>
      </w:r>
    </w:p>
    <w:p w14:paraId="686FDE6E" w14:textId="27C8636E" w:rsidR="00A231D6" w:rsidRDefault="00A231D6" w:rsidP="4BBC180A">
      <w:pPr>
        <w:spacing w:line="259" w:lineRule="auto"/>
        <w:rPr>
          <w:sz w:val="24"/>
          <w:szCs w:val="24"/>
        </w:rPr>
      </w:pPr>
    </w:p>
    <w:p w14:paraId="6A283702" w14:textId="6D1E6576" w:rsidR="00A231D6" w:rsidRDefault="6DF0C68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6C0DC57C" w14:textId="47F3A92D" w:rsidR="00A231D6" w:rsidRDefault="6DF0C68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Skjervøy menighetsråd gjør følgende vedtak:</w:t>
      </w:r>
    </w:p>
    <w:p w14:paraId="0E50864B" w14:textId="7FE3C7F6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6C36E5C3" w14:textId="4ACE9FCB" w:rsidR="00A231D6" w:rsidRDefault="6DF0C68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5B6C58C2" w14:textId="29403785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3FD8554E" w14:textId="3E3E3012" w:rsidR="00A231D6" w:rsidRDefault="6DF0C68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4C6DA0F0" w14:textId="2AD840A9" w:rsidR="00A231D6" w:rsidRDefault="00A231D6" w:rsidP="4BBC180A">
      <w:pPr>
        <w:rPr>
          <w:sz w:val="24"/>
          <w:szCs w:val="24"/>
        </w:rPr>
      </w:pPr>
    </w:p>
    <w:p w14:paraId="77C0FB9D" w14:textId="5D7AC7F6" w:rsidR="00A231D6" w:rsidRDefault="6DF0C68B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t>Sak 37/25: Søknad fra Arnøy kirke støttegruppe</w:t>
      </w:r>
    </w:p>
    <w:p w14:paraId="5C648DB8" w14:textId="3C17FEB7" w:rsidR="00A231D6" w:rsidRDefault="00A231D6" w:rsidP="4BBC180A">
      <w:pPr>
        <w:spacing w:line="259" w:lineRule="auto"/>
        <w:rPr>
          <w:sz w:val="24"/>
          <w:szCs w:val="24"/>
        </w:rPr>
      </w:pPr>
    </w:p>
    <w:p w14:paraId="749A921B" w14:textId="6D1E6576" w:rsidR="00A231D6" w:rsidRDefault="6DF0C68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3978D24D" w14:textId="47F3A92D" w:rsidR="00A231D6" w:rsidRDefault="6DF0C68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Skjervøy menighetsråd gjør følgende vedtak:</w:t>
      </w:r>
    </w:p>
    <w:p w14:paraId="4054BE0F" w14:textId="7A7598E8" w:rsidR="00A231D6" w:rsidRDefault="00A231D6" w:rsidP="4BBC180A">
      <w:pPr>
        <w:spacing w:line="259" w:lineRule="auto"/>
        <w:rPr>
          <w:sz w:val="24"/>
          <w:szCs w:val="24"/>
        </w:rPr>
      </w:pPr>
    </w:p>
    <w:p w14:paraId="6C69D5AC" w14:textId="0128431B" w:rsidR="00A231D6" w:rsidRDefault="6DF0C68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Støttegruppas ønske om et kunstig juletre i Arnøy kirke innvilges ikke jf. Vedtak av 37/23. Staben i Skjervøy sokn vil være behjelpelig med anskaffelse av et ekte juletre, s</w:t>
      </w:r>
      <w:r w:rsidR="2AA33237" w:rsidRPr="4BBC180A">
        <w:rPr>
          <w:sz w:val="24"/>
          <w:szCs w:val="24"/>
        </w:rPr>
        <w:t xml:space="preserve">amt sette det opp i samarbeid med Arnøy kirke støttegruppe. </w:t>
      </w:r>
    </w:p>
    <w:p w14:paraId="439E0CD6" w14:textId="22188F4F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4D22F696" w14:textId="4ACE9FCB" w:rsidR="00A231D6" w:rsidRDefault="6DF0C68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04539A46" w14:textId="61C27B30" w:rsidR="00A231D6" w:rsidRDefault="286FBBC7" w:rsidP="4BBC180A">
      <w:pPr>
        <w:spacing w:line="259" w:lineRule="auto"/>
      </w:pPr>
      <w:r w:rsidRPr="4BBC180A">
        <w:rPr>
          <w:sz w:val="24"/>
          <w:szCs w:val="24"/>
        </w:rPr>
        <w:t xml:space="preserve">Ingen merknader. </w:t>
      </w:r>
    </w:p>
    <w:p w14:paraId="0E9C1F34" w14:textId="29403785" w:rsidR="00A231D6" w:rsidRDefault="00A231D6" w:rsidP="4BBC180A">
      <w:pPr>
        <w:spacing w:line="259" w:lineRule="auto"/>
        <w:rPr>
          <w:b/>
          <w:bCs/>
          <w:sz w:val="24"/>
          <w:szCs w:val="24"/>
        </w:rPr>
      </w:pPr>
    </w:p>
    <w:p w14:paraId="2F389E27" w14:textId="3E3E3012" w:rsidR="00A231D6" w:rsidRDefault="6DF0C68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197CED47" w14:textId="0B9ADA77" w:rsidR="00A231D6" w:rsidRDefault="27B25E09" w:rsidP="4BBC180A">
      <w:pPr>
        <w:rPr>
          <w:sz w:val="24"/>
          <w:szCs w:val="24"/>
        </w:rPr>
      </w:pPr>
      <w:r w:rsidRPr="4BBC180A">
        <w:rPr>
          <w:sz w:val="24"/>
          <w:szCs w:val="24"/>
        </w:rPr>
        <w:t xml:space="preserve">Enstemmig vedtatt. </w:t>
      </w:r>
    </w:p>
    <w:p w14:paraId="7BA07F2A" w14:textId="2E95D733" w:rsidR="00A231D6" w:rsidRDefault="00A231D6" w:rsidP="4BBC180A">
      <w:pPr>
        <w:spacing w:line="259" w:lineRule="auto"/>
        <w:rPr>
          <w:sz w:val="24"/>
          <w:szCs w:val="24"/>
        </w:rPr>
      </w:pPr>
    </w:p>
    <w:p w14:paraId="037301D7" w14:textId="77777777" w:rsidR="00A231D6" w:rsidRDefault="00A231D6" w:rsidP="4BBC180A">
      <w:pPr>
        <w:pStyle w:val="Liste"/>
        <w:rPr>
          <w:sz w:val="28"/>
          <w:szCs w:val="28"/>
        </w:rPr>
      </w:pPr>
    </w:p>
    <w:p w14:paraId="73C6E6A8" w14:textId="36DC26D6" w:rsidR="00A231D6" w:rsidRDefault="00A231D6" w:rsidP="00DF78A3">
      <w:pPr>
        <w:pStyle w:val="Liste"/>
        <w:ind w:firstLine="0"/>
      </w:pPr>
    </w:p>
    <w:p w14:paraId="6F1D308B" w14:textId="04796C9F" w:rsidR="00D504DF" w:rsidRPr="00D504DF" w:rsidRDefault="27B25E09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lastRenderedPageBreak/>
        <w:t>Sak 38/25: Søknad om å leie Skjervøy kirke i forbindelse med julekonsert</w:t>
      </w:r>
    </w:p>
    <w:p w14:paraId="68AC07D2" w14:textId="3C17FEB7" w:rsidR="00D504DF" w:rsidRPr="00D504DF" w:rsidRDefault="00D504DF" w:rsidP="4BBC180A">
      <w:pPr>
        <w:spacing w:line="259" w:lineRule="auto"/>
        <w:rPr>
          <w:sz w:val="24"/>
          <w:szCs w:val="24"/>
        </w:rPr>
      </w:pPr>
    </w:p>
    <w:p w14:paraId="0C3AFFD0" w14:textId="6D1E6576" w:rsidR="00D504DF" w:rsidRPr="00D504DF" w:rsidRDefault="27B25E09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4559F0D5" w14:textId="47F3A92D" w:rsidR="00D504DF" w:rsidRPr="00D504DF" w:rsidRDefault="27B25E09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Skjervøy menighetsråd gjør følgende vedtak:</w:t>
      </w:r>
    </w:p>
    <w:p w14:paraId="45296BD7" w14:textId="7A7598E8" w:rsidR="00D504DF" w:rsidRPr="00D504DF" w:rsidRDefault="00D504DF" w:rsidP="4BBC180A">
      <w:pPr>
        <w:spacing w:line="259" w:lineRule="auto"/>
        <w:rPr>
          <w:sz w:val="24"/>
          <w:szCs w:val="24"/>
        </w:rPr>
      </w:pPr>
    </w:p>
    <w:p w14:paraId="5869E4E3" w14:textId="7CC9624C" w:rsidR="00D504DF" w:rsidRPr="00D504DF" w:rsidRDefault="27B25E09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Skjervøy menighetsråd godkjenner utlån av Skjervøy kirke til Trond Jenssen i forbindelse med julekonsert. </w:t>
      </w:r>
    </w:p>
    <w:p w14:paraId="58F0231C" w14:textId="22188F4F" w:rsidR="00D504DF" w:rsidRPr="00D504DF" w:rsidRDefault="00D504DF" w:rsidP="4BBC180A">
      <w:pPr>
        <w:spacing w:line="259" w:lineRule="auto"/>
        <w:rPr>
          <w:b/>
          <w:bCs/>
          <w:sz w:val="24"/>
          <w:szCs w:val="24"/>
        </w:rPr>
      </w:pPr>
    </w:p>
    <w:p w14:paraId="6223A6AB" w14:textId="4ACE9FCB" w:rsidR="00D504DF" w:rsidRPr="00D504DF" w:rsidRDefault="27B25E09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3B057502" w14:textId="36647BEB" w:rsidR="00D504DF" w:rsidRPr="00D504DF" w:rsidRDefault="67F591F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Forslag fra sokneprest Einar Tesdal: Låtene Happy Xmas og Over the rainbow tas ut av repertoaret. </w:t>
      </w:r>
    </w:p>
    <w:p w14:paraId="482786B0" w14:textId="7E85FCAF" w:rsidR="00D504DF" w:rsidRPr="00D504DF" w:rsidRDefault="67F591F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Forslag fra Jarle Strøm og Kristin Dalheim: Formålsparagraf § 1 flettes inn i vedtaket.</w:t>
      </w:r>
    </w:p>
    <w:p w14:paraId="53F1EF51" w14:textId="35D68ECE" w:rsidR="00D504DF" w:rsidRPr="00D504DF" w:rsidRDefault="00D504DF" w:rsidP="4BBC180A">
      <w:pPr>
        <w:spacing w:line="259" w:lineRule="auto"/>
        <w:rPr>
          <w:sz w:val="24"/>
          <w:szCs w:val="24"/>
        </w:rPr>
      </w:pPr>
    </w:p>
    <w:p w14:paraId="507C4901" w14:textId="3E3E3012" w:rsidR="00D504DF" w:rsidRPr="00D504DF" w:rsidRDefault="27B25E09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4BB0541C" w14:textId="7C7FD4AD" w:rsidR="00D504DF" w:rsidRPr="00D504DF" w:rsidRDefault="27B25E09" w:rsidP="4BBC180A">
      <w:r w:rsidRPr="4BBC180A">
        <w:rPr>
          <w:sz w:val="24"/>
          <w:szCs w:val="24"/>
        </w:rPr>
        <w:t>Skjervøy menighetsråd godkjenner utlån av Skjervøy kirke til Trond Jenssen. Følgende sanger tas ut av repertoaret</w:t>
      </w:r>
      <w:r w:rsidR="50755C4D" w:rsidRPr="4BBC180A">
        <w:rPr>
          <w:sz w:val="24"/>
          <w:szCs w:val="24"/>
        </w:rPr>
        <w:t xml:space="preserve">: Happy Xmas og Over the rainbow. </w:t>
      </w:r>
      <w:r w:rsidRPr="4BBC180A">
        <w:rPr>
          <w:sz w:val="24"/>
          <w:szCs w:val="24"/>
        </w:rPr>
        <w:t>Disse kan eventuelt erstattes med andre sanger. Menighetsrådet viser til formålsparagrafen i kirkeloven § 1 som grunnlag for vedtaket.</w:t>
      </w:r>
    </w:p>
    <w:p w14:paraId="4E65A014" w14:textId="7A7B3F08" w:rsidR="00D504DF" w:rsidRPr="00D504DF" w:rsidRDefault="00D504DF" w:rsidP="00D504DF">
      <w:pPr>
        <w:pStyle w:val="Liste"/>
        <w:rPr>
          <w:b/>
          <w:bCs/>
          <w:sz w:val="28"/>
          <w:szCs w:val="28"/>
        </w:rPr>
      </w:pPr>
    </w:p>
    <w:p w14:paraId="190EBB9E" w14:textId="02AF9A4F" w:rsidR="7575480B" w:rsidRDefault="7575480B" w:rsidP="4BBC180A">
      <w:pPr>
        <w:spacing w:line="259" w:lineRule="auto"/>
        <w:rPr>
          <w:b/>
          <w:bCs/>
          <w:sz w:val="28"/>
          <w:szCs w:val="28"/>
        </w:rPr>
      </w:pPr>
      <w:r w:rsidRPr="4BBC180A">
        <w:rPr>
          <w:b/>
          <w:bCs/>
          <w:sz w:val="28"/>
          <w:szCs w:val="28"/>
        </w:rPr>
        <w:t>Sak 39/25: Ungdomsarbeidet i Skjervøy sokn</w:t>
      </w:r>
    </w:p>
    <w:p w14:paraId="3B06E13A" w14:textId="3C17FEB7" w:rsidR="4BBC180A" w:rsidRDefault="4BBC180A" w:rsidP="4BBC180A">
      <w:pPr>
        <w:spacing w:line="259" w:lineRule="auto"/>
        <w:rPr>
          <w:sz w:val="24"/>
          <w:szCs w:val="24"/>
        </w:rPr>
      </w:pPr>
    </w:p>
    <w:p w14:paraId="7B9F804D" w14:textId="6D1E6576" w:rsidR="7575480B" w:rsidRDefault="7575480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Forslag til vedtak:</w:t>
      </w:r>
    </w:p>
    <w:p w14:paraId="046520EB" w14:textId="47F3A92D" w:rsidR="7575480B" w:rsidRDefault="7575480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>Skjervøy menighetsråd gjør følgende vedtak:</w:t>
      </w:r>
    </w:p>
    <w:p w14:paraId="71BC16BD" w14:textId="1F1D2883" w:rsidR="4BBC180A" w:rsidRDefault="4BBC180A" w:rsidP="4BBC180A">
      <w:pPr>
        <w:spacing w:line="259" w:lineRule="auto"/>
        <w:rPr>
          <w:sz w:val="24"/>
          <w:szCs w:val="24"/>
        </w:rPr>
      </w:pPr>
    </w:p>
    <w:p w14:paraId="1CF28B3D" w14:textId="6976031D" w:rsidR="7575480B" w:rsidRDefault="7575480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Saken ble satt på sakskartet i møtet. </w:t>
      </w:r>
    </w:p>
    <w:p w14:paraId="0CA613A5" w14:textId="1D3AA767" w:rsidR="4BBC180A" w:rsidRDefault="4BBC180A" w:rsidP="4BBC180A">
      <w:pPr>
        <w:spacing w:line="259" w:lineRule="auto"/>
        <w:rPr>
          <w:sz w:val="24"/>
          <w:szCs w:val="24"/>
        </w:rPr>
      </w:pPr>
    </w:p>
    <w:p w14:paraId="71CD7BDD" w14:textId="4ACE9FCB" w:rsidR="7575480B" w:rsidRDefault="7575480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 xml:space="preserve">Møtebehandling: </w:t>
      </w:r>
    </w:p>
    <w:p w14:paraId="380C3CCD" w14:textId="33074DC4" w:rsidR="7575480B" w:rsidRDefault="7575480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Menighetsrådsleder ønsker at det lages en plan på ungdomsarbeid et i vårt sokn. </w:t>
      </w:r>
      <w:r w:rsidR="669394D9" w:rsidRPr="4BBC180A">
        <w:rPr>
          <w:sz w:val="24"/>
          <w:szCs w:val="24"/>
        </w:rPr>
        <w:t xml:space="preserve">Hvilket tilbud skal vi våre ungdommer. </w:t>
      </w:r>
    </w:p>
    <w:p w14:paraId="1B1DC951" w14:textId="53F4A936" w:rsidR="7575480B" w:rsidRDefault="7575480B" w:rsidP="4BBC180A">
      <w:pPr>
        <w:spacing w:line="259" w:lineRule="auto"/>
        <w:rPr>
          <w:sz w:val="24"/>
          <w:szCs w:val="24"/>
        </w:rPr>
      </w:pPr>
      <w:r w:rsidRPr="4BBC180A">
        <w:rPr>
          <w:sz w:val="24"/>
          <w:szCs w:val="24"/>
        </w:rPr>
        <w:t xml:space="preserve"> </w:t>
      </w:r>
    </w:p>
    <w:p w14:paraId="163C65CA" w14:textId="3E3E3012" w:rsidR="7575480B" w:rsidRDefault="7575480B" w:rsidP="4BBC180A">
      <w:pPr>
        <w:spacing w:line="259" w:lineRule="auto"/>
        <w:rPr>
          <w:b/>
          <w:bCs/>
          <w:sz w:val="24"/>
          <w:szCs w:val="24"/>
        </w:rPr>
      </w:pPr>
      <w:r w:rsidRPr="4BBC180A">
        <w:rPr>
          <w:b/>
          <w:bCs/>
          <w:sz w:val="24"/>
          <w:szCs w:val="24"/>
        </w:rPr>
        <w:t>Vedtak:</w:t>
      </w:r>
    </w:p>
    <w:p w14:paraId="392B06F1" w14:textId="1C0C6BEF" w:rsidR="4BBC180A" w:rsidRDefault="4BBC180A" w:rsidP="4BBC180A">
      <w:pPr>
        <w:pStyle w:val="Liste"/>
        <w:rPr>
          <w:sz w:val="24"/>
          <w:szCs w:val="24"/>
        </w:rPr>
      </w:pPr>
    </w:p>
    <w:p w14:paraId="40D64D48" w14:textId="44206531" w:rsidR="5181B0FA" w:rsidRDefault="5181B0FA" w:rsidP="4BBC180A">
      <w:pPr>
        <w:pStyle w:val="Liste"/>
        <w:rPr>
          <w:sz w:val="24"/>
          <w:szCs w:val="24"/>
        </w:rPr>
      </w:pPr>
      <w:r w:rsidRPr="4BBC180A">
        <w:rPr>
          <w:sz w:val="24"/>
          <w:szCs w:val="24"/>
        </w:rPr>
        <w:t>Staben utreder saken, og den legges frem for menighetsrådet på neste møte i februar.</w:t>
      </w:r>
    </w:p>
    <w:p w14:paraId="684E5E8D" w14:textId="2A3635B8" w:rsidR="0077026B" w:rsidRPr="0077026B" w:rsidRDefault="0077026B" w:rsidP="4BBC180A">
      <w:pPr>
        <w:rPr>
          <w:b/>
          <w:bCs/>
          <w:sz w:val="28"/>
          <w:szCs w:val="28"/>
        </w:rPr>
      </w:pPr>
    </w:p>
    <w:sectPr w:rsidR="0077026B" w:rsidRPr="0077026B" w:rsidSect="004D35DB">
      <w:headerReference w:type="default" r:id="rId10"/>
      <w:pgSz w:w="11907" w:h="16840" w:code="9"/>
      <w:pgMar w:top="284" w:right="1134" w:bottom="426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3ED5" w14:textId="77777777" w:rsidR="00110EE0" w:rsidRDefault="00110EE0" w:rsidP="0030667F">
      <w:r>
        <w:separator/>
      </w:r>
    </w:p>
  </w:endnote>
  <w:endnote w:type="continuationSeparator" w:id="0">
    <w:p w14:paraId="26ADB23B" w14:textId="77777777" w:rsidR="00110EE0" w:rsidRDefault="00110EE0" w:rsidP="0030667F">
      <w:r>
        <w:continuationSeparator/>
      </w:r>
    </w:p>
  </w:endnote>
  <w:endnote w:type="continuationNotice" w:id="1">
    <w:p w14:paraId="0DD0BA3E" w14:textId="77777777" w:rsidR="00110EE0" w:rsidRDefault="00110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6A36" w14:textId="77777777" w:rsidR="00110EE0" w:rsidRDefault="00110EE0" w:rsidP="0030667F">
      <w:r>
        <w:separator/>
      </w:r>
    </w:p>
  </w:footnote>
  <w:footnote w:type="continuationSeparator" w:id="0">
    <w:p w14:paraId="6E58B891" w14:textId="77777777" w:rsidR="00110EE0" w:rsidRDefault="00110EE0" w:rsidP="0030667F">
      <w:r>
        <w:continuationSeparator/>
      </w:r>
    </w:p>
  </w:footnote>
  <w:footnote w:type="continuationNotice" w:id="1">
    <w:p w14:paraId="05A444A2" w14:textId="77777777" w:rsidR="00110EE0" w:rsidRDefault="00110E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utenettabelllys"/>
      <w:tblW w:w="9671" w:type="dxa"/>
      <w:tblLayout w:type="fixed"/>
      <w:tblLook w:val="04A0" w:firstRow="1" w:lastRow="0" w:firstColumn="1" w:lastColumn="0" w:noHBand="0" w:noVBand="1"/>
    </w:tblPr>
    <w:tblGrid>
      <w:gridCol w:w="709"/>
      <w:gridCol w:w="8962"/>
    </w:tblGrid>
    <w:tr w:rsidR="007B0978" w14:paraId="00D59A30" w14:textId="77777777" w:rsidTr="00705A05">
      <w:trPr>
        <w:trHeight w:val="739"/>
      </w:trPr>
      <w:tc>
        <w:tcPr>
          <w:tcW w:w="709" w:type="dxa"/>
          <w:hideMark/>
        </w:tcPr>
        <w:p w14:paraId="441F228F" w14:textId="77777777" w:rsidR="007B0978" w:rsidRDefault="007B0978" w:rsidP="009F3EA8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797DAC33" w14:textId="77777777" w:rsidR="007B0978" w:rsidRDefault="007B0978" w:rsidP="009F3EA8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drawing>
              <wp:inline distT="0" distB="0" distL="0" distR="0" wp14:anchorId="174A3E6E" wp14:editId="656DD52F">
                <wp:extent cx="315595" cy="381000"/>
                <wp:effectExtent l="0" t="0" r="8255" b="0"/>
                <wp:docPr id="530378458" name="Bilde 530378458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2" w:type="dxa"/>
          <w:hideMark/>
        </w:tcPr>
        <w:tbl>
          <w:tblPr>
            <w:tblStyle w:val="Rutenettabelllys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8355"/>
          </w:tblGrid>
          <w:tr w:rsidR="007B0978" w14:paraId="01DC355B" w14:textId="77777777" w:rsidTr="00705A05">
            <w:tc>
              <w:tcPr>
                <w:tcW w:w="8355" w:type="dxa"/>
                <w:hideMark/>
              </w:tcPr>
              <w:p w14:paraId="65442214" w14:textId="77777777" w:rsidR="007B0978" w:rsidRPr="001C5C4A" w:rsidRDefault="007B0978" w:rsidP="009F3EA8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7B0978" w14:paraId="71D904CB" w14:textId="77777777" w:rsidTr="00705A05">
            <w:tc>
              <w:tcPr>
                <w:tcW w:w="8355" w:type="dxa"/>
                <w:hideMark/>
              </w:tcPr>
              <w:p w14:paraId="77F7A099" w14:textId="77777777" w:rsidR="007B0978" w:rsidRPr="001C5C4A" w:rsidRDefault="007B0978" w:rsidP="009F3EA8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>Skjervøy menighetskontor</w:t>
                </w:r>
              </w:p>
            </w:tc>
          </w:tr>
        </w:tbl>
        <w:p w14:paraId="2D99D037" w14:textId="77777777" w:rsidR="007B0978" w:rsidRDefault="007B0978" w:rsidP="009F3EA8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D88CC80" w14:textId="77777777" w:rsidR="007B0978" w:rsidRPr="0030667F" w:rsidRDefault="007B0978" w:rsidP="0030667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3483"/>
    <w:multiLevelType w:val="hybridMultilevel"/>
    <w:tmpl w:val="6854D7CA"/>
    <w:lvl w:ilvl="0" w:tplc="3A2C0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154B"/>
    <w:multiLevelType w:val="hybridMultilevel"/>
    <w:tmpl w:val="407AD39A"/>
    <w:lvl w:ilvl="0" w:tplc="3334B4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142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48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6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23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25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AF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28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E2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47E27"/>
    <w:multiLevelType w:val="hybridMultilevel"/>
    <w:tmpl w:val="8084B26A"/>
    <w:lvl w:ilvl="0" w:tplc="40B4A1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6A9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8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9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AD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E7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C1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E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EF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EB869"/>
    <w:multiLevelType w:val="hybridMultilevel"/>
    <w:tmpl w:val="2A50CBBE"/>
    <w:lvl w:ilvl="0" w:tplc="EFA8C3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485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A0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2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A8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43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E9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1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C0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63685">
    <w:abstractNumId w:val="3"/>
  </w:num>
  <w:num w:numId="2" w16cid:durableId="366220224">
    <w:abstractNumId w:val="2"/>
  </w:num>
  <w:num w:numId="3" w16cid:durableId="1315842097">
    <w:abstractNumId w:val="1"/>
  </w:num>
  <w:num w:numId="4" w16cid:durableId="18026520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13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3E"/>
    <w:rsid w:val="00001597"/>
    <w:rsid w:val="000042C0"/>
    <w:rsid w:val="0000482C"/>
    <w:rsid w:val="00005849"/>
    <w:rsid w:val="000065F4"/>
    <w:rsid w:val="000113F3"/>
    <w:rsid w:val="00013D06"/>
    <w:rsid w:val="00025D87"/>
    <w:rsid w:val="00026EE4"/>
    <w:rsid w:val="000321DA"/>
    <w:rsid w:val="000339FD"/>
    <w:rsid w:val="00034DEA"/>
    <w:rsid w:val="00035680"/>
    <w:rsid w:val="00043520"/>
    <w:rsid w:val="00043C84"/>
    <w:rsid w:val="000478FF"/>
    <w:rsid w:val="0005032F"/>
    <w:rsid w:val="00050AF9"/>
    <w:rsid w:val="00052EB9"/>
    <w:rsid w:val="00053B1B"/>
    <w:rsid w:val="0005698A"/>
    <w:rsid w:val="00060293"/>
    <w:rsid w:val="000603B5"/>
    <w:rsid w:val="00061CC3"/>
    <w:rsid w:val="0006742B"/>
    <w:rsid w:val="000704D9"/>
    <w:rsid w:val="00071CBC"/>
    <w:rsid w:val="000725AF"/>
    <w:rsid w:val="00073132"/>
    <w:rsid w:val="00073D10"/>
    <w:rsid w:val="00073DD8"/>
    <w:rsid w:val="00073E95"/>
    <w:rsid w:val="00074B08"/>
    <w:rsid w:val="000751CD"/>
    <w:rsid w:val="00081E53"/>
    <w:rsid w:val="0008240B"/>
    <w:rsid w:val="00083CEE"/>
    <w:rsid w:val="00085A66"/>
    <w:rsid w:val="000875FB"/>
    <w:rsid w:val="00092826"/>
    <w:rsid w:val="00092AB0"/>
    <w:rsid w:val="000930C0"/>
    <w:rsid w:val="00093EA1"/>
    <w:rsid w:val="000940B5"/>
    <w:rsid w:val="0009633D"/>
    <w:rsid w:val="0009724D"/>
    <w:rsid w:val="000A0F43"/>
    <w:rsid w:val="000A11EC"/>
    <w:rsid w:val="000A2E1B"/>
    <w:rsid w:val="000A4699"/>
    <w:rsid w:val="000A47EE"/>
    <w:rsid w:val="000A63BC"/>
    <w:rsid w:val="000B0498"/>
    <w:rsid w:val="000B11A1"/>
    <w:rsid w:val="000B16D7"/>
    <w:rsid w:val="000B1D4A"/>
    <w:rsid w:val="000B4FB3"/>
    <w:rsid w:val="000B57B9"/>
    <w:rsid w:val="000C000F"/>
    <w:rsid w:val="000C1FF9"/>
    <w:rsid w:val="000C2BC8"/>
    <w:rsid w:val="000C349D"/>
    <w:rsid w:val="000C3574"/>
    <w:rsid w:val="000C3AD9"/>
    <w:rsid w:val="000C41AD"/>
    <w:rsid w:val="000C7FF8"/>
    <w:rsid w:val="000D02B8"/>
    <w:rsid w:val="000D1007"/>
    <w:rsid w:val="000E0A75"/>
    <w:rsid w:val="000E0F9C"/>
    <w:rsid w:val="000E21C8"/>
    <w:rsid w:val="000E452B"/>
    <w:rsid w:val="000E4F6A"/>
    <w:rsid w:val="000E577A"/>
    <w:rsid w:val="000F1684"/>
    <w:rsid w:val="000F2837"/>
    <w:rsid w:val="000F3CA7"/>
    <w:rsid w:val="000F7A05"/>
    <w:rsid w:val="00102130"/>
    <w:rsid w:val="00105B73"/>
    <w:rsid w:val="00110EE0"/>
    <w:rsid w:val="00114A89"/>
    <w:rsid w:val="001177AA"/>
    <w:rsid w:val="00121359"/>
    <w:rsid w:val="00122517"/>
    <w:rsid w:val="00122B05"/>
    <w:rsid w:val="00123295"/>
    <w:rsid w:val="00126819"/>
    <w:rsid w:val="00127AC6"/>
    <w:rsid w:val="00130E59"/>
    <w:rsid w:val="00131117"/>
    <w:rsid w:val="00131427"/>
    <w:rsid w:val="001359CA"/>
    <w:rsid w:val="001431F3"/>
    <w:rsid w:val="00145C7A"/>
    <w:rsid w:val="0014650B"/>
    <w:rsid w:val="00150DC3"/>
    <w:rsid w:val="0015114C"/>
    <w:rsid w:val="00151BE9"/>
    <w:rsid w:val="00154411"/>
    <w:rsid w:val="001559A4"/>
    <w:rsid w:val="001568EE"/>
    <w:rsid w:val="00162356"/>
    <w:rsid w:val="0016299F"/>
    <w:rsid w:val="001645CD"/>
    <w:rsid w:val="00165411"/>
    <w:rsid w:val="00165DEF"/>
    <w:rsid w:val="0016742C"/>
    <w:rsid w:val="0016792C"/>
    <w:rsid w:val="00170E6C"/>
    <w:rsid w:val="00171513"/>
    <w:rsid w:val="00173BE2"/>
    <w:rsid w:val="001745B7"/>
    <w:rsid w:val="00180935"/>
    <w:rsid w:val="00181E7C"/>
    <w:rsid w:val="00182857"/>
    <w:rsid w:val="00184259"/>
    <w:rsid w:val="00185CC7"/>
    <w:rsid w:val="0019584A"/>
    <w:rsid w:val="001A1028"/>
    <w:rsid w:val="001A4CE5"/>
    <w:rsid w:val="001A57FD"/>
    <w:rsid w:val="001A7DC6"/>
    <w:rsid w:val="001B01F5"/>
    <w:rsid w:val="001B1AA2"/>
    <w:rsid w:val="001B6A17"/>
    <w:rsid w:val="001B6D58"/>
    <w:rsid w:val="001C1867"/>
    <w:rsid w:val="001C3D45"/>
    <w:rsid w:val="001C566E"/>
    <w:rsid w:val="001D0A6C"/>
    <w:rsid w:val="001D4F2C"/>
    <w:rsid w:val="001D5532"/>
    <w:rsid w:val="001D5BEA"/>
    <w:rsid w:val="001E02C5"/>
    <w:rsid w:val="001E122E"/>
    <w:rsid w:val="001E1E11"/>
    <w:rsid w:val="001E4AD3"/>
    <w:rsid w:val="001E5BC6"/>
    <w:rsid w:val="001E5E2F"/>
    <w:rsid w:val="001E6C96"/>
    <w:rsid w:val="001F2161"/>
    <w:rsid w:val="001F232C"/>
    <w:rsid w:val="001F2964"/>
    <w:rsid w:val="001F596D"/>
    <w:rsid w:val="001F70BB"/>
    <w:rsid w:val="001F78E6"/>
    <w:rsid w:val="001F7B9E"/>
    <w:rsid w:val="0020481F"/>
    <w:rsid w:val="002049B4"/>
    <w:rsid w:val="00207A05"/>
    <w:rsid w:val="00207BD3"/>
    <w:rsid w:val="00211F04"/>
    <w:rsid w:val="00212EA7"/>
    <w:rsid w:val="00222732"/>
    <w:rsid w:val="0022346C"/>
    <w:rsid w:val="002238C6"/>
    <w:rsid w:val="00224044"/>
    <w:rsid w:val="00224AFE"/>
    <w:rsid w:val="00227447"/>
    <w:rsid w:val="00230232"/>
    <w:rsid w:val="00230AB3"/>
    <w:rsid w:val="002313FF"/>
    <w:rsid w:val="00231CBB"/>
    <w:rsid w:val="002324DA"/>
    <w:rsid w:val="00232742"/>
    <w:rsid w:val="002327C7"/>
    <w:rsid w:val="002349E4"/>
    <w:rsid w:val="002360D2"/>
    <w:rsid w:val="00236142"/>
    <w:rsid w:val="00236E2E"/>
    <w:rsid w:val="00237429"/>
    <w:rsid w:val="00240241"/>
    <w:rsid w:val="00244805"/>
    <w:rsid w:val="00244B89"/>
    <w:rsid w:val="00245642"/>
    <w:rsid w:val="0024670F"/>
    <w:rsid w:val="00246A8E"/>
    <w:rsid w:val="00246E36"/>
    <w:rsid w:val="00247B25"/>
    <w:rsid w:val="00250577"/>
    <w:rsid w:val="00251C68"/>
    <w:rsid w:val="00251F10"/>
    <w:rsid w:val="00254855"/>
    <w:rsid w:val="002559AD"/>
    <w:rsid w:val="002569D0"/>
    <w:rsid w:val="00256DB0"/>
    <w:rsid w:val="00257746"/>
    <w:rsid w:val="00262DDA"/>
    <w:rsid w:val="00264FA4"/>
    <w:rsid w:val="00265194"/>
    <w:rsid w:val="00265775"/>
    <w:rsid w:val="00270ED2"/>
    <w:rsid w:val="00276088"/>
    <w:rsid w:val="00277EB0"/>
    <w:rsid w:val="00280A3C"/>
    <w:rsid w:val="00280E47"/>
    <w:rsid w:val="00281F39"/>
    <w:rsid w:val="002826F7"/>
    <w:rsid w:val="00297E18"/>
    <w:rsid w:val="002A1247"/>
    <w:rsid w:val="002A1DE9"/>
    <w:rsid w:val="002A2576"/>
    <w:rsid w:val="002A41D5"/>
    <w:rsid w:val="002A62FB"/>
    <w:rsid w:val="002A73CF"/>
    <w:rsid w:val="002B0FA8"/>
    <w:rsid w:val="002B40AE"/>
    <w:rsid w:val="002B53AF"/>
    <w:rsid w:val="002B5A64"/>
    <w:rsid w:val="002B6AE6"/>
    <w:rsid w:val="002B7530"/>
    <w:rsid w:val="002C05C9"/>
    <w:rsid w:val="002C24DF"/>
    <w:rsid w:val="002C334B"/>
    <w:rsid w:val="002C5CD5"/>
    <w:rsid w:val="002C6445"/>
    <w:rsid w:val="002C7598"/>
    <w:rsid w:val="002C7EE9"/>
    <w:rsid w:val="002D097D"/>
    <w:rsid w:val="002D1917"/>
    <w:rsid w:val="002D24C5"/>
    <w:rsid w:val="002D460A"/>
    <w:rsid w:val="002D4BE9"/>
    <w:rsid w:val="002E10AC"/>
    <w:rsid w:val="002E2E22"/>
    <w:rsid w:val="002E3B30"/>
    <w:rsid w:val="002E7202"/>
    <w:rsid w:val="002E7F83"/>
    <w:rsid w:val="002F2F91"/>
    <w:rsid w:val="002F3F82"/>
    <w:rsid w:val="00302088"/>
    <w:rsid w:val="00305D93"/>
    <w:rsid w:val="0030667F"/>
    <w:rsid w:val="0030673C"/>
    <w:rsid w:val="00306CB4"/>
    <w:rsid w:val="00313345"/>
    <w:rsid w:val="00313932"/>
    <w:rsid w:val="00313CCF"/>
    <w:rsid w:val="00315F70"/>
    <w:rsid w:val="0031655A"/>
    <w:rsid w:val="003167DC"/>
    <w:rsid w:val="00321087"/>
    <w:rsid w:val="0032219B"/>
    <w:rsid w:val="00322806"/>
    <w:rsid w:val="003235C5"/>
    <w:rsid w:val="00324CC2"/>
    <w:rsid w:val="00324E76"/>
    <w:rsid w:val="0032526E"/>
    <w:rsid w:val="0032667B"/>
    <w:rsid w:val="0033400A"/>
    <w:rsid w:val="003343B8"/>
    <w:rsid w:val="0033752A"/>
    <w:rsid w:val="003407F1"/>
    <w:rsid w:val="0034149A"/>
    <w:rsid w:val="00341787"/>
    <w:rsid w:val="00341F13"/>
    <w:rsid w:val="0034239D"/>
    <w:rsid w:val="00342BCA"/>
    <w:rsid w:val="00343E9C"/>
    <w:rsid w:val="00344519"/>
    <w:rsid w:val="003448C0"/>
    <w:rsid w:val="0034677A"/>
    <w:rsid w:val="003471D7"/>
    <w:rsid w:val="00350789"/>
    <w:rsid w:val="003530C0"/>
    <w:rsid w:val="00355D91"/>
    <w:rsid w:val="00357237"/>
    <w:rsid w:val="00357ECD"/>
    <w:rsid w:val="00367236"/>
    <w:rsid w:val="00367A98"/>
    <w:rsid w:val="003701D3"/>
    <w:rsid w:val="00376C43"/>
    <w:rsid w:val="00381203"/>
    <w:rsid w:val="003841B4"/>
    <w:rsid w:val="00385EC5"/>
    <w:rsid w:val="00390174"/>
    <w:rsid w:val="00391C90"/>
    <w:rsid w:val="00391D74"/>
    <w:rsid w:val="00392043"/>
    <w:rsid w:val="00392729"/>
    <w:rsid w:val="00393EF0"/>
    <w:rsid w:val="00393FA1"/>
    <w:rsid w:val="00395B6B"/>
    <w:rsid w:val="00396662"/>
    <w:rsid w:val="0039703D"/>
    <w:rsid w:val="00397397"/>
    <w:rsid w:val="003A0033"/>
    <w:rsid w:val="003A379B"/>
    <w:rsid w:val="003A4B8E"/>
    <w:rsid w:val="003A5574"/>
    <w:rsid w:val="003A5ABF"/>
    <w:rsid w:val="003B06FF"/>
    <w:rsid w:val="003B1290"/>
    <w:rsid w:val="003B20B3"/>
    <w:rsid w:val="003B406E"/>
    <w:rsid w:val="003B64FF"/>
    <w:rsid w:val="003C09E5"/>
    <w:rsid w:val="003C26EC"/>
    <w:rsid w:val="003C38BB"/>
    <w:rsid w:val="003C7007"/>
    <w:rsid w:val="003D0537"/>
    <w:rsid w:val="003D13F4"/>
    <w:rsid w:val="003D1797"/>
    <w:rsid w:val="003D1BC5"/>
    <w:rsid w:val="003D1E6D"/>
    <w:rsid w:val="003D22B4"/>
    <w:rsid w:val="003D5A92"/>
    <w:rsid w:val="003D5C29"/>
    <w:rsid w:val="003D77B2"/>
    <w:rsid w:val="003D7985"/>
    <w:rsid w:val="003E0412"/>
    <w:rsid w:val="003E5100"/>
    <w:rsid w:val="003E7245"/>
    <w:rsid w:val="003E77FA"/>
    <w:rsid w:val="003E7C92"/>
    <w:rsid w:val="003F33AB"/>
    <w:rsid w:val="003F4E70"/>
    <w:rsid w:val="003F783B"/>
    <w:rsid w:val="00400D64"/>
    <w:rsid w:val="00406943"/>
    <w:rsid w:val="00407A2F"/>
    <w:rsid w:val="00410B36"/>
    <w:rsid w:val="00411575"/>
    <w:rsid w:val="00411DE6"/>
    <w:rsid w:val="00412E78"/>
    <w:rsid w:val="00414081"/>
    <w:rsid w:val="00420DE9"/>
    <w:rsid w:val="00426C10"/>
    <w:rsid w:val="00433BD8"/>
    <w:rsid w:val="00436DD6"/>
    <w:rsid w:val="004519FD"/>
    <w:rsid w:val="0045245E"/>
    <w:rsid w:val="004529F5"/>
    <w:rsid w:val="004534A6"/>
    <w:rsid w:val="004535F8"/>
    <w:rsid w:val="00453BFA"/>
    <w:rsid w:val="00455462"/>
    <w:rsid w:val="00456061"/>
    <w:rsid w:val="00461524"/>
    <w:rsid w:val="0046216A"/>
    <w:rsid w:val="004635AE"/>
    <w:rsid w:val="00463F2A"/>
    <w:rsid w:val="0046431A"/>
    <w:rsid w:val="00464FDB"/>
    <w:rsid w:val="004654D8"/>
    <w:rsid w:val="004670A6"/>
    <w:rsid w:val="00470892"/>
    <w:rsid w:val="004741BB"/>
    <w:rsid w:val="00481C34"/>
    <w:rsid w:val="004837E8"/>
    <w:rsid w:val="004853E2"/>
    <w:rsid w:val="00485929"/>
    <w:rsid w:val="00486031"/>
    <w:rsid w:val="00487BBB"/>
    <w:rsid w:val="00490437"/>
    <w:rsid w:val="0049073B"/>
    <w:rsid w:val="00490850"/>
    <w:rsid w:val="004911B5"/>
    <w:rsid w:val="00492CBC"/>
    <w:rsid w:val="004948F0"/>
    <w:rsid w:val="0049721E"/>
    <w:rsid w:val="004A53BE"/>
    <w:rsid w:val="004A7123"/>
    <w:rsid w:val="004A7238"/>
    <w:rsid w:val="004B08B6"/>
    <w:rsid w:val="004B45F5"/>
    <w:rsid w:val="004B4EF2"/>
    <w:rsid w:val="004B5A8D"/>
    <w:rsid w:val="004C0884"/>
    <w:rsid w:val="004C29B6"/>
    <w:rsid w:val="004C3337"/>
    <w:rsid w:val="004C57B5"/>
    <w:rsid w:val="004C5837"/>
    <w:rsid w:val="004C65A4"/>
    <w:rsid w:val="004C6CBB"/>
    <w:rsid w:val="004D0E75"/>
    <w:rsid w:val="004D167C"/>
    <w:rsid w:val="004D2A22"/>
    <w:rsid w:val="004D35DB"/>
    <w:rsid w:val="004D44E0"/>
    <w:rsid w:val="004D5F11"/>
    <w:rsid w:val="004D7BC7"/>
    <w:rsid w:val="004E1818"/>
    <w:rsid w:val="004E3852"/>
    <w:rsid w:val="004E4CDC"/>
    <w:rsid w:val="004E5A9F"/>
    <w:rsid w:val="004E661E"/>
    <w:rsid w:val="004E745E"/>
    <w:rsid w:val="004F0CBC"/>
    <w:rsid w:val="004F1D6B"/>
    <w:rsid w:val="00501376"/>
    <w:rsid w:val="0050233E"/>
    <w:rsid w:val="00506656"/>
    <w:rsid w:val="00506B61"/>
    <w:rsid w:val="00507E0D"/>
    <w:rsid w:val="00510780"/>
    <w:rsid w:val="00511A55"/>
    <w:rsid w:val="00511C44"/>
    <w:rsid w:val="005124CC"/>
    <w:rsid w:val="005146D5"/>
    <w:rsid w:val="005148FD"/>
    <w:rsid w:val="00515B11"/>
    <w:rsid w:val="00522622"/>
    <w:rsid w:val="00524774"/>
    <w:rsid w:val="00525142"/>
    <w:rsid w:val="0052566A"/>
    <w:rsid w:val="00530278"/>
    <w:rsid w:val="00530B4B"/>
    <w:rsid w:val="00530E4E"/>
    <w:rsid w:val="0053277D"/>
    <w:rsid w:val="00533824"/>
    <w:rsid w:val="005348EB"/>
    <w:rsid w:val="00535D99"/>
    <w:rsid w:val="00536162"/>
    <w:rsid w:val="00541535"/>
    <w:rsid w:val="0054397D"/>
    <w:rsid w:val="00544370"/>
    <w:rsid w:val="00544447"/>
    <w:rsid w:val="005457F0"/>
    <w:rsid w:val="005474F7"/>
    <w:rsid w:val="00552C60"/>
    <w:rsid w:val="00554187"/>
    <w:rsid w:val="005577C6"/>
    <w:rsid w:val="005611B5"/>
    <w:rsid w:val="00561672"/>
    <w:rsid w:val="00561A5E"/>
    <w:rsid w:val="00562648"/>
    <w:rsid w:val="005663EC"/>
    <w:rsid w:val="00566CF7"/>
    <w:rsid w:val="005675D1"/>
    <w:rsid w:val="00567ED4"/>
    <w:rsid w:val="00571741"/>
    <w:rsid w:val="00571D40"/>
    <w:rsid w:val="00575188"/>
    <w:rsid w:val="00575DFD"/>
    <w:rsid w:val="0057694C"/>
    <w:rsid w:val="00576BF1"/>
    <w:rsid w:val="005828FC"/>
    <w:rsid w:val="00585433"/>
    <w:rsid w:val="00585867"/>
    <w:rsid w:val="00585BBC"/>
    <w:rsid w:val="00586100"/>
    <w:rsid w:val="00587433"/>
    <w:rsid w:val="005906F0"/>
    <w:rsid w:val="00593FD2"/>
    <w:rsid w:val="005A010E"/>
    <w:rsid w:val="005A0C00"/>
    <w:rsid w:val="005A10DB"/>
    <w:rsid w:val="005A118E"/>
    <w:rsid w:val="005A534C"/>
    <w:rsid w:val="005B3D2D"/>
    <w:rsid w:val="005B4BF1"/>
    <w:rsid w:val="005B512A"/>
    <w:rsid w:val="005B6467"/>
    <w:rsid w:val="005B770B"/>
    <w:rsid w:val="005B788B"/>
    <w:rsid w:val="005B7974"/>
    <w:rsid w:val="005C19C7"/>
    <w:rsid w:val="005C222D"/>
    <w:rsid w:val="005C32C0"/>
    <w:rsid w:val="005C344D"/>
    <w:rsid w:val="005C5ED4"/>
    <w:rsid w:val="005D01B1"/>
    <w:rsid w:val="005D1159"/>
    <w:rsid w:val="005D1E26"/>
    <w:rsid w:val="005E01C2"/>
    <w:rsid w:val="005E33BE"/>
    <w:rsid w:val="005E6226"/>
    <w:rsid w:val="005E6525"/>
    <w:rsid w:val="005E7C49"/>
    <w:rsid w:val="005F13C3"/>
    <w:rsid w:val="005F18FC"/>
    <w:rsid w:val="005F37BF"/>
    <w:rsid w:val="005F5216"/>
    <w:rsid w:val="005F7063"/>
    <w:rsid w:val="0060014B"/>
    <w:rsid w:val="00602FB8"/>
    <w:rsid w:val="0060668E"/>
    <w:rsid w:val="0061582B"/>
    <w:rsid w:val="00616C25"/>
    <w:rsid w:val="006246EA"/>
    <w:rsid w:val="00632998"/>
    <w:rsid w:val="00634615"/>
    <w:rsid w:val="0063717C"/>
    <w:rsid w:val="00640130"/>
    <w:rsid w:val="00643A49"/>
    <w:rsid w:val="006463F5"/>
    <w:rsid w:val="0064793C"/>
    <w:rsid w:val="00650E7C"/>
    <w:rsid w:val="00654B96"/>
    <w:rsid w:val="006616EE"/>
    <w:rsid w:val="006624B3"/>
    <w:rsid w:val="00672ED3"/>
    <w:rsid w:val="0067674D"/>
    <w:rsid w:val="006847CB"/>
    <w:rsid w:val="00686369"/>
    <w:rsid w:val="00693A21"/>
    <w:rsid w:val="00694463"/>
    <w:rsid w:val="006A0682"/>
    <w:rsid w:val="006A32E6"/>
    <w:rsid w:val="006A43B0"/>
    <w:rsid w:val="006A555A"/>
    <w:rsid w:val="006A5BF8"/>
    <w:rsid w:val="006B0460"/>
    <w:rsid w:val="006B1166"/>
    <w:rsid w:val="006B1FC7"/>
    <w:rsid w:val="006B2855"/>
    <w:rsid w:val="006B2AF5"/>
    <w:rsid w:val="006B491E"/>
    <w:rsid w:val="006B5146"/>
    <w:rsid w:val="006B7CBC"/>
    <w:rsid w:val="006C0126"/>
    <w:rsid w:val="006C0642"/>
    <w:rsid w:val="006C17A7"/>
    <w:rsid w:val="006C44C1"/>
    <w:rsid w:val="006C59D8"/>
    <w:rsid w:val="006C62CC"/>
    <w:rsid w:val="006C666B"/>
    <w:rsid w:val="006C6855"/>
    <w:rsid w:val="006D0979"/>
    <w:rsid w:val="006D0C52"/>
    <w:rsid w:val="006D0C99"/>
    <w:rsid w:val="006D6194"/>
    <w:rsid w:val="006D67C7"/>
    <w:rsid w:val="006E07B4"/>
    <w:rsid w:val="006E0A8F"/>
    <w:rsid w:val="006E2230"/>
    <w:rsid w:val="006E3A6B"/>
    <w:rsid w:val="006E3D73"/>
    <w:rsid w:val="006E74A0"/>
    <w:rsid w:val="006F0252"/>
    <w:rsid w:val="006F193E"/>
    <w:rsid w:val="006F7F26"/>
    <w:rsid w:val="0070080B"/>
    <w:rsid w:val="007013BB"/>
    <w:rsid w:val="00705A05"/>
    <w:rsid w:val="007073EC"/>
    <w:rsid w:val="007115FD"/>
    <w:rsid w:val="007133FF"/>
    <w:rsid w:val="00713D74"/>
    <w:rsid w:val="007143DF"/>
    <w:rsid w:val="00714781"/>
    <w:rsid w:val="007153C9"/>
    <w:rsid w:val="007153DE"/>
    <w:rsid w:val="00715D87"/>
    <w:rsid w:val="00715ED2"/>
    <w:rsid w:val="007176B6"/>
    <w:rsid w:val="00723F9A"/>
    <w:rsid w:val="007247B1"/>
    <w:rsid w:val="00724CF6"/>
    <w:rsid w:val="00727437"/>
    <w:rsid w:val="00730A59"/>
    <w:rsid w:val="0073696F"/>
    <w:rsid w:val="00737435"/>
    <w:rsid w:val="00740810"/>
    <w:rsid w:val="00740D8C"/>
    <w:rsid w:val="00743F45"/>
    <w:rsid w:val="00747294"/>
    <w:rsid w:val="00747A12"/>
    <w:rsid w:val="00752E10"/>
    <w:rsid w:val="00754CC8"/>
    <w:rsid w:val="00760944"/>
    <w:rsid w:val="00762A72"/>
    <w:rsid w:val="00764274"/>
    <w:rsid w:val="00764B27"/>
    <w:rsid w:val="007676F6"/>
    <w:rsid w:val="0077026B"/>
    <w:rsid w:val="00770431"/>
    <w:rsid w:val="00770F1D"/>
    <w:rsid w:val="00771092"/>
    <w:rsid w:val="0077234A"/>
    <w:rsid w:val="00777769"/>
    <w:rsid w:val="00780750"/>
    <w:rsid w:val="007818A3"/>
    <w:rsid w:val="007820DC"/>
    <w:rsid w:val="00785695"/>
    <w:rsid w:val="00786857"/>
    <w:rsid w:val="00786EFE"/>
    <w:rsid w:val="00787B94"/>
    <w:rsid w:val="00795077"/>
    <w:rsid w:val="00797EC0"/>
    <w:rsid w:val="00797F91"/>
    <w:rsid w:val="007A0B81"/>
    <w:rsid w:val="007A1872"/>
    <w:rsid w:val="007A2AD8"/>
    <w:rsid w:val="007A4CE8"/>
    <w:rsid w:val="007A6D2F"/>
    <w:rsid w:val="007B0978"/>
    <w:rsid w:val="007B0FA4"/>
    <w:rsid w:val="007B1944"/>
    <w:rsid w:val="007B62C8"/>
    <w:rsid w:val="007C0084"/>
    <w:rsid w:val="007C32B0"/>
    <w:rsid w:val="007C442A"/>
    <w:rsid w:val="007C44A1"/>
    <w:rsid w:val="007C574B"/>
    <w:rsid w:val="007C7816"/>
    <w:rsid w:val="007D1951"/>
    <w:rsid w:val="007D2966"/>
    <w:rsid w:val="007D40C8"/>
    <w:rsid w:val="007D586B"/>
    <w:rsid w:val="007D6CDE"/>
    <w:rsid w:val="007D71F0"/>
    <w:rsid w:val="007E0607"/>
    <w:rsid w:val="007E1632"/>
    <w:rsid w:val="007E6976"/>
    <w:rsid w:val="007E7D9A"/>
    <w:rsid w:val="007F0788"/>
    <w:rsid w:val="007F27D5"/>
    <w:rsid w:val="007F284B"/>
    <w:rsid w:val="007F3FED"/>
    <w:rsid w:val="007F514C"/>
    <w:rsid w:val="007F5979"/>
    <w:rsid w:val="007F6D31"/>
    <w:rsid w:val="007F7C86"/>
    <w:rsid w:val="00800D7D"/>
    <w:rsid w:val="008040A4"/>
    <w:rsid w:val="00804BDE"/>
    <w:rsid w:val="00805880"/>
    <w:rsid w:val="00805EAA"/>
    <w:rsid w:val="0080630D"/>
    <w:rsid w:val="00807442"/>
    <w:rsid w:val="008123CA"/>
    <w:rsid w:val="00814AEF"/>
    <w:rsid w:val="00815EA2"/>
    <w:rsid w:val="0081629B"/>
    <w:rsid w:val="008165E7"/>
    <w:rsid w:val="0081669B"/>
    <w:rsid w:val="008178A8"/>
    <w:rsid w:val="00820BBF"/>
    <w:rsid w:val="00822807"/>
    <w:rsid w:val="00822823"/>
    <w:rsid w:val="00822F30"/>
    <w:rsid w:val="008234D7"/>
    <w:rsid w:val="00827BC4"/>
    <w:rsid w:val="00833952"/>
    <w:rsid w:val="00835857"/>
    <w:rsid w:val="00845611"/>
    <w:rsid w:val="008462E6"/>
    <w:rsid w:val="0085292B"/>
    <w:rsid w:val="00854EBA"/>
    <w:rsid w:val="0086006D"/>
    <w:rsid w:val="00860362"/>
    <w:rsid w:val="00860BC8"/>
    <w:rsid w:val="008619C5"/>
    <w:rsid w:val="00862490"/>
    <w:rsid w:val="008638FC"/>
    <w:rsid w:val="00864033"/>
    <w:rsid w:val="008641C6"/>
    <w:rsid w:val="0086423E"/>
    <w:rsid w:val="008651E9"/>
    <w:rsid w:val="008653C8"/>
    <w:rsid w:val="008659A8"/>
    <w:rsid w:val="00866799"/>
    <w:rsid w:val="00870B21"/>
    <w:rsid w:val="00871111"/>
    <w:rsid w:val="00872889"/>
    <w:rsid w:val="008733BE"/>
    <w:rsid w:val="0087680A"/>
    <w:rsid w:val="0088007D"/>
    <w:rsid w:val="00881EE4"/>
    <w:rsid w:val="0088352A"/>
    <w:rsid w:val="00890C76"/>
    <w:rsid w:val="00892129"/>
    <w:rsid w:val="00892D6E"/>
    <w:rsid w:val="00893B5E"/>
    <w:rsid w:val="008952D1"/>
    <w:rsid w:val="00895F4F"/>
    <w:rsid w:val="008A0328"/>
    <w:rsid w:val="008A4623"/>
    <w:rsid w:val="008A5A3A"/>
    <w:rsid w:val="008A7367"/>
    <w:rsid w:val="008B1B4B"/>
    <w:rsid w:val="008B2217"/>
    <w:rsid w:val="008B4492"/>
    <w:rsid w:val="008B7C7F"/>
    <w:rsid w:val="008C0A90"/>
    <w:rsid w:val="008C5EE2"/>
    <w:rsid w:val="008C6164"/>
    <w:rsid w:val="008C63C2"/>
    <w:rsid w:val="008C7DA8"/>
    <w:rsid w:val="008D2672"/>
    <w:rsid w:val="008D48EB"/>
    <w:rsid w:val="008D642C"/>
    <w:rsid w:val="008D6E27"/>
    <w:rsid w:val="008F015A"/>
    <w:rsid w:val="008F0589"/>
    <w:rsid w:val="008F0E1B"/>
    <w:rsid w:val="008F166D"/>
    <w:rsid w:val="008F38EC"/>
    <w:rsid w:val="008F5107"/>
    <w:rsid w:val="008F5EDB"/>
    <w:rsid w:val="008F5EDC"/>
    <w:rsid w:val="008F6DA5"/>
    <w:rsid w:val="009023EA"/>
    <w:rsid w:val="00904609"/>
    <w:rsid w:val="00905024"/>
    <w:rsid w:val="00906214"/>
    <w:rsid w:val="0090784D"/>
    <w:rsid w:val="00915266"/>
    <w:rsid w:val="009159E6"/>
    <w:rsid w:val="00915C81"/>
    <w:rsid w:val="009170A1"/>
    <w:rsid w:val="0091788A"/>
    <w:rsid w:val="00920381"/>
    <w:rsid w:val="00920D33"/>
    <w:rsid w:val="0092446A"/>
    <w:rsid w:val="009250A4"/>
    <w:rsid w:val="009327FF"/>
    <w:rsid w:val="00933554"/>
    <w:rsid w:val="00934211"/>
    <w:rsid w:val="00934E1B"/>
    <w:rsid w:val="009377A3"/>
    <w:rsid w:val="0094030D"/>
    <w:rsid w:val="009404C3"/>
    <w:rsid w:val="0094116C"/>
    <w:rsid w:val="009428CD"/>
    <w:rsid w:val="00945084"/>
    <w:rsid w:val="00946C28"/>
    <w:rsid w:val="0095080A"/>
    <w:rsid w:val="00950BEC"/>
    <w:rsid w:val="00951EC3"/>
    <w:rsid w:val="00951F1C"/>
    <w:rsid w:val="00952455"/>
    <w:rsid w:val="0095262D"/>
    <w:rsid w:val="009579DA"/>
    <w:rsid w:val="00961CCD"/>
    <w:rsid w:val="00964560"/>
    <w:rsid w:val="009667C4"/>
    <w:rsid w:val="009722C9"/>
    <w:rsid w:val="00972F04"/>
    <w:rsid w:val="00974D7B"/>
    <w:rsid w:val="00977A5B"/>
    <w:rsid w:val="00981274"/>
    <w:rsid w:val="009821F0"/>
    <w:rsid w:val="009834F2"/>
    <w:rsid w:val="00985168"/>
    <w:rsid w:val="00985354"/>
    <w:rsid w:val="00986168"/>
    <w:rsid w:val="00986F8D"/>
    <w:rsid w:val="0099170F"/>
    <w:rsid w:val="00992F00"/>
    <w:rsid w:val="00994605"/>
    <w:rsid w:val="00994BC1"/>
    <w:rsid w:val="009976FB"/>
    <w:rsid w:val="009A0DC2"/>
    <w:rsid w:val="009A27AD"/>
    <w:rsid w:val="009A736A"/>
    <w:rsid w:val="009A7950"/>
    <w:rsid w:val="009B2587"/>
    <w:rsid w:val="009B2A9A"/>
    <w:rsid w:val="009B52ED"/>
    <w:rsid w:val="009B625B"/>
    <w:rsid w:val="009B7203"/>
    <w:rsid w:val="009C0726"/>
    <w:rsid w:val="009C2C00"/>
    <w:rsid w:val="009C4E05"/>
    <w:rsid w:val="009C7E0F"/>
    <w:rsid w:val="009C7FF9"/>
    <w:rsid w:val="009D1713"/>
    <w:rsid w:val="009D27F9"/>
    <w:rsid w:val="009D42C7"/>
    <w:rsid w:val="009D4A2A"/>
    <w:rsid w:val="009D4E70"/>
    <w:rsid w:val="009E2EDC"/>
    <w:rsid w:val="009E372F"/>
    <w:rsid w:val="009E43E1"/>
    <w:rsid w:val="009E46C4"/>
    <w:rsid w:val="009F062E"/>
    <w:rsid w:val="009F211A"/>
    <w:rsid w:val="009F25BD"/>
    <w:rsid w:val="009F3EA8"/>
    <w:rsid w:val="009F428C"/>
    <w:rsid w:val="009F5400"/>
    <w:rsid w:val="009F7929"/>
    <w:rsid w:val="00A01A33"/>
    <w:rsid w:val="00A0249E"/>
    <w:rsid w:val="00A03864"/>
    <w:rsid w:val="00A10A3F"/>
    <w:rsid w:val="00A114C7"/>
    <w:rsid w:val="00A16156"/>
    <w:rsid w:val="00A178BE"/>
    <w:rsid w:val="00A17DD9"/>
    <w:rsid w:val="00A21543"/>
    <w:rsid w:val="00A22A01"/>
    <w:rsid w:val="00A231D6"/>
    <w:rsid w:val="00A24735"/>
    <w:rsid w:val="00A26425"/>
    <w:rsid w:val="00A2737E"/>
    <w:rsid w:val="00A36745"/>
    <w:rsid w:val="00A370ED"/>
    <w:rsid w:val="00A371EF"/>
    <w:rsid w:val="00A445D1"/>
    <w:rsid w:val="00A504A6"/>
    <w:rsid w:val="00A51715"/>
    <w:rsid w:val="00A51BE6"/>
    <w:rsid w:val="00A536CF"/>
    <w:rsid w:val="00A57926"/>
    <w:rsid w:val="00A57C76"/>
    <w:rsid w:val="00A57FBD"/>
    <w:rsid w:val="00A6018C"/>
    <w:rsid w:val="00A6019E"/>
    <w:rsid w:val="00A60B8A"/>
    <w:rsid w:val="00A60D46"/>
    <w:rsid w:val="00A61E96"/>
    <w:rsid w:val="00A6245A"/>
    <w:rsid w:val="00A6251A"/>
    <w:rsid w:val="00A62961"/>
    <w:rsid w:val="00A69ACC"/>
    <w:rsid w:val="00A717DD"/>
    <w:rsid w:val="00A71F22"/>
    <w:rsid w:val="00A72FF0"/>
    <w:rsid w:val="00A7449D"/>
    <w:rsid w:val="00A7595F"/>
    <w:rsid w:val="00A75B16"/>
    <w:rsid w:val="00A81E31"/>
    <w:rsid w:val="00A826D1"/>
    <w:rsid w:val="00A95581"/>
    <w:rsid w:val="00AA119C"/>
    <w:rsid w:val="00AA33B8"/>
    <w:rsid w:val="00AA3C23"/>
    <w:rsid w:val="00AA4CEF"/>
    <w:rsid w:val="00AA5179"/>
    <w:rsid w:val="00AA7189"/>
    <w:rsid w:val="00AB01C5"/>
    <w:rsid w:val="00AB0BF8"/>
    <w:rsid w:val="00AB550B"/>
    <w:rsid w:val="00AB582F"/>
    <w:rsid w:val="00AB713F"/>
    <w:rsid w:val="00AC3080"/>
    <w:rsid w:val="00AC3818"/>
    <w:rsid w:val="00AC6241"/>
    <w:rsid w:val="00AC7FED"/>
    <w:rsid w:val="00AD0EE9"/>
    <w:rsid w:val="00AD34F2"/>
    <w:rsid w:val="00AD39BC"/>
    <w:rsid w:val="00AD3A01"/>
    <w:rsid w:val="00AD444C"/>
    <w:rsid w:val="00AE43A3"/>
    <w:rsid w:val="00AE51D9"/>
    <w:rsid w:val="00AE5517"/>
    <w:rsid w:val="00AE59D4"/>
    <w:rsid w:val="00AE6363"/>
    <w:rsid w:val="00AE6915"/>
    <w:rsid w:val="00AF1210"/>
    <w:rsid w:val="00AF1376"/>
    <w:rsid w:val="00AF2985"/>
    <w:rsid w:val="00AF46BB"/>
    <w:rsid w:val="00AF4D63"/>
    <w:rsid w:val="00AF5C75"/>
    <w:rsid w:val="00AF6913"/>
    <w:rsid w:val="00AF6B95"/>
    <w:rsid w:val="00B00E6F"/>
    <w:rsid w:val="00B01913"/>
    <w:rsid w:val="00B01CD5"/>
    <w:rsid w:val="00B03761"/>
    <w:rsid w:val="00B03B3F"/>
    <w:rsid w:val="00B03D03"/>
    <w:rsid w:val="00B077E7"/>
    <w:rsid w:val="00B10CF0"/>
    <w:rsid w:val="00B15960"/>
    <w:rsid w:val="00B16395"/>
    <w:rsid w:val="00B20951"/>
    <w:rsid w:val="00B233FB"/>
    <w:rsid w:val="00B30F84"/>
    <w:rsid w:val="00B310D9"/>
    <w:rsid w:val="00B3155E"/>
    <w:rsid w:val="00B31D60"/>
    <w:rsid w:val="00B36129"/>
    <w:rsid w:val="00B378B5"/>
    <w:rsid w:val="00B379AF"/>
    <w:rsid w:val="00B40543"/>
    <w:rsid w:val="00B41BFA"/>
    <w:rsid w:val="00B42A81"/>
    <w:rsid w:val="00B433A3"/>
    <w:rsid w:val="00B43544"/>
    <w:rsid w:val="00B53E10"/>
    <w:rsid w:val="00B551D2"/>
    <w:rsid w:val="00B571AB"/>
    <w:rsid w:val="00B607B6"/>
    <w:rsid w:val="00B6177B"/>
    <w:rsid w:val="00B61BF3"/>
    <w:rsid w:val="00B63D35"/>
    <w:rsid w:val="00B65A78"/>
    <w:rsid w:val="00B65B35"/>
    <w:rsid w:val="00B6691B"/>
    <w:rsid w:val="00B66A89"/>
    <w:rsid w:val="00B66D84"/>
    <w:rsid w:val="00B7059B"/>
    <w:rsid w:val="00B70A01"/>
    <w:rsid w:val="00B71770"/>
    <w:rsid w:val="00B72CEA"/>
    <w:rsid w:val="00B741BF"/>
    <w:rsid w:val="00B7455B"/>
    <w:rsid w:val="00B756E6"/>
    <w:rsid w:val="00B758F7"/>
    <w:rsid w:val="00B75DEC"/>
    <w:rsid w:val="00B77BF7"/>
    <w:rsid w:val="00B82D81"/>
    <w:rsid w:val="00B831B2"/>
    <w:rsid w:val="00B8357A"/>
    <w:rsid w:val="00B872E6"/>
    <w:rsid w:val="00B92E06"/>
    <w:rsid w:val="00B95F07"/>
    <w:rsid w:val="00B96986"/>
    <w:rsid w:val="00B97589"/>
    <w:rsid w:val="00BA0F8D"/>
    <w:rsid w:val="00BA1D97"/>
    <w:rsid w:val="00BA2160"/>
    <w:rsid w:val="00BA7DF6"/>
    <w:rsid w:val="00BB0556"/>
    <w:rsid w:val="00BB0BE5"/>
    <w:rsid w:val="00BB1C38"/>
    <w:rsid w:val="00BB2527"/>
    <w:rsid w:val="00BB2915"/>
    <w:rsid w:val="00BB50A0"/>
    <w:rsid w:val="00BB5618"/>
    <w:rsid w:val="00BB79FB"/>
    <w:rsid w:val="00BB7CF8"/>
    <w:rsid w:val="00BC0D31"/>
    <w:rsid w:val="00BC1B2E"/>
    <w:rsid w:val="00BC3CB1"/>
    <w:rsid w:val="00BC733A"/>
    <w:rsid w:val="00BD144E"/>
    <w:rsid w:val="00BD2ABE"/>
    <w:rsid w:val="00BD336D"/>
    <w:rsid w:val="00BD34EA"/>
    <w:rsid w:val="00BD5575"/>
    <w:rsid w:val="00BD6ACF"/>
    <w:rsid w:val="00BD6B95"/>
    <w:rsid w:val="00BF3F00"/>
    <w:rsid w:val="00BF5523"/>
    <w:rsid w:val="00BF560C"/>
    <w:rsid w:val="00C004DC"/>
    <w:rsid w:val="00C00A35"/>
    <w:rsid w:val="00C00BDF"/>
    <w:rsid w:val="00C01DC7"/>
    <w:rsid w:val="00C02886"/>
    <w:rsid w:val="00C050A3"/>
    <w:rsid w:val="00C06095"/>
    <w:rsid w:val="00C07DCC"/>
    <w:rsid w:val="00C10597"/>
    <w:rsid w:val="00C128EE"/>
    <w:rsid w:val="00C12B94"/>
    <w:rsid w:val="00C13AEE"/>
    <w:rsid w:val="00C223B2"/>
    <w:rsid w:val="00C22CC9"/>
    <w:rsid w:val="00C2339E"/>
    <w:rsid w:val="00C314B9"/>
    <w:rsid w:val="00C32D39"/>
    <w:rsid w:val="00C40803"/>
    <w:rsid w:val="00C41925"/>
    <w:rsid w:val="00C41AC0"/>
    <w:rsid w:val="00C41D3C"/>
    <w:rsid w:val="00C42DB2"/>
    <w:rsid w:val="00C432E4"/>
    <w:rsid w:val="00C43788"/>
    <w:rsid w:val="00C43801"/>
    <w:rsid w:val="00C43C74"/>
    <w:rsid w:val="00C46667"/>
    <w:rsid w:val="00C4796F"/>
    <w:rsid w:val="00C50DC9"/>
    <w:rsid w:val="00C5330F"/>
    <w:rsid w:val="00C573BF"/>
    <w:rsid w:val="00C57C1A"/>
    <w:rsid w:val="00C60C87"/>
    <w:rsid w:val="00C62172"/>
    <w:rsid w:val="00C6401E"/>
    <w:rsid w:val="00C64617"/>
    <w:rsid w:val="00C65F6A"/>
    <w:rsid w:val="00C67D84"/>
    <w:rsid w:val="00C730FC"/>
    <w:rsid w:val="00C74009"/>
    <w:rsid w:val="00C765CC"/>
    <w:rsid w:val="00C76C40"/>
    <w:rsid w:val="00C77047"/>
    <w:rsid w:val="00C776C4"/>
    <w:rsid w:val="00C77E0A"/>
    <w:rsid w:val="00C80101"/>
    <w:rsid w:val="00C83C54"/>
    <w:rsid w:val="00C84425"/>
    <w:rsid w:val="00C84A03"/>
    <w:rsid w:val="00C84E48"/>
    <w:rsid w:val="00C8509D"/>
    <w:rsid w:val="00C87A6D"/>
    <w:rsid w:val="00C96751"/>
    <w:rsid w:val="00C96AA2"/>
    <w:rsid w:val="00CA030F"/>
    <w:rsid w:val="00CA1932"/>
    <w:rsid w:val="00CA1D67"/>
    <w:rsid w:val="00CA296D"/>
    <w:rsid w:val="00CA4DE3"/>
    <w:rsid w:val="00CA5054"/>
    <w:rsid w:val="00CB4ABE"/>
    <w:rsid w:val="00CC1046"/>
    <w:rsid w:val="00CC242F"/>
    <w:rsid w:val="00CC2F30"/>
    <w:rsid w:val="00CC43F7"/>
    <w:rsid w:val="00CD23C6"/>
    <w:rsid w:val="00CD3DD5"/>
    <w:rsid w:val="00CD4AE7"/>
    <w:rsid w:val="00CD4D1B"/>
    <w:rsid w:val="00CD5D94"/>
    <w:rsid w:val="00CE5194"/>
    <w:rsid w:val="00CE56A6"/>
    <w:rsid w:val="00CE646D"/>
    <w:rsid w:val="00CE68DE"/>
    <w:rsid w:val="00CE72BC"/>
    <w:rsid w:val="00CE7BA5"/>
    <w:rsid w:val="00CF009C"/>
    <w:rsid w:val="00CF0E5E"/>
    <w:rsid w:val="00CF1C96"/>
    <w:rsid w:val="00CF3D76"/>
    <w:rsid w:val="00CF3DE2"/>
    <w:rsid w:val="00D055C2"/>
    <w:rsid w:val="00D06301"/>
    <w:rsid w:val="00D0799B"/>
    <w:rsid w:val="00D142E8"/>
    <w:rsid w:val="00D165BB"/>
    <w:rsid w:val="00D16F55"/>
    <w:rsid w:val="00D17692"/>
    <w:rsid w:val="00D20BE0"/>
    <w:rsid w:val="00D246F4"/>
    <w:rsid w:val="00D259C8"/>
    <w:rsid w:val="00D2775E"/>
    <w:rsid w:val="00D31507"/>
    <w:rsid w:val="00D32765"/>
    <w:rsid w:val="00D346F9"/>
    <w:rsid w:val="00D35256"/>
    <w:rsid w:val="00D35DF6"/>
    <w:rsid w:val="00D37BE1"/>
    <w:rsid w:val="00D37D8B"/>
    <w:rsid w:val="00D37EE8"/>
    <w:rsid w:val="00D4064A"/>
    <w:rsid w:val="00D41729"/>
    <w:rsid w:val="00D41976"/>
    <w:rsid w:val="00D42EE1"/>
    <w:rsid w:val="00D432DB"/>
    <w:rsid w:val="00D45FD7"/>
    <w:rsid w:val="00D47713"/>
    <w:rsid w:val="00D504DF"/>
    <w:rsid w:val="00D526C9"/>
    <w:rsid w:val="00D53BDE"/>
    <w:rsid w:val="00D549C6"/>
    <w:rsid w:val="00D55387"/>
    <w:rsid w:val="00D56B86"/>
    <w:rsid w:val="00D56D86"/>
    <w:rsid w:val="00D623BD"/>
    <w:rsid w:val="00D66505"/>
    <w:rsid w:val="00D67656"/>
    <w:rsid w:val="00D71A29"/>
    <w:rsid w:val="00D71BC4"/>
    <w:rsid w:val="00D73EBA"/>
    <w:rsid w:val="00D747A5"/>
    <w:rsid w:val="00D77380"/>
    <w:rsid w:val="00D80A33"/>
    <w:rsid w:val="00D831D8"/>
    <w:rsid w:val="00D835B3"/>
    <w:rsid w:val="00D86043"/>
    <w:rsid w:val="00D86849"/>
    <w:rsid w:val="00D87CC9"/>
    <w:rsid w:val="00D87DB2"/>
    <w:rsid w:val="00D912C3"/>
    <w:rsid w:val="00D91C1E"/>
    <w:rsid w:val="00D92495"/>
    <w:rsid w:val="00D930DD"/>
    <w:rsid w:val="00D94F6B"/>
    <w:rsid w:val="00D979D1"/>
    <w:rsid w:val="00DA1AF6"/>
    <w:rsid w:val="00DA292F"/>
    <w:rsid w:val="00DA3FC3"/>
    <w:rsid w:val="00DA587D"/>
    <w:rsid w:val="00DA5FC7"/>
    <w:rsid w:val="00DB0076"/>
    <w:rsid w:val="00DB0BD7"/>
    <w:rsid w:val="00DB2232"/>
    <w:rsid w:val="00DB290A"/>
    <w:rsid w:val="00DB3416"/>
    <w:rsid w:val="00DB513B"/>
    <w:rsid w:val="00DB5295"/>
    <w:rsid w:val="00DB763D"/>
    <w:rsid w:val="00DB78E0"/>
    <w:rsid w:val="00DC0818"/>
    <w:rsid w:val="00DC37C9"/>
    <w:rsid w:val="00DC51AC"/>
    <w:rsid w:val="00DC5912"/>
    <w:rsid w:val="00DC5BF7"/>
    <w:rsid w:val="00DC71C0"/>
    <w:rsid w:val="00DC7E71"/>
    <w:rsid w:val="00DD0105"/>
    <w:rsid w:val="00DD11BE"/>
    <w:rsid w:val="00DD2CB0"/>
    <w:rsid w:val="00DD33A3"/>
    <w:rsid w:val="00DD5B72"/>
    <w:rsid w:val="00DD5F2D"/>
    <w:rsid w:val="00DE337C"/>
    <w:rsid w:val="00DE4BDB"/>
    <w:rsid w:val="00DE6A64"/>
    <w:rsid w:val="00DF0107"/>
    <w:rsid w:val="00DF03D5"/>
    <w:rsid w:val="00DF1A8E"/>
    <w:rsid w:val="00DF1E82"/>
    <w:rsid w:val="00DF2321"/>
    <w:rsid w:val="00DF46E5"/>
    <w:rsid w:val="00DF4AD0"/>
    <w:rsid w:val="00DF576C"/>
    <w:rsid w:val="00DF78A3"/>
    <w:rsid w:val="00DF79D1"/>
    <w:rsid w:val="00DF7C1F"/>
    <w:rsid w:val="00E0336D"/>
    <w:rsid w:val="00E03598"/>
    <w:rsid w:val="00E03B97"/>
    <w:rsid w:val="00E077B6"/>
    <w:rsid w:val="00E10B97"/>
    <w:rsid w:val="00E1151A"/>
    <w:rsid w:val="00E15A11"/>
    <w:rsid w:val="00E224A3"/>
    <w:rsid w:val="00E24877"/>
    <w:rsid w:val="00E259D9"/>
    <w:rsid w:val="00E3020F"/>
    <w:rsid w:val="00E31675"/>
    <w:rsid w:val="00E34276"/>
    <w:rsid w:val="00E35D14"/>
    <w:rsid w:val="00E405A7"/>
    <w:rsid w:val="00E41725"/>
    <w:rsid w:val="00E43EEC"/>
    <w:rsid w:val="00E44044"/>
    <w:rsid w:val="00E44279"/>
    <w:rsid w:val="00E461A5"/>
    <w:rsid w:val="00E4750D"/>
    <w:rsid w:val="00E478CF"/>
    <w:rsid w:val="00E47C51"/>
    <w:rsid w:val="00E50C45"/>
    <w:rsid w:val="00E52342"/>
    <w:rsid w:val="00E54CE5"/>
    <w:rsid w:val="00E557B5"/>
    <w:rsid w:val="00E576D9"/>
    <w:rsid w:val="00E6321C"/>
    <w:rsid w:val="00E70671"/>
    <w:rsid w:val="00E74502"/>
    <w:rsid w:val="00E74B0D"/>
    <w:rsid w:val="00E76B8A"/>
    <w:rsid w:val="00E77736"/>
    <w:rsid w:val="00E80960"/>
    <w:rsid w:val="00E810DE"/>
    <w:rsid w:val="00E8125B"/>
    <w:rsid w:val="00E84554"/>
    <w:rsid w:val="00E845B2"/>
    <w:rsid w:val="00E86F4C"/>
    <w:rsid w:val="00E872C3"/>
    <w:rsid w:val="00E877A9"/>
    <w:rsid w:val="00E9132C"/>
    <w:rsid w:val="00E925BF"/>
    <w:rsid w:val="00EA1B8A"/>
    <w:rsid w:val="00EA2EAF"/>
    <w:rsid w:val="00EA35F4"/>
    <w:rsid w:val="00EA3DF0"/>
    <w:rsid w:val="00EA4996"/>
    <w:rsid w:val="00EA618B"/>
    <w:rsid w:val="00EA640A"/>
    <w:rsid w:val="00EB2123"/>
    <w:rsid w:val="00EB25DA"/>
    <w:rsid w:val="00EB44C4"/>
    <w:rsid w:val="00EB4F14"/>
    <w:rsid w:val="00EB7FED"/>
    <w:rsid w:val="00EC2BE5"/>
    <w:rsid w:val="00EC458F"/>
    <w:rsid w:val="00EC653F"/>
    <w:rsid w:val="00ED051F"/>
    <w:rsid w:val="00ED1635"/>
    <w:rsid w:val="00ED223E"/>
    <w:rsid w:val="00ED2E15"/>
    <w:rsid w:val="00ED360E"/>
    <w:rsid w:val="00ED3AF7"/>
    <w:rsid w:val="00ED5E1F"/>
    <w:rsid w:val="00ED63CF"/>
    <w:rsid w:val="00ED67B3"/>
    <w:rsid w:val="00ED7E3C"/>
    <w:rsid w:val="00EE08E8"/>
    <w:rsid w:val="00EE2D5E"/>
    <w:rsid w:val="00EE3BF2"/>
    <w:rsid w:val="00EE4EF8"/>
    <w:rsid w:val="00EF1601"/>
    <w:rsid w:val="00EF1D52"/>
    <w:rsid w:val="00EF38DE"/>
    <w:rsid w:val="00EF6920"/>
    <w:rsid w:val="00EF7A62"/>
    <w:rsid w:val="00EF7A70"/>
    <w:rsid w:val="00F05C75"/>
    <w:rsid w:val="00F0747F"/>
    <w:rsid w:val="00F10927"/>
    <w:rsid w:val="00F1104A"/>
    <w:rsid w:val="00F11A4E"/>
    <w:rsid w:val="00F17266"/>
    <w:rsid w:val="00F21009"/>
    <w:rsid w:val="00F21C0F"/>
    <w:rsid w:val="00F227B9"/>
    <w:rsid w:val="00F23E4B"/>
    <w:rsid w:val="00F24305"/>
    <w:rsid w:val="00F24A1B"/>
    <w:rsid w:val="00F259E7"/>
    <w:rsid w:val="00F266AB"/>
    <w:rsid w:val="00F2686C"/>
    <w:rsid w:val="00F268AA"/>
    <w:rsid w:val="00F30395"/>
    <w:rsid w:val="00F329F2"/>
    <w:rsid w:val="00F33CD1"/>
    <w:rsid w:val="00F34EF3"/>
    <w:rsid w:val="00F473DA"/>
    <w:rsid w:val="00F51683"/>
    <w:rsid w:val="00F5620C"/>
    <w:rsid w:val="00F57858"/>
    <w:rsid w:val="00F65F3B"/>
    <w:rsid w:val="00F66C9D"/>
    <w:rsid w:val="00F67974"/>
    <w:rsid w:val="00F71D6A"/>
    <w:rsid w:val="00F844AB"/>
    <w:rsid w:val="00F8541B"/>
    <w:rsid w:val="00F8601E"/>
    <w:rsid w:val="00F864A6"/>
    <w:rsid w:val="00F8788D"/>
    <w:rsid w:val="00F87960"/>
    <w:rsid w:val="00F902A0"/>
    <w:rsid w:val="00F91C1D"/>
    <w:rsid w:val="00F9566E"/>
    <w:rsid w:val="00F96B4D"/>
    <w:rsid w:val="00FA0C0D"/>
    <w:rsid w:val="00FA365C"/>
    <w:rsid w:val="00FA3B5F"/>
    <w:rsid w:val="00FA6CBF"/>
    <w:rsid w:val="00FA6EDC"/>
    <w:rsid w:val="00FA704F"/>
    <w:rsid w:val="00FB0CAD"/>
    <w:rsid w:val="00FB0D92"/>
    <w:rsid w:val="00FB16BC"/>
    <w:rsid w:val="00FB244A"/>
    <w:rsid w:val="00FB3E04"/>
    <w:rsid w:val="00FB3E99"/>
    <w:rsid w:val="00FB4347"/>
    <w:rsid w:val="00FB69B0"/>
    <w:rsid w:val="00FC2FC8"/>
    <w:rsid w:val="00FC31E1"/>
    <w:rsid w:val="00FC3B5C"/>
    <w:rsid w:val="00FC4779"/>
    <w:rsid w:val="00FD1C87"/>
    <w:rsid w:val="00FD1EE8"/>
    <w:rsid w:val="00FD200D"/>
    <w:rsid w:val="00FD29D2"/>
    <w:rsid w:val="00FE08FA"/>
    <w:rsid w:val="00FE0D10"/>
    <w:rsid w:val="00FE0EE5"/>
    <w:rsid w:val="00FE3BC1"/>
    <w:rsid w:val="00FE6886"/>
    <w:rsid w:val="00FF0003"/>
    <w:rsid w:val="00FF0A58"/>
    <w:rsid w:val="00FF11CC"/>
    <w:rsid w:val="00FF1415"/>
    <w:rsid w:val="00FF1881"/>
    <w:rsid w:val="00FF2148"/>
    <w:rsid w:val="00FF2957"/>
    <w:rsid w:val="00FF419E"/>
    <w:rsid w:val="00FF4549"/>
    <w:rsid w:val="00FF4A9C"/>
    <w:rsid w:val="00FF4AA7"/>
    <w:rsid w:val="00FF4EF6"/>
    <w:rsid w:val="00FF512B"/>
    <w:rsid w:val="00FF7714"/>
    <w:rsid w:val="01003BCD"/>
    <w:rsid w:val="011E7D1A"/>
    <w:rsid w:val="01231AFE"/>
    <w:rsid w:val="017C4D13"/>
    <w:rsid w:val="01C878D5"/>
    <w:rsid w:val="01D6298A"/>
    <w:rsid w:val="01DF5692"/>
    <w:rsid w:val="02D2780A"/>
    <w:rsid w:val="032A1FFC"/>
    <w:rsid w:val="032E66E4"/>
    <w:rsid w:val="037B4534"/>
    <w:rsid w:val="03E6A3D0"/>
    <w:rsid w:val="03ED4E2C"/>
    <w:rsid w:val="03F3A7EF"/>
    <w:rsid w:val="03FE7C5F"/>
    <w:rsid w:val="04014FE9"/>
    <w:rsid w:val="040B6E1E"/>
    <w:rsid w:val="047072CB"/>
    <w:rsid w:val="0485F5F6"/>
    <w:rsid w:val="04DE13DF"/>
    <w:rsid w:val="05376C6D"/>
    <w:rsid w:val="053D8DD7"/>
    <w:rsid w:val="05B002DE"/>
    <w:rsid w:val="05B55D04"/>
    <w:rsid w:val="0606DD59"/>
    <w:rsid w:val="0637E1E2"/>
    <w:rsid w:val="064B452C"/>
    <w:rsid w:val="069BBCE4"/>
    <w:rsid w:val="07D1C063"/>
    <w:rsid w:val="07D79B16"/>
    <w:rsid w:val="0833F6AB"/>
    <w:rsid w:val="088B9189"/>
    <w:rsid w:val="0944F1D3"/>
    <w:rsid w:val="099246F2"/>
    <w:rsid w:val="0A1BA1FF"/>
    <w:rsid w:val="0A3A2E2F"/>
    <w:rsid w:val="0B1BDE77"/>
    <w:rsid w:val="0B30563E"/>
    <w:rsid w:val="0BD06D60"/>
    <w:rsid w:val="0C74445B"/>
    <w:rsid w:val="0C914AFA"/>
    <w:rsid w:val="0CA13E2B"/>
    <w:rsid w:val="0CFE0721"/>
    <w:rsid w:val="0D1F908D"/>
    <w:rsid w:val="0E175B06"/>
    <w:rsid w:val="0E3A0855"/>
    <w:rsid w:val="0E9E4096"/>
    <w:rsid w:val="0EA27715"/>
    <w:rsid w:val="0F239334"/>
    <w:rsid w:val="0F5D0610"/>
    <w:rsid w:val="0F82A9BC"/>
    <w:rsid w:val="1046BC81"/>
    <w:rsid w:val="1058E1CF"/>
    <w:rsid w:val="10F4269B"/>
    <w:rsid w:val="1152F63F"/>
    <w:rsid w:val="11839BE7"/>
    <w:rsid w:val="11DD6843"/>
    <w:rsid w:val="126EF8EF"/>
    <w:rsid w:val="12C9D555"/>
    <w:rsid w:val="12D3B676"/>
    <w:rsid w:val="135E7B6E"/>
    <w:rsid w:val="139E0C29"/>
    <w:rsid w:val="14456BEA"/>
    <w:rsid w:val="14B9D8AB"/>
    <w:rsid w:val="14E71265"/>
    <w:rsid w:val="14FF71BD"/>
    <w:rsid w:val="15668EF4"/>
    <w:rsid w:val="15E1BCA8"/>
    <w:rsid w:val="16270FC3"/>
    <w:rsid w:val="1691F609"/>
    <w:rsid w:val="16D917C0"/>
    <w:rsid w:val="16EBBAE3"/>
    <w:rsid w:val="1792EB7E"/>
    <w:rsid w:val="1794BD39"/>
    <w:rsid w:val="179E7EF1"/>
    <w:rsid w:val="17D02F43"/>
    <w:rsid w:val="186756E1"/>
    <w:rsid w:val="19A9292A"/>
    <w:rsid w:val="1A359C22"/>
    <w:rsid w:val="1A404E5A"/>
    <w:rsid w:val="1A599977"/>
    <w:rsid w:val="1A9D641B"/>
    <w:rsid w:val="1AB1C8F1"/>
    <w:rsid w:val="1B07AC06"/>
    <w:rsid w:val="1BA71522"/>
    <w:rsid w:val="1C24EF9A"/>
    <w:rsid w:val="1C69C82D"/>
    <w:rsid w:val="1D6CA3F1"/>
    <w:rsid w:val="1D73ABAD"/>
    <w:rsid w:val="1DCA6393"/>
    <w:rsid w:val="1E699E40"/>
    <w:rsid w:val="1E72C575"/>
    <w:rsid w:val="1F995812"/>
    <w:rsid w:val="1FB58374"/>
    <w:rsid w:val="204B962E"/>
    <w:rsid w:val="2051EAE6"/>
    <w:rsid w:val="205B21A5"/>
    <w:rsid w:val="210B9745"/>
    <w:rsid w:val="218C88D5"/>
    <w:rsid w:val="219D239E"/>
    <w:rsid w:val="219D4414"/>
    <w:rsid w:val="21B5E60D"/>
    <w:rsid w:val="21D41BA6"/>
    <w:rsid w:val="2218F893"/>
    <w:rsid w:val="22744A44"/>
    <w:rsid w:val="227A4F87"/>
    <w:rsid w:val="22ABE46E"/>
    <w:rsid w:val="22C2ED61"/>
    <w:rsid w:val="22DC5D19"/>
    <w:rsid w:val="232CF685"/>
    <w:rsid w:val="2348454A"/>
    <w:rsid w:val="2384E92B"/>
    <w:rsid w:val="24326DB3"/>
    <w:rsid w:val="2482C3A1"/>
    <w:rsid w:val="24AB8483"/>
    <w:rsid w:val="24CF638E"/>
    <w:rsid w:val="25992575"/>
    <w:rsid w:val="25B479AC"/>
    <w:rsid w:val="260004FE"/>
    <w:rsid w:val="26799A04"/>
    <w:rsid w:val="26C932E3"/>
    <w:rsid w:val="27298D59"/>
    <w:rsid w:val="2763E5BA"/>
    <w:rsid w:val="27680B06"/>
    <w:rsid w:val="2768EAB9"/>
    <w:rsid w:val="2775DDBC"/>
    <w:rsid w:val="27A57F66"/>
    <w:rsid w:val="27B25E09"/>
    <w:rsid w:val="28086502"/>
    <w:rsid w:val="286FBBC7"/>
    <w:rsid w:val="287AAABE"/>
    <w:rsid w:val="288622DC"/>
    <w:rsid w:val="297936A4"/>
    <w:rsid w:val="29C6F661"/>
    <w:rsid w:val="2A7BBCE5"/>
    <w:rsid w:val="2AA33237"/>
    <w:rsid w:val="2AAA0B76"/>
    <w:rsid w:val="2B669EFC"/>
    <w:rsid w:val="2C890073"/>
    <w:rsid w:val="2CDD3468"/>
    <w:rsid w:val="2CEDB69D"/>
    <w:rsid w:val="2CFF419A"/>
    <w:rsid w:val="2D088061"/>
    <w:rsid w:val="2D0EC2C5"/>
    <w:rsid w:val="2D0F377C"/>
    <w:rsid w:val="2D2860B5"/>
    <w:rsid w:val="2D51EB2E"/>
    <w:rsid w:val="2D952542"/>
    <w:rsid w:val="2E001DD2"/>
    <w:rsid w:val="2E0B3349"/>
    <w:rsid w:val="2F0C1571"/>
    <w:rsid w:val="2F41B819"/>
    <w:rsid w:val="2F64D149"/>
    <w:rsid w:val="2FB254C5"/>
    <w:rsid w:val="2FEAF449"/>
    <w:rsid w:val="30D2331C"/>
    <w:rsid w:val="310A1911"/>
    <w:rsid w:val="3130DD15"/>
    <w:rsid w:val="3172D570"/>
    <w:rsid w:val="31A9DC7B"/>
    <w:rsid w:val="31C39E05"/>
    <w:rsid w:val="31D0EF07"/>
    <w:rsid w:val="31D4720B"/>
    <w:rsid w:val="329D8680"/>
    <w:rsid w:val="33632EDD"/>
    <w:rsid w:val="33D2DFF0"/>
    <w:rsid w:val="33FDB67B"/>
    <w:rsid w:val="34BA8A71"/>
    <w:rsid w:val="34C4281B"/>
    <w:rsid w:val="364F0C71"/>
    <w:rsid w:val="36802389"/>
    <w:rsid w:val="36880736"/>
    <w:rsid w:val="36DBA560"/>
    <w:rsid w:val="374AC8AC"/>
    <w:rsid w:val="385D495E"/>
    <w:rsid w:val="385F575E"/>
    <w:rsid w:val="386455D6"/>
    <w:rsid w:val="386B2C72"/>
    <w:rsid w:val="38B9F20C"/>
    <w:rsid w:val="391CA48B"/>
    <w:rsid w:val="39441CFF"/>
    <w:rsid w:val="397B1B74"/>
    <w:rsid w:val="39F2CA3B"/>
    <w:rsid w:val="3AA46D9F"/>
    <w:rsid w:val="3ABE9B40"/>
    <w:rsid w:val="3ACCA33A"/>
    <w:rsid w:val="3ACFC72C"/>
    <w:rsid w:val="3B80A86A"/>
    <w:rsid w:val="3BEEA1D2"/>
    <w:rsid w:val="3BFB81B7"/>
    <w:rsid w:val="3C8AC805"/>
    <w:rsid w:val="3CC4686E"/>
    <w:rsid w:val="3CDC6E6A"/>
    <w:rsid w:val="3D0C1B57"/>
    <w:rsid w:val="3D6ACF0A"/>
    <w:rsid w:val="3DB7E51A"/>
    <w:rsid w:val="3EACD58C"/>
    <w:rsid w:val="3EDB8489"/>
    <w:rsid w:val="4040436F"/>
    <w:rsid w:val="4092EC51"/>
    <w:rsid w:val="410655FD"/>
    <w:rsid w:val="41279FE2"/>
    <w:rsid w:val="4150D9E0"/>
    <w:rsid w:val="41D201EE"/>
    <w:rsid w:val="41EAC073"/>
    <w:rsid w:val="42007016"/>
    <w:rsid w:val="42024DA9"/>
    <w:rsid w:val="4208B141"/>
    <w:rsid w:val="422A3E7F"/>
    <w:rsid w:val="4287FA63"/>
    <w:rsid w:val="4368519E"/>
    <w:rsid w:val="4370B8DF"/>
    <w:rsid w:val="43E266F0"/>
    <w:rsid w:val="443D651C"/>
    <w:rsid w:val="4462A5B3"/>
    <w:rsid w:val="44AA48B0"/>
    <w:rsid w:val="44DC5B30"/>
    <w:rsid w:val="44F0134F"/>
    <w:rsid w:val="450A35E4"/>
    <w:rsid w:val="450D9055"/>
    <w:rsid w:val="4598B707"/>
    <w:rsid w:val="4615339C"/>
    <w:rsid w:val="470170BC"/>
    <w:rsid w:val="4788EE1D"/>
    <w:rsid w:val="485A9A4B"/>
    <w:rsid w:val="48863C53"/>
    <w:rsid w:val="494A4923"/>
    <w:rsid w:val="4996208E"/>
    <w:rsid w:val="4A158298"/>
    <w:rsid w:val="4A379218"/>
    <w:rsid w:val="4A3F93CE"/>
    <w:rsid w:val="4ACC1CCA"/>
    <w:rsid w:val="4B15708F"/>
    <w:rsid w:val="4B277B09"/>
    <w:rsid w:val="4B837133"/>
    <w:rsid w:val="4BBC180A"/>
    <w:rsid w:val="4CB7ABD7"/>
    <w:rsid w:val="4CBC6B58"/>
    <w:rsid w:val="4DB912BF"/>
    <w:rsid w:val="4DD054FE"/>
    <w:rsid w:val="4DE76729"/>
    <w:rsid w:val="4FC7C888"/>
    <w:rsid w:val="4FEE29B3"/>
    <w:rsid w:val="50755C4D"/>
    <w:rsid w:val="517B7559"/>
    <w:rsid w:val="5181B0FA"/>
    <w:rsid w:val="518431C1"/>
    <w:rsid w:val="5229B3DF"/>
    <w:rsid w:val="5274FDD6"/>
    <w:rsid w:val="527C341A"/>
    <w:rsid w:val="528A987E"/>
    <w:rsid w:val="53ADC0DC"/>
    <w:rsid w:val="54147FF4"/>
    <w:rsid w:val="5416D9AC"/>
    <w:rsid w:val="5445A67A"/>
    <w:rsid w:val="5480A460"/>
    <w:rsid w:val="548A174F"/>
    <w:rsid w:val="550F1BE3"/>
    <w:rsid w:val="552FFEE1"/>
    <w:rsid w:val="5589F30E"/>
    <w:rsid w:val="55BA895C"/>
    <w:rsid w:val="55C63DF4"/>
    <w:rsid w:val="55CA7867"/>
    <w:rsid w:val="5680AB36"/>
    <w:rsid w:val="56CF071E"/>
    <w:rsid w:val="56D8B9AB"/>
    <w:rsid w:val="56DA3C22"/>
    <w:rsid w:val="573CCA2F"/>
    <w:rsid w:val="5750ABBE"/>
    <w:rsid w:val="57A84A3F"/>
    <w:rsid w:val="57DAAEEE"/>
    <w:rsid w:val="58814A4F"/>
    <w:rsid w:val="58FF7F1D"/>
    <w:rsid w:val="593FF710"/>
    <w:rsid w:val="59880734"/>
    <w:rsid w:val="5A084E83"/>
    <w:rsid w:val="5AB5A9C9"/>
    <w:rsid w:val="5B611283"/>
    <w:rsid w:val="5C0003A4"/>
    <w:rsid w:val="5C022A11"/>
    <w:rsid w:val="5C28F555"/>
    <w:rsid w:val="5C566806"/>
    <w:rsid w:val="5CE4B694"/>
    <w:rsid w:val="5ED6CDDA"/>
    <w:rsid w:val="5F48AB62"/>
    <w:rsid w:val="5F72D135"/>
    <w:rsid w:val="5F91672D"/>
    <w:rsid w:val="5FF60A57"/>
    <w:rsid w:val="5FF95462"/>
    <w:rsid w:val="60C546FE"/>
    <w:rsid w:val="6139892A"/>
    <w:rsid w:val="614E5FD0"/>
    <w:rsid w:val="61E39C76"/>
    <w:rsid w:val="621B0CC6"/>
    <w:rsid w:val="627D8EAF"/>
    <w:rsid w:val="631B783E"/>
    <w:rsid w:val="6398C9E8"/>
    <w:rsid w:val="63B07446"/>
    <w:rsid w:val="63BFB2F3"/>
    <w:rsid w:val="6423B07E"/>
    <w:rsid w:val="642C65AE"/>
    <w:rsid w:val="6443E9D7"/>
    <w:rsid w:val="644F075C"/>
    <w:rsid w:val="647D4D7F"/>
    <w:rsid w:val="64897C75"/>
    <w:rsid w:val="64B97CD1"/>
    <w:rsid w:val="6572B26A"/>
    <w:rsid w:val="65CED323"/>
    <w:rsid w:val="661DBA03"/>
    <w:rsid w:val="669394D9"/>
    <w:rsid w:val="66AE41A5"/>
    <w:rsid w:val="66EBA216"/>
    <w:rsid w:val="671F24DB"/>
    <w:rsid w:val="6761565B"/>
    <w:rsid w:val="67BEFEBE"/>
    <w:rsid w:val="67F591FB"/>
    <w:rsid w:val="684875D5"/>
    <w:rsid w:val="68684093"/>
    <w:rsid w:val="68DB7034"/>
    <w:rsid w:val="68E4A2FD"/>
    <w:rsid w:val="6930BC90"/>
    <w:rsid w:val="69314890"/>
    <w:rsid w:val="69B56F8C"/>
    <w:rsid w:val="69D2FC2D"/>
    <w:rsid w:val="6AB3D230"/>
    <w:rsid w:val="6AE1C1DD"/>
    <w:rsid w:val="6AE62196"/>
    <w:rsid w:val="6C2420E3"/>
    <w:rsid w:val="6C475E00"/>
    <w:rsid w:val="6C5C98B2"/>
    <w:rsid w:val="6CE083FE"/>
    <w:rsid w:val="6D21A854"/>
    <w:rsid w:val="6D999BAD"/>
    <w:rsid w:val="6DF0C68B"/>
    <w:rsid w:val="6F01AC3B"/>
    <w:rsid w:val="6F5535B0"/>
    <w:rsid w:val="6F65AD11"/>
    <w:rsid w:val="700C51F6"/>
    <w:rsid w:val="7099B365"/>
    <w:rsid w:val="70FB8F9C"/>
    <w:rsid w:val="710FF80C"/>
    <w:rsid w:val="71338A38"/>
    <w:rsid w:val="71338BC1"/>
    <w:rsid w:val="71AF4DC1"/>
    <w:rsid w:val="72052293"/>
    <w:rsid w:val="7230D854"/>
    <w:rsid w:val="723B7E0F"/>
    <w:rsid w:val="72FDE96B"/>
    <w:rsid w:val="7336ADBD"/>
    <w:rsid w:val="7381C3DC"/>
    <w:rsid w:val="73E407B4"/>
    <w:rsid w:val="744B5EF7"/>
    <w:rsid w:val="7489BBC7"/>
    <w:rsid w:val="74C1A738"/>
    <w:rsid w:val="74DEEF0B"/>
    <w:rsid w:val="74E2FA41"/>
    <w:rsid w:val="74F97651"/>
    <w:rsid w:val="7521D23A"/>
    <w:rsid w:val="7575480B"/>
    <w:rsid w:val="765B0483"/>
    <w:rsid w:val="7668AFE4"/>
    <w:rsid w:val="768BB2B6"/>
    <w:rsid w:val="76A5B838"/>
    <w:rsid w:val="76F7BF19"/>
    <w:rsid w:val="77874CC0"/>
    <w:rsid w:val="77CA44CF"/>
    <w:rsid w:val="77D906AD"/>
    <w:rsid w:val="780F3A89"/>
    <w:rsid w:val="78291AC5"/>
    <w:rsid w:val="7892B19D"/>
    <w:rsid w:val="78BFE73D"/>
    <w:rsid w:val="78FC73EB"/>
    <w:rsid w:val="7958B981"/>
    <w:rsid w:val="79B38BD6"/>
    <w:rsid w:val="7A4E2D6A"/>
    <w:rsid w:val="7ABFAE02"/>
    <w:rsid w:val="7B1D08C2"/>
    <w:rsid w:val="7B6DEE13"/>
    <w:rsid w:val="7B7BF57C"/>
    <w:rsid w:val="7BC60522"/>
    <w:rsid w:val="7C6E4678"/>
    <w:rsid w:val="7C8D8E25"/>
    <w:rsid w:val="7CB91505"/>
    <w:rsid w:val="7D9C97C8"/>
    <w:rsid w:val="7DC738C9"/>
    <w:rsid w:val="7E2D7565"/>
    <w:rsid w:val="7E332146"/>
    <w:rsid w:val="7E408263"/>
    <w:rsid w:val="7EC2AD62"/>
    <w:rsid w:val="7ED7EF3D"/>
    <w:rsid w:val="7EEF32B7"/>
    <w:rsid w:val="7F29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C1DFF"/>
  <w15:chartTrackingRefBased/>
  <w15:docId w15:val="{7A883555-80E6-4D34-90D0-18242828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D6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Overskrift3">
    <w:name w:val="heading 3"/>
    <w:basedOn w:val="Normal"/>
    <w:next w:val="Normal"/>
    <w:link w:val="Overskrift3Tegn"/>
    <w:qFormat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sid w:val="0030667F"/>
    <w:rPr>
      <w:rFonts w:ascii="Arial" w:hAnsi="Arial"/>
      <w:b/>
      <w:i/>
      <w:noProof/>
      <w:sz w:val="24"/>
    </w:rPr>
  </w:style>
  <w:style w:type="character" w:customStyle="1" w:styleId="Overskrift3Tegn">
    <w:name w:val="Overskrift 3 Tegn"/>
    <w:link w:val="Overskrift3"/>
    <w:rsid w:val="0030667F"/>
    <w:rPr>
      <w:rFonts w:ascii="Garamond" w:hAnsi="Garamond"/>
      <w:noProof/>
      <w:sz w:val="40"/>
    </w:rPr>
  </w:style>
  <w:style w:type="paragraph" w:styleId="Topptekst">
    <w:name w:val="header"/>
    <w:basedOn w:val="Normal"/>
    <w:link w:val="TopptekstTegn"/>
    <w:uiPriority w:val="99"/>
    <w:unhideWhenUsed/>
    <w:rsid w:val="0030667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0667F"/>
    <w:rPr>
      <w:noProof/>
    </w:rPr>
  </w:style>
  <w:style w:type="paragraph" w:styleId="Bunntekst">
    <w:name w:val="footer"/>
    <w:basedOn w:val="Normal"/>
    <w:link w:val="BunntekstTegn"/>
    <w:uiPriority w:val="99"/>
    <w:unhideWhenUsed/>
    <w:rsid w:val="0030667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0667F"/>
    <w:rPr>
      <w:noProof/>
    </w:rPr>
  </w:style>
  <w:style w:type="paragraph" w:styleId="Listeavsnitt">
    <w:name w:val="List Paragraph"/>
    <w:basedOn w:val="Normal"/>
    <w:uiPriority w:val="34"/>
    <w:qFormat/>
    <w:rsid w:val="00AF1376"/>
    <w:pPr>
      <w:overflowPunct/>
      <w:autoSpaceDE/>
      <w:autoSpaceDN/>
      <w:adjustRightInd/>
      <w:ind w:left="720"/>
      <w:contextualSpacing/>
      <w:textAlignment w:val="auto"/>
    </w:pPr>
    <w:rPr>
      <w:noProof w:val="0"/>
      <w:sz w:val="24"/>
    </w:rPr>
  </w:style>
  <w:style w:type="paragraph" w:styleId="Liste">
    <w:name w:val="List"/>
    <w:basedOn w:val="Normal"/>
    <w:uiPriority w:val="99"/>
    <w:unhideWhenUsed/>
    <w:rsid w:val="00254855"/>
    <w:pPr>
      <w:ind w:left="283" w:hanging="283"/>
      <w:contextualSpacing/>
    </w:pPr>
  </w:style>
  <w:style w:type="table" w:styleId="Rutenettabelllys">
    <w:name w:val="Grid Table Light"/>
    <w:basedOn w:val="Vanligtabell"/>
    <w:uiPriority w:val="40"/>
    <w:rsid w:val="00705A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unhideWhenUsed/>
    <w:rsid w:val="00AE59D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5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enighetskontor\LabOra\Saksbehandler\Templates\A0000179\MAL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6913F9047874585FDE6A1C73CCE15" ma:contentTypeVersion="18" ma:contentTypeDescription="Opprett et nytt dokument." ma:contentTypeScope="" ma:versionID="f58c95ec1aeda7aeb3ee2b3241c8037b">
  <xsd:schema xmlns:xsd="http://www.w3.org/2001/XMLSchema" xmlns:xs="http://www.w3.org/2001/XMLSchema" xmlns:p="http://schemas.microsoft.com/office/2006/metadata/properties" xmlns:ns2="f954ffa4-0cc1-4bfc-8b0d-165d96525029" xmlns:ns3="f203fafd-f3d2-46f4-97e8-87d0f6f831ab" targetNamespace="http://schemas.microsoft.com/office/2006/metadata/properties" ma:root="true" ma:fieldsID="2043e7ee14336b142003be4aa03a56db" ns2:_="" ns3:_="">
    <xsd:import namespace="f954ffa4-0cc1-4bfc-8b0d-165d96525029"/>
    <xsd:import namespace="f203fafd-f3d2-46f4-97e8-87d0f6f8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ffa4-0cc1-4bfc-8b0d-165d96525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94b6d4a-1ccb-4bf3-92e9-f110dc555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3fafd-f3d2-46f4-97e8-87d0f6f8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064497-df96-4136-9316-8e2663ea47e2}" ma:internalName="TaxCatchAll" ma:showField="CatchAllData" ma:web="f203fafd-f3d2-46f4-97e8-87d0f6f8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4ffa4-0cc1-4bfc-8b0d-165d96525029">
      <Terms xmlns="http://schemas.microsoft.com/office/infopath/2007/PartnerControls"/>
    </lcf76f155ced4ddcb4097134ff3c332f>
    <TaxCatchAll xmlns="f203fafd-f3d2-46f4-97e8-87d0f6f831ab" xsi:nil="true"/>
  </documentManagement>
</p:properties>
</file>

<file path=customXml/itemProps1.xml><?xml version="1.0" encoding="utf-8"?>
<ds:datastoreItem xmlns:ds="http://schemas.openxmlformats.org/officeDocument/2006/customXml" ds:itemID="{1FB3C8C1-B469-4489-8966-2882CD496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4ffa4-0cc1-4bfc-8b0d-165d96525029"/>
    <ds:schemaRef ds:uri="f203fafd-f3d2-46f4-97e8-87d0f6f83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683C0-3681-4780-90CD-5EA502B2C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2A4DB-49F2-46DD-A69F-A110D717DB88}">
  <ds:schemaRefs>
    <ds:schemaRef ds:uri="http://schemas.microsoft.com/office/2006/metadata/properties"/>
    <ds:schemaRef ds:uri="http://schemas.microsoft.com/office/infopath/2007/PartnerControls"/>
    <ds:schemaRef ds:uri="f954ffa4-0cc1-4bfc-8b0d-165d96525029"/>
    <ds:schemaRef ds:uri="f203fafd-f3d2-46f4-97e8-87d0f6f83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MAL5</Template>
  <TotalTime>4</TotalTime>
  <Pages>5</Pages>
  <Words>937</Words>
  <Characters>4971</Characters>
  <Application>Microsoft Office Word</Application>
  <DocSecurity>0</DocSecurity>
  <Lines>41</Lines>
  <Paragraphs>11</Paragraphs>
  <ScaleCrop>false</ScaleCrop>
  <Company>Duplo Data AS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&lt;&lt;Avsender&gt;&gt;</dc:title>
  <dc:subject/>
  <dc:creator>Magnar Solbakken</dc:creator>
  <cp:keywords/>
  <dc:description/>
  <cp:lastModifiedBy>Peder-André Amundsen</cp:lastModifiedBy>
  <cp:revision>4</cp:revision>
  <cp:lastPrinted>2023-02-23T13:53:00Z</cp:lastPrinted>
  <dcterms:created xsi:type="dcterms:W3CDTF">2025-12-01T14:05:00Z</dcterms:created>
  <dcterms:modified xsi:type="dcterms:W3CDTF">2026-02-16T11:43:00Z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0x0101006546913F9047874585FDE6A1C73CCE15</vt:lpwstr>
  </property>
  <property fmtid="{D5CDD505-2E9C-101B-9397-08002B2CF9AE}" pid="3" name="MediaServiceImageTags">
    <vt:lpwstr/>
  </property>
</Properties>
</file>